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3A66" w14:textId="179D58B6" w:rsidR="00BB69AF" w:rsidRPr="003E2E72" w:rsidRDefault="003E2E72" w:rsidP="003E2E72">
      <w:pPr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180FA12" wp14:editId="4C0637A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32180" cy="1079500"/>
            <wp:effectExtent l="0" t="0" r="1270" b="635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27AB7" w14:textId="77777777" w:rsidR="003E2E72" w:rsidRPr="003E2E72" w:rsidRDefault="003E2E72" w:rsidP="003E2E72">
      <w:pPr>
        <w:rPr>
          <w:rFonts w:ascii="TH SarabunIT๙" w:hAnsi="TH SarabunIT๙" w:cs="TH SarabunIT๙"/>
          <w:sz w:val="32"/>
          <w:szCs w:val="32"/>
        </w:rPr>
      </w:pPr>
    </w:p>
    <w:p w14:paraId="171ABBB0" w14:textId="77777777" w:rsidR="003E2E72" w:rsidRPr="003E2E72" w:rsidRDefault="003E2E72" w:rsidP="003E2E72">
      <w:pPr>
        <w:rPr>
          <w:rFonts w:ascii="TH SarabunIT๙" w:hAnsi="TH SarabunIT๙" w:cs="TH SarabunIT๙"/>
          <w:sz w:val="32"/>
          <w:szCs w:val="32"/>
        </w:rPr>
      </w:pPr>
    </w:p>
    <w:p w14:paraId="779F166B" w14:textId="77777777" w:rsidR="003E2E72" w:rsidRPr="003E2E72" w:rsidRDefault="003E2E72" w:rsidP="003E2E72">
      <w:pPr>
        <w:tabs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>ที่ มท ๐810.7/ว</w:t>
      </w: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D2BEBA7" w14:textId="77777777" w:rsidR="003E2E72" w:rsidRPr="003E2E72" w:rsidRDefault="003E2E72" w:rsidP="003E2E72">
      <w:pPr>
        <w:tabs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  <w:cs/>
        </w:rPr>
        <w:t>ถนนนครราชสีมา กทม. ๑๐๓๐๐</w:t>
      </w:r>
    </w:p>
    <w:p w14:paraId="08FC24FC" w14:textId="3051E1EE" w:rsidR="003E2E72" w:rsidRPr="003E2E72" w:rsidRDefault="003E2E72" w:rsidP="003E2E7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</w:rPr>
        <w:tab/>
      </w:r>
      <w:r w:rsidRPr="003E2E7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E2E72">
        <w:rPr>
          <w:rFonts w:ascii="TH SarabunIT๙" w:hAnsi="TH SarabunIT๙" w:cs="TH SarabunIT๙"/>
          <w:sz w:val="32"/>
          <w:szCs w:val="32"/>
          <w:cs/>
        </w:rPr>
        <w:t xml:space="preserve">  2567</w:t>
      </w:r>
    </w:p>
    <w:p w14:paraId="4C239DAE" w14:textId="5E10017C" w:rsidR="003E2E72" w:rsidRPr="003E2E72" w:rsidRDefault="003E2E72" w:rsidP="003E2E72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3E2E72">
        <w:rPr>
          <w:rFonts w:ascii="TH SarabunIT๙" w:hAnsi="TH SarabunIT๙" w:cs="TH SarabunIT๙"/>
          <w:sz w:val="32"/>
          <w:szCs w:val="32"/>
          <w:cs/>
        </w:rPr>
        <w:tab/>
      </w:r>
      <w:r w:rsidR="00961A2B" w:rsidRPr="00961A2B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961A2B" w:rsidRPr="00961A2B">
        <w:rPr>
          <w:rFonts w:ascii="TH SarabunIT๙" w:hAnsi="TH SarabunIT๙" w:cs="TH SarabunIT๙" w:hint="cs"/>
          <w:sz w:val="32"/>
          <w:szCs w:val="32"/>
          <w:cs/>
        </w:rPr>
        <w:t>ประสิทธิภาพของ</w:t>
      </w:r>
      <w:r w:rsidR="00961A2B" w:rsidRPr="004711C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A44750">
        <w:rPr>
          <w:rFonts w:ascii="TH SarabunIT๙" w:hAnsi="TH SarabunIT๙" w:cs="TH SarabunIT๙"/>
          <w:sz w:val="32"/>
          <w:szCs w:val="32"/>
        </w:rPr>
        <w:t xml:space="preserve"> </w:t>
      </w:r>
      <w:r w:rsidR="00A44750">
        <w:rPr>
          <w:rFonts w:ascii="TH SarabunIT๙" w:hAnsi="TH SarabunIT๙" w:cs="TH SarabunIT๙" w:hint="cs"/>
          <w:sz w:val="32"/>
          <w:szCs w:val="32"/>
          <w:cs/>
        </w:rPr>
        <w:t>ประจำปี 2567</w:t>
      </w:r>
    </w:p>
    <w:p w14:paraId="0D64F6A7" w14:textId="2C0832C5" w:rsidR="003E2E72" w:rsidRDefault="003E2E72" w:rsidP="003E2E72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3E2E7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51907014" w14:textId="7E4E0B53" w:rsidR="00D14B69" w:rsidRPr="003E2E72" w:rsidRDefault="00D14B69" w:rsidP="00D14B69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D14B69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0810.4/ว 2138 ลงวันที่ 21 พฤษภาคม 2567</w:t>
      </w:r>
    </w:p>
    <w:p w14:paraId="7557215B" w14:textId="4E256411" w:rsidR="003E2E72" w:rsidRPr="003E2E72" w:rsidRDefault="003E2E72" w:rsidP="003E2E72">
      <w:pPr>
        <w:tabs>
          <w:tab w:val="left" w:pos="1276"/>
          <w:tab w:val="left" w:pos="1418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2E72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Pr="003E2E72">
        <w:rPr>
          <w:rFonts w:ascii="TH SarabunIT๙" w:hAnsi="TH SarabunIT๙" w:cs="TH SarabunIT๙"/>
          <w:sz w:val="32"/>
          <w:szCs w:val="32"/>
          <w:cs/>
        </w:rPr>
        <w:tab/>
      </w:r>
      <w:r w:rsidRPr="003E2E72"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กำหนดการประชุมฯ  </w:t>
      </w:r>
      <w:r w:rsidRPr="003E2E72">
        <w:rPr>
          <w:rFonts w:ascii="TH SarabunIT๙" w:hAnsi="TH SarabunIT๙" w:cs="TH SarabunIT๙"/>
          <w:sz w:val="32"/>
          <w:szCs w:val="32"/>
          <w:cs/>
        </w:rPr>
        <w:tab/>
      </w:r>
      <w:r w:rsidRPr="003E2E72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78030F4" w14:textId="4F026559" w:rsidR="00D14B69" w:rsidRPr="00D14B69" w:rsidRDefault="00D14B69" w:rsidP="00924E5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64848227"/>
      <w:r w:rsidRPr="00D14B69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ตามที่กรมส่งเสริมการปกครองท้องถิ่น</w:t>
      </w:r>
      <w:r w:rsidRPr="00D14B6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แจ้งซักซ้อมการประเมินประสิทธิภาพของ</w:t>
      </w:r>
      <w:r w:rsidRPr="00D14B69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</w:t>
      </w:r>
      <w:r w:rsidRPr="00D14B69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D14B69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 w:rsidRPr="00D14B69">
        <w:rPr>
          <w:rFonts w:ascii="TH SarabunIT๙" w:eastAsia="Cordia New" w:hAnsi="TH SarabunIT๙" w:cs="TH SarabunIT๙"/>
          <w:sz w:val="32"/>
          <w:szCs w:val="32"/>
        </w:rPr>
        <w:t>6</w:t>
      </w:r>
      <w:r w:rsidRPr="00D14B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 </w:t>
      </w:r>
      <w:r w:rsidRPr="00D14B69">
        <w:rPr>
          <w:rFonts w:ascii="TH SarabunIT๙" w:eastAsia="Cordia New" w:hAnsi="TH SarabunIT๙" w:cs="TH SarabunIT๙"/>
          <w:sz w:val="32"/>
          <w:szCs w:val="32"/>
          <w:cs/>
        </w:rPr>
        <w:t>โดยได้แจ้งแนวทางการประเมินประสิทธิภาพของ</w:t>
      </w:r>
      <w:r w:rsidRPr="00D14B6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14B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4B69">
        <w:rPr>
          <w:rFonts w:ascii="TH SarabunIT๙" w:eastAsia="Cordia New" w:hAnsi="TH SarabunIT๙" w:cs="TH SarabunIT๙"/>
          <w:sz w:val="32"/>
          <w:szCs w:val="32"/>
          <w:cs/>
        </w:rPr>
        <w:t>ประจำปี 256</w:t>
      </w:r>
      <w:r w:rsidRPr="00D14B69">
        <w:rPr>
          <w:rFonts w:ascii="TH SarabunIT๙" w:eastAsia="Cordia New" w:hAnsi="TH SarabunIT๙" w:cs="TH SarabunIT๙"/>
          <w:sz w:val="32"/>
          <w:szCs w:val="32"/>
        </w:rPr>
        <w:t xml:space="preserve">7 </w:t>
      </w:r>
      <w:r w:rsidRPr="00D14B69">
        <w:rPr>
          <w:rFonts w:ascii="TH SarabunIT๙" w:eastAsia="Cordia New" w:hAnsi="TH SarabunIT๙" w:cs="TH SarabunIT๙"/>
          <w:sz w:val="32"/>
          <w:szCs w:val="32"/>
          <w:cs/>
        </w:rPr>
        <w:t>ปฏิทินการประเมิน เอกสารและสื่อ</w:t>
      </w:r>
      <w:r w:rsidRPr="00D14B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4B69">
        <w:rPr>
          <w:rFonts w:ascii="TH SarabunIT๙" w:eastAsia="Cordia New" w:hAnsi="TH SarabunIT๙" w:cs="TH SarabunIT๙"/>
          <w:sz w:val="32"/>
          <w:szCs w:val="32"/>
          <w:cs/>
        </w:rPr>
        <w:t>เพื่อใช้เป็นแนวทางในการชี้แจงการตรวจประเมิน</w:t>
      </w:r>
      <w:r w:rsidRPr="00D14B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0EE1D0FC" w14:textId="3CB955EF" w:rsidR="00AB24C9" w:rsidRDefault="003E2E72" w:rsidP="00D14B6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14B6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AB24C9">
        <w:rPr>
          <w:rFonts w:ascii="TH SarabunIT๙" w:hAnsi="TH SarabunIT๙" w:cs="TH SarabunIT๙" w:hint="cs"/>
          <w:sz w:val="32"/>
          <w:szCs w:val="32"/>
          <w:cs/>
        </w:rPr>
        <w:t>ขอให้จังหวัดแจ้ง</w:t>
      </w:r>
      <w:r w:rsidR="00AB24C9" w:rsidRPr="00AB24C9">
        <w:rPr>
          <w:rFonts w:ascii="TH SarabunIT๙" w:hAnsi="TH SarabunIT๙" w:cs="TH SarabunIT๙" w:hint="cs"/>
          <w:spacing w:val="8"/>
          <w:sz w:val="32"/>
          <w:szCs w:val="32"/>
          <w:cs/>
          <w:lang w:eastAsia="ja-JP"/>
        </w:rPr>
        <w:t>สำนักงานส่งเสริมการปกครองท้องถิ่นจังหวัด</w:t>
      </w:r>
      <w:r w:rsidR="00AB24C9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 ดังนี้</w:t>
      </w:r>
    </w:p>
    <w:p w14:paraId="53EE4831" w14:textId="69B7B5C5" w:rsidR="00AB24C9" w:rsidRDefault="00AB24C9" w:rsidP="00AB24C9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AF181E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</w:t>
      </w:r>
      <w:r w:rsidR="005F5802">
        <w:rPr>
          <w:rFonts w:ascii="TH SarabunIT๙" w:hAnsi="TH SarabunIT๙" w:cs="TH SarabunIT๙" w:hint="cs"/>
          <w:sz w:val="32"/>
          <w:szCs w:val="32"/>
          <w:cs/>
        </w:rPr>
        <w:t>หรือผู้แทน</w:t>
      </w:r>
      <w:r w:rsidRPr="00D14B69">
        <w:rPr>
          <w:rFonts w:ascii="TH SarabunIT๙" w:hAnsi="TH SarabunIT๙" w:cs="TH SarabunIT๙" w:hint="cs"/>
          <w:sz w:val="32"/>
          <w:szCs w:val="32"/>
          <w:cs/>
        </w:rPr>
        <w:t xml:space="preserve"> และทีมประเมินประสิทธิภาพ</w:t>
      </w:r>
      <w:r w:rsidRPr="00846589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5F5802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Pr="005F5802">
        <w:rPr>
          <w:rFonts w:ascii="TH SarabunIT๙" w:hAnsi="TH SarabunIT๙" w:cs="TH SarabunIT๙" w:hint="cs"/>
          <w:sz w:val="32"/>
          <w:szCs w:val="32"/>
          <w:cs/>
          <w:lang w:eastAsia="ja-JP"/>
        </w:rPr>
        <w:t>เข้าร่วม</w:t>
      </w:r>
      <w:r w:rsidR="00974F7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F5802">
        <w:rPr>
          <w:rFonts w:ascii="TH SarabunIT๙" w:hAnsi="TH SarabunIT๙" w:cs="TH SarabunIT๙"/>
          <w:sz w:val="32"/>
          <w:szCs w:val="32"/>
          <w:cs/>
        </w:rPr>
        <w:t>ประชุมชี้แจงการบันทึกข้อมูลใน</w:t>
      </w:r>
      <w:r w:rsidRPr="005F5802">
        <w:rPr>
          <w:rFonts w:ascii="TH SarabunIT๙" w:eastAsia="Cordia New" w:hAnsi="TH SarabunIT๙" w:cs="TH SarabunIT๙"/>
          <w:sz w:val="32"/>
          <w:szCs w:val="32"/>
          <w:cs/>
        </w:rPr>
        <w:t>ระบบการประเมินประสิทธิภาพของ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5F5802">
        <w:rPr>
          <w:rFonts w:ascii="TH SarabunIT๙" w:hAnsi="TH SarabunIT๙" w:cs="TH SarabunIT๙"/>
          <w:sz w:val="32"/>
          <w:szCs w:val="32"/>
          <w:cs/>
        </w:rPr>
        <w:br/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 w:rsidRPr="005F58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5F5802">
        <w:rPr>
          <w:rFonts w:ascii="TH SarabunIT๙" w:hAnsi="TH SarabunIT๙" w:cs="TH SarabunIT๙"/>
          <w:spacing w:val="-4"/>
          <w:sz w:val="32"/>
          <w:szCs w:val="32"/>
        </w:rPr>
        <w:t>Local Performance Assessment: LPA)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5802">
        <w:rPr>
          <w:rFonts w:ascii="TH SarabunIT๙" w:hAnsi="TH SarabunIT๙" w:cs="TH SarabunIT๙"/>
          <w:spacing w:val="-4"/>
          <w:sz w:val="32"/>
          <w:szCs w:val="32"/>
          <w:cs/>
        </w:rPr>
        <w:t>และการตรวจประเมิน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ประสิทธิภาพขององค์กรปกครองส่วนท้องถิ่น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ประจำปี 2567 ในวันศุกร์ที่ </w:t>
      </w:r>
      <w:r w:rsidRPr="005F5802">
        <w:rPr>
          <w:rFonts w:ascii="TH SarabunIT๙" w:hAnsi="TH SarabunIT๙" w:cs="TH SarabunIT๙"/>
          <w:spacing w:val="-4"/>
          <w:sz w:val="32"/>
          <w:szCs w:val="32"/>
        </w:rPr>
        <w:t xml:space="preserve">14 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มิถุนายน </w:t>
      </w:r>
      <w:r w:rsidRPr="005F5802">
        <w:rPr>
          <w:rFonts w:ascii="TH SarabunIT๙" w:hAnsi="TH SarabunIT๙" w:cs="TH SarabunIT๙"/>
          <w:spacing w:val="-4"/>
          <w:sz w:val="32"/>
          <w:szCs w:val="32"/>
        </w:rPr>
        <w:t xml:space="preserve">2567 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>เวลา 0</w:t>
      </w:r>
      <w:r w:rsidRPr="005F5802">
        <w:rPr>
          <w:rFonts w:ascii="TH SarabunIT๙" w:hAnsi="TH SarabunIT๙" w:cs="TH SarabunIT๙"/>
          <w:spacing w:val="-4"/>
          <w:sz w:val="32"/>
          <w:szCs w:val="32"/>
        </w:rPr>
        <w:t xml:space="preserve">9.00 - 11.30 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5F5802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5F5802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ผ่านสื่ออิเล็กทรอนิกส์</w:t>
      </w:r>
      <w:r w:rsidRPr="005F580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F5802">
        <w:rPr>
          <w:rFonts w:ascii="TH SarabunIT๙" w:hAnsi="TH SarabunIT๙" w:cs="TH SarabunIT๙"/>
          <w:sz w:val="32"/>
          <w:szCs w:val="32"/>
        </w:rPr>
        <w:t xml:space="preserve">Webex </w:t>
      </w:r>
      <w:r w:rsidRPr="005F580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>ชี้แจงแนวทางการ</w:t>
      </w:r>
      <w:r w:rsidRPr="005F5802">
        <w:rPr>
          <w:rFonts w:ascii="TH SarabunIT๙" w:hAnsi="TH SarabunIT๙" w:cs="TH SarabunIT๙"/>
          <w:sz w:val="32"/>
          <w:szCs w:val="32"/>
          <w:cs/>
        </w:rPr>
        <w:t>บันทึกข้อมูลใน</w:t>
      </w:r>
      <w:r w:rsidRPr="005F5802">
        <w:rPr>
          <w:rFonts w:ascii="TH SarabunIT๙" w:eastAsia="Cordia New" w:hAnsi="TH SarabunIT๙" w:cs="TH SarabunIT๙"/>
          <w:sz w:val="32"/>
          <w:szCs w:val="32"/>
          <w:cs/>
        </w:rPr>
        <w:t>ระบบการประเมินประสิทธิภาพของ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5F5802">
        <w:rPr>
          <w:rFonts w:ascii="TH SarabunIT๙" w:hAnsi="TH SarabunIT๙" w:cs="TH SarabunIT๙"/>
          <w:sz w:val="32"/>
          <w:szCs w:val="32"/>
          <w:cs/>
        </w:rPr>
        <w:t xml:space="preserve"> และการตรวจประเมิน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ประสิทธิภาพขององค์กรปกครองส่วนท้องถิ่น ของทีมประเมินประสิทธิภาพขององค์กรปกครองส่วนท้องถิ่น ให้เป็นไปในทิศทางเดียวกัน ทั้งนี้ </w:t>
      </w:r>
      <w:r w:rsidR="005F5802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>สามารถเข้าระบบ</w:t>
      </w:r>
      <w:r w:rsidRPr="005F5802">
        <w:rPr>
          <w:rFonts w:ascii="TH SarabunIT๙" w:hAnsi="TH SarabunIT๙" w:cs="TH SarabunIT๙"/>
          <w:sz w:val="32"/>
          <w:szCs w:val="32"/>
          <w:cs/>
        </w:rPr>
        <w:t xml:space="preserve">สื่ออิเล็กทรอนิกส์ </w:t>
      </w:r>
      <w:r w:rsidRPr="005F5802">
        <w:rPr>
          <w:rFonts w:ascii="TH SarabunIT๙" w:hAnsi="TH SarabunIT๙" w:cs="TH SarabunIT๙"/>
          <w:sz w:val="32"/>
          <w:szCs w:val="32"/>
        </w:rPr>
        <w:t>Webex</w:t>
      </w:r>
      <w:r w:rsidRPr="005F5802">
        <w:rPr>
          <w:rFonts w:ascii="TH SarabunIT๙" w:hAnsi="TH SarabunIT๙" w:cs="TH SarabunIT๙" w:hint="cs"/>
          <w:sz w:val="32"/>
          <w:szCs w:val="32"/>
          <w:cs/>
        </w:rPr>
        <w:t xml:space="preserve"> ได้จังหวัดละ 10 ผู้ใช้งาน</w:t>
      </w:r>
    </w:p>
    <w:p w14:paraId="3DAAC31A" w14:textId="6ECF53C6" w:rsidR="00846589" w:rsidRDefault="00AB24C9" w:rsidP="00C86CE2">
      <w:pPr>
        <w:ind w:firstLine="1418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 xml:space="preserve">2. </w:t>
      </w:r>
      <w:r w:rsidRPr="005F5802">
        <w:rPr>
          <w:rFonts w:ascii="TH SarabunIT๙" w:hAnsi="TH SarabunIT๙" w:cs="TH SarabunIT๙" w:hint="cs"/>
          <w:spacing w:val="-14"/>
          <w:sz w:val="32"/>
          <w:szCs w:val="32"/>
          <w:cs/>
          <w:lang w:eastAsia="ja-JP"/>
        </w:rPr>
        <w:t>แจ้ง</w:t>
      </w:r>
      <w:r w:rsidRPr="005F5802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การขยายระยะเวลาการประเมินประสิทธิภาพของ</w:t>
      </w:r>
      <w:r w:rsidR="00846589" w:rsidRPr="005F5802">
        <w:rPr>
          <w:rFonts w:ascii="TH SarabunIT๙" w:hAnsi="TH SarabunIT๙" w:cs="TH SarabunIT๙" w:hint="cs"/>
          <w:spacing w:val="-14"/>
          <w:sz w:val="32"/>
          <w:szCs w:val="32"/>
          <w:cs/>
          <w:lang w:eastAsia="ja-JP"/>
        </w:rPr>
        <w:t>องค์กรปกครองส่วนท้องถิ่น</w:t>
      </w:r>
      <w:r w:rsidRPr="005F5802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ประจำปี </w:t>
      </w:r>
      <w:r w:rsidRPr="005F5802">
        <w:rPr>
          <w:rFonts w:ascii="TH SarabunIT๙" w:eastAsia="Cordia New" w:hAnsi="TH SarabunIT๙" w:cs="TH SarabunIT๙"/>
          <w:spacing w:val="-14"/>
          <w:sz w:val="32"/>
          <w:szCs w:val="32"/>
        </w:rPr>
        <w:t>256</w:t>
      </w:r>
      <w:r w:rsidRPr="005F5802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7</w:t>
      </w:r>
      <w:r w:rsidRPr="0004563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86CE2" w:rsidRPr="00974F77">
        <w:rPr>
          <w:rFonts w:ascii="TH SarabunIT๙" w:eastAsia="Cordia New" w:hAnsi="TH SarabunIT๙" w:cs="TH SarabunIT๙" w:hint="cs"/>
          <w:spacing w:val="8"/>
          <w:sz w:val="32"/>
          <w:szCs w:val="32"/>
          <w:cs/>
        </w:rPr>
        <w:t>ให้องค์กรปกครองส่วนท้องถิ่น</w:t>
      </w:r>
      <w:r w:rsidR="00C86CE2" w:rsidRPr="00974F77">
        <w:rPr>
          <w:rFonts w:ascii="TH SarabunIT๙" w:hAnsi="TH SarabunIT๙" w:cs="TH SarabunIT๙"/>
          <w:spacing w:val="8"/>
          <w:sz w:val="32"/>
          <w:szCs w:val="32"/>
          <w:cs/>
        </w:rPr>
        <w:t>รายงานผลการประเมินตนเองของ</w:t>
      </w:r>
      <w:r w:rsidR="00C86CE2" w:rsidRPr="00974F77">
        <w:rPr>
          <w:rFonts w:ascii="TH SarabunIT๙" w:eastAsia="Cordia New" w:hAnsi="TH SarabunIT๙" w:cs="TH SarabunIT๙" w:hint="cs"/>
          <w:spacing w:val="8"/>
          <w:sz w:val="32"/>
          <w:szCs w:val="32"/>
          <w:cs/>
        </w:rPr>
        <w:t>องค์กรปกครองส่วนท้องถิ่น</w:t>
      </w:r>
      <w:r w:rsidR="00C86CE2" w:rsidRPr="00974F7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C86CE2" w:rsidRPr="00974F77">
        <w:rPr>
          <w:rFonts w:ascii="TH SarabunIT๙" w:hAnsi="TH SarabunIT๙" w:cs="TH SarabunIT๙"/>
          <w:spacing w:val="8"/>
          <w:sz w:val="32"/>
          <w:szCs w:val="32"/>
          <w:cs/>
        </w:rPr>
        <w:t>ผ่านระบบ</w:t>
      </w:r>
      <w:r w:rsidR="00974F77">
        <w:rPr>
          <w:rFonts w:ascii="TH SarabunIT๙" w:hAnsi="TH SarabunIT๙" w:cs="TH SarabunIT๙"/>
          <w:sz w:val="32"/>
          <w:szCs w:val="32"/>
          <w:cs/>
        </w:rPr>
        <w:br/>
      </w:r>
      <w:r w:rsidR="00C86CE2" w:rsidRPr="00974F77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การประเมินประสิทธิภาพของ</w:t>
      </w:r>
      <w:r w:rsidR="00C86CE2" w:rsidRPr="00974F77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74F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ตามห้วงระยะเวลาที่กำหนด </w:t>
      </w:r>
      <w:r w:rsidR="00846589" w:rsidRPr="00974F77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185"/>
        <w:gridCol w:w="3205"/>
        <w:gridCol w:w="1949"/>
        <w:gridCol w:w="1894"/>
      </w:tblGrid>
      <w:tr w:rsidR="00C82E09" w:rsidRPr="00C80035" w14:paraId="0758485C" w14:textId="77777777" w:rsidTr="005F6588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34E9" w14:textId="77777777" w:rsidR="00C82E09" w:rsidRPr="00C80035" w:rsidRDefault="00C82E09" w:rsidP="005F6588">
            <w:pPr>
              <w:widowControl w:val="0"/>
              <w:tabs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A1AB" w14:textId="77777777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DA7E" w14:textId="77777777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BE2F" w14:textId="77777777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Pr="00C800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(เดิม)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E392" w14:textId="703C3EF2" w:rsidR="00C82E09" w:rsidRPr="00C80035" w:rsidRDefault="00974F77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การขยาย</w:t>
            </w:r>
            <w:r w:rsidR="00C82E09"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="00C82E09" w:rsidRPr="00C800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82E09" w:rsidRPr="00C80035" w14:paraId="40FD86F6" w14:textId="77777777" w:rsidTr="005F6588">
        <w:trPr>
          <w:trHeight w:val="1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AF9C" w14:textId="77777777" w:rsidR="00C82E09" w:rsidRPr="00C80035" w:rsidRDefault="00C82E09" w:rsidP="005F6588">
            <w:pPr>
              <w:widowControl w:val="0"/>
              <w:tabs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ABD" w14:textId="388B6F3F" w:rsidR="00C82E09" w:rsidRPr="00C80035" w:rsidRDefault="00C82E09" w:rsidP="00C82E09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ja-JP"/>
              </w:rPr>
              <w:t>องค์กรปกครอง</w:t>
            </w:r>
            <w:r w:rsidRPr="0084658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eastAsia="ja-JP"/>
              </w:rPr>
              <w:t>ส่วนท้องถิ่น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F9D3" w14:textId="49BF7614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003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เข้าใช้งานระบบการประเมินประสิทธิภาพของ</w:t>
            </w:r>
            <w:r w:rsidRPr="00C86CE2">
              <w:rPr>
                <w:rFonts w:ascii="TH SarabunIT๙" w:eastAsia="Cordia New" w:hAnsi="TH SarabunIT๙" w:cs="TH SarabunIT๙" w:hint="cs"/>
                <w:spacing w:val="8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00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0035">
              <w:rPr>
                <w:rFonts w:ascii="TH SarabunIT๙" w:hAnsi="TH SarabunIT๙" w:cs="TH SarabunIT๙"/>
                <w:sz w:val="32"/>
                <w:szCs w:val="32"/>
              </w:rPr>
              <w:t>www</w:t>
            </w:r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C80035">
              <w:rPr>
                <w:rFonts w:ascii="TH SarabunIT๙" w:hAnsi="TH SarabunIT๙" w:cs="TH SarabunIT๙"/>
                <w:sz w:val="32"/>
                <w:szCs w:val="32"/>
              </w:rPr>
              <w:t>lpa</w:t>
            </w:r>
            <w:proofErr w:type="spellEnd"/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C80035">
              <w:rPr>
                <w:rFonts w:ascii="TH SarabunIT๙" w:hAnsi="TH SarabunIT๙" w:cs="TH SarabunIT๙"/>
                <w:sz w:val="32"/>
                <w:szCs w:val="32"/>
              </w:rPr>
              <w:t>dla</w:t>
            </w:r>
            <w:proofErr w:type="spellEnd"/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80035">
              <w:rPr>
                <w:rFonts w:ascii="TH SarabunIT๙" w:hAnsi="TH SarabunIT๙" w:cs="TH SarabunIT๙"/>
                <w:sz w:val="32"/>
                <w:szCs w:val="32"/>
              </w:rPr>
              <w:t>go</w:t>
            </w:r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C80035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  <w:proofErr w:type="spellEnd"/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ตามที่กำหนดไว้ในแต่ละตัวชี้วัด โดยให้ประเมินตนเอง ยืนยันส่ง</w:t>
            </w:r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ข้อมูลให้ทีมประเมิน และประเมินความพึงพอใจการประเมินประสิทธิภาพของ </w:t>
            </w:r>
            <w:r w:rsidRPr="00C86CE2">
              <w:rPr>
                <w:rFonts w:ascii="TH SarabunIT๙" w:eastAsia="Cordia New" w:hAnsi="TH SarabunIT๙" w:cs="TH SarabunIT๙" w:hint="cs"/>
                <w:spacing w:val="8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F117" w14:textId="77777777" w:rsidR="00C82E09" w:rsidRPr="00282A64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2A6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23 พฤษภาคม </w:t>
            </w:r>
            <w:r w:rsidRPr="00282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82A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A6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82A64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Pr="00282A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A64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2567</w:t>
            </w:r>
          </w:p>
          <w:p w14:paraId="1B6F58CC" w14:textId="77777777" w:rsidR="00C82E09" w:rsidRPr="00282A64" w:rsidRDefault="00C82E09" w:rsidP="00974F77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648" w14:textId="189EAAB4" w:rsidR="00C82E09" w:rsidRPr="00282A64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2A6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282A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2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282A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2A6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82A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  <w:r w:rsidR="003D0FC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Pr="00282A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82A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มิถุนายน</w:t>
            </w:r>
            <w:r w:rsidRPr="00282A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2A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2567</w:t>
            </w:r>
          </w:p>
          <w:p w14:paraId="7BECA0F6" w14:textId="401B03D4" w:rsidR="00C82E09" w:rsidRPr="00282A64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7F70D" w14:textId="77777777" w:rsidR="00C82E09" w:rsidRPr="00282A64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B42E342" w14:textId="70150F59" w:rsidR="00C82E09" w:rsidRDefault="00C82E09"/>
    <w:p w14:paraId="72FAC842" w14:textId="24FB532F" w:rsidR="00C82E09" w:rsidRDefault="00C82E09"/>
    <w:p w14:paraId="58B2FF2D" w14:textId="65F437AA" w:rsidR="00A44750" w:rsidRDefault="00A44750"/>
    <w:p w14:paraId="65085830" w14:textId="77777777" w:rsidR="00A44750" w:rsidRDefault="00A44750"/>
    <w:p w14:paraId="74B31271" w14:textId="583853E5" w:rsidR="00C82E09" w:rsidRDefault="00C82E09" w:rsidP="00C82E09">
      <w:pPr>
        <w:jc w:val="right"/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C82E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hint="cs"/>
          <w:cs/>
        </w:rPr>
        <w:t>...</w:t>
      </w:r>
    </w:p>
    <w:p w14:paraId="14D761E1" w14:textId="77777777" w:rsidR="00C82E09" w:rsidRDefault="00C82E09" w:rsidP="00C82E09">
      <w:pPr>
        <w:jc w:val="right"/>
      </w:pPr>
    </w:p>
    <w:p w14:paraId="25D2ACB6" w14:textId="77777777" w:rsidR="00C82E09" w:rsidRDefault="00C82E09" w:rsidP="00C82E09">
      <w:pPr>
        <w:jc w:val="right"/>
      </w:pPr>
    </w:p>
    <w:p w14:paraId="51D674F6" w14:textId="65BB22FD" w:rsidR="00C82E09" w:rsidRDefault="00C82E09" w:rsidP="00C82E09">
      <w:pPr>
        <w:spacing w:after="120"/>
        <w:jc w:val="center"/>
      </w:pPr>
      <w:r w:rsidRPr="00282A6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2A64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185"/>
        <w:gridCol w:w="3193"/>
        <w:gridCol w:w="1956"/>
        <w:gridCol w:w="1900"/>
      </w:tblGrid>
      <w:tr w:rsidR="00C82E09" w:rsidRPr="00C80035" w14:paraId="0DD57C7F" w14:textId="77777777" w:rsidTr="005F6588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CCFE" w14:textId="77777777" w:rsidR="00C82E09" w:rsidRPr="00C80035" w:rsidRDefault="00C82E09" w:rsidP="005F6588">
            <w:pPr>
              <w:widowControl w:val="0"/>
              <w:tabs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F374" w14:textId="77777777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9869" w14:textId="77777777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C3DE" w14:textId="77777777" w:rsidR="00C82E09" w:rsidRPr="00C80035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Pr="00C800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(เดิม)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FFAD" w14:textId="1E21D646" w:rsidR="00C82E09" w:rsidRPr="00C80035" w:rsidRDefault="00974F77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การขยาย</w:t>
            </w:r>
            <w:r w:rsidR="00C82E09" w:rsidRPr="00C80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82E09" w:rsidRPr="00282A64" w14:paraId="57E44412" w14:textId="77777777" w:rsidTr="005F6588">
        <w:trPr>
          <w:trHeight w:val="1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F7205" w14:textId="77777777" w:rsidR="00C82E09" w:rsidRPr="00C80035" w:rsidRDefault="00C82E09" w:rsidP="005F6588">
            <w:pPr>
              <w:widowControl w:val="0"/>
              <w:tabs>
                <w:tab w:val="left" w:pos="1620"/>
                <w:tab w:val="left" w:pos="1710"/>
                <w:tab w:val="left" w:pos="1800"/>
                <w:tab w:val="left" w:pos="21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35FDD1" w14:textId="3C4699BF" w:rsidR="00C82E09" w:rsidRPr="00B524A7" w:rsidRDefault="00C82E09" w:rsidP="00C82E09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ja-JP"/>
              </w:rPr>
              <w:t>องค์กรปกครอง</w:t>
            </w:r>
            <w:r w:rsidRPr="0084658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eastAsia="ja-JP"/>
              </w:rPr>
              <w:t>ส่วนท้องถิ่น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6DFCB" w14:textId="6F96B0DB" w:rsidR="00C82E09" w:rsidRPr="00B524A7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524A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รายงานผลการประเมินตนเองทาง</w:t>
            </w:r>
            <w:r w:rsidRPr="001E29B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เอกสารอีกทางหนึ่งตาม “แบบรายงาน</w:t>
            </w:r>
            <w:r w:rsidRPr="001E29B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ผลการประเมินประสิทธิภาพของ</w:t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6CE2">
              <w:rPr>
                <w:rFonts w:ascii="TH SarabunIT๙" w:eastAsia="Cordia New" w:hAnsi="TH SarabunIT๙" w:cs="TH SarabunIT๙" w:hint="cs"/>
                <w:spacing w:val="8"/>
                <w:sz w:val="32"/>
                <w:szCs w:val="32"/>
                <w:cs/>
              </w:rPr>
              <w:t>องค์กรปกครองส่วนท้องถิ่น</w:t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29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Pr="001E29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1E29B2">
              <w:rPr>
                <w:rFonts w:ascii="TH SarabunIT๙" w:hAnsi="TH SarabunIT๙" w:cs="TH SarabunIT๙"/>
                <w:sz w:val="32"/>
                <w:szCs w:val="32"/>
              </w:rPr>
              <w:t>LRP</w:t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001)”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โดยสามารถออกรายงานได้จากระบบสารสนเทศฯ ซึ่งรับรองโดยนายก</w:t>
            </w:r>
            <w:r w:rsidRPr="00C86CE2">
              <w:rPr>
                <w:rFonts w:ascii="TH SarabunIT๙" w:eastAsia="Cordia New" w:hAnsi="TH SarabunIT๙" w:cs="TH SarabunIT๙" w:hint="cs"/>
                <w:spacing w:val="8"/>
                <w:sz w:val="32"/>
                <w:szCs w:val="32"/>
                <w:cs/>
              </w:rPr>
              <w:t>องค์กรปกครองส่วนท้องถิ่น</w:t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หรือผู้รักษาราชการแทนนายก</w:t>
            </w:r>
            <w:r w:rsidRPr="00C86CE2">
              <w:rPr>
                <w:rFonts w:ascii="TH SarabunIT๙" w:eastAsia="Cordia New" w:hAnsi="TH SarabunIT๙" w:cs="TH SarabunIT๙" w:hint="cs"/>
                <w:spacing w:val="8"/>
                <w:sz w:val="32"/>
                <w:szCs w:val="32"/>
                <w:cs/>
              </w:rPr>
              <w:t>องค์กรปกครองส่วนท้องถิ่น</w:t>
            </w:r>
            <w:r w:rsidRPr="001E2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และจัดส่งให้ส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ำนักงานส่งเสริมการปกครองท้องถิ่นจังหวัด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4304F" w14:textId="77777777" w:rsidR="00C82E09" w:rsidRPr="00B524A7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524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52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มิถุนายน 2567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E1E11" w14:textId="2D5FA7DA" w:rsidR="00C82E09" w:rsidRPr="00045630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0456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 w:rsidR="003D0FC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  <w:r w:rsidRPr="000456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04563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มิถุนายน</w:t>
            </w:r>
            <w:r w:rsidRPr="000456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2567</w:t>
            </w:r>
          </w:p>
        </w:tc>
      </w:tr>
      <w:tr w:rsidR="00C82E09" w:rsidRPr="00C80035" w14:paraId="79AA7477" w14:textId="77777777" w:rsidTr="005F6588">
        <w:trPr>
          <w:trHeight w:val="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54D5" w14:textId="77777777" w:rsidR="00C82E09" w:rsidRPr="00C80035" w:rsidRDefault="00C82E09" w:rsidP="005F65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579C" w14:textId="77777777" w:rsidR="00C82E09" w:rsidRPr="00B524A7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spacing w:after="16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B8A242" w14:textId="77777777" w:rsidR="00C82E09" w:rsidRPr="00B524A7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35ACB8" w14:textId="77777777" w:rsidR="00C82E09" w:rsidRPr="00B524A7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FFA85" w14:textId="77777777" w:rsidR="00C82E09" w:rsidRPr="00B524A7" w:rsidRDefault="00C82E09" w:rsidP="005F6588">
            <w:pPr>
              <w:widowControl w:val="0"/>
              <w:tabs>
                <w:tab w:val="left" w:pos="811"/>
                <w:tab w:val="left" w:pos="1620"/>
                <w:tab w:val="left" w:pos="171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A61C788" w14:textId="78A3D106" w:rsidR="00846589" w:rsidRDefault="00846589" w:rsidP="00C86CE2">
      <w:pPr>
        <w:tabs>
          <w:tab w:val="left" w:pos="1701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9B2">
        <w:rPr>
          <w:rFonts w:ascii="TH SarabunIT๙" w:hAnsi="TH SarabunIT๙" w:cs="TH SarabunIT๙" w:hint="cs"/>
          <w:sz w:val="32"/>
          <w:szCs w:val="32"/>
          <w:cs/>
        </w:rPr>
        <w:t>ทั้งนี้ ห้วงระยะเวลาการดำเนินการอื่น ๆ ให้คงเดิมตามหนังสือ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1E29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E29B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ด่วนที่สุด </w:t>
      </w:r>
      <w:r w:rsidR="00745B28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1E29B2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745B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9B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มท 0810.7/ว 2138 ลงวันที่ 21 พฤษภาคม 2567 </w:t>
      </w:r>
    </w:p>
    <w:p w14:paraId="663A2E15" w14:textId="77777777" w:rsidR="00846589" w:rsidRPr="00D14B69" w:rsidRDefault="00846589" w:rsidP="0084658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4B69">
        <w:rPr>
          <w:rFonts w:ascii="TH SarabunIT๙" w:hAnsi="TH SarabunIT๙" w:cs="TH SarabunIT๙" w:hint="cs"/>
          <w:spacing w:val="-3"/>
          <w:sz w:val="32"/>
          <w:szCs w:val="32"/>
          <w:cs/>
        </w:rPr>
        <w:t>รายละเอียดปรากฏตามสิ่งที่ส่งมาด้วย</w:t>
      </w:r>
    </w:p>
    <w:p w14:paraId="6106C2A7" w14:textId="77777777" w:rsidR="00846589" w:rsidRPr="003E2E72" w:rsidRDefault="00846589" w:rsidP="00846589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E2E72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 </w:t>
      </w:r>
    </w:p>
    <w:p w14:paraId="5B667781" w14:textId="77777777" w:rsidR="00846589" w:rsidRPr="003E2E72" w:rsidRDefault="00846589" w:rsidP="00846589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2E7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5036CDA" w14:textId="77777777" w:rsidR="00846589" w:rsidRPr="003E2E72" w:rsidRDefault="00846589" w:rsidP="0084658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F73AAA1" w14:textId="77777777" w:rsidR="00846589" w:rsidRPr="003E2E72" w:rsidRDefault="00846589" w:rsidP="0084658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65CE9C" w14:textId="77777777" w:rsidR="00846589" w:rsidRPr="003E2E72" w:rsidRDefault="00846589" w:rsidP="0084658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3B414B5" w14:textId="77777777" w:rsidR="00846589" w:rsidRPr="003E2E72" w:rsidRDefault="00846589" w:rsidP="00846589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3E2E7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</w:t>
      </w:r>
      <w:r w:rsidRPr="003E2E7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นายประยูร รัตนเสนีย์</w:t>
      </w:r>
      <w:r w:rsidRPr="003E2E7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)</w:t>
      </w:r>
    </w:p>
    <w:p w14:paraId="1E8B3C06" w14:textId="77777777" w:rsidR="00846589" w:rsidRPr="003E2E72" w:rsidRDefault="00846589" w:rsidP="0084658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อธิบดีกรมส่งเสริมการปกครองท้องถิ่น</w:t>
      </w:r>
    </w:p>
    <w:p w14:paraId="322D4B7E" w14:textId="77777777" w:rsidR="00846589" w:rsidRDefault="00846589" w:rsidP="00846589">
      <w:pPr>
        <w:rPr>
          <w:rFonts w:ascii="TH SarabunIT๙" w:hAnsi="TH SarabunIT๙" w:cs="TH SarabunIT๙"/>
          <w:sz w:val="32"/>
          <w:szCs w:val="32"/>
        </w:rPr>
      </w:pPr>
    </w:p>
    <w:p w14:paraId="75B29256" w14:textId="2DCF30D8" w:rsidR="00846589" w:rsidRDefault="00846589" w:rsidP="00846589">
      <w:pPr>
        <w:rPr>
          <w:rFonts w:ascii="TH SarabunIT๙" w:hAnsi="TH SarabunIT๙" w:cs="TH SarabunIT๙"/>
          <w:sz w:val="32"/>
          <w:szCs w:val="32"/>
        </w:rPr>
      </w:pPr>
    </w:p>
    <w:p w14:paraId="0091ACCF" w14:textId="77777777" w:rsidR="00846589" w:rsidRDefault="00846589" w:rsidP="00846589">
      <w:pPr>
        <w:rPr>
          <w:rFonts w:ascii="TH SarabunIT๙" w:hAnsi="TH SarabunIT๙" w:cs="TH SarabunIT๙"/>
          <w:sz w:val="32"/>
          <w:szCs w:val="32"/>
        </w:rPr>
      </w:pPr>
    </w:p>
    <w:p w14:paraId="5E8A649B" w14:textId="09D1BA21" w:rsidR="00846589" w:rsidRPr="003E2E72" w:rsidRDefault="00846589" w:rsidP="00846589">
      <w:pPr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E427183" w14:textId="7397DEEB" w:rsidR="00846589" w:rsidRPr="003E2E72" w:rsidRDefault="00846589" w:rsidP="00846589">
      <w:pPr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กลุ่มงานส่งเสริมการบริหารกิจการบ้านเมืองที่ดีท้องถิ่น</w:t>
      </w:r>
    </w:p>
    <w:p w14:paraId="56099B4F" w14:textId="1D2DB57C" w:rsidR="00846589" w:rsidRPr="003E2E72" w:rsidRDefault="00846589" w:rsidP="00846589">
      <w:pPr>
        <w:rPr>
          <w:rFonts w:ascii="TH SarabunIT๙" w:hAnsi="TH SarabunIT๙" w:cs="TH SarabunIT๙"/>
          <w:sz w:val="32"/>
          <w:szCs w:val="32"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 xml:space="preserve">โทร. 0 2241 9000 ต่อ </w:t>
      </w:r>
      <w:r w:rsidRPr="003E2E72">
        <w:rPr>
          <w:rFonts w:ascii="TH SarabunIT๙" w:hAnsi="TH SarabunIT๙" w:cs="TH SarabunIT๙"/>
          <w:sz w:val="32"/>
          <w:szCs w:val="32"/>
        </w:rPr>
        <w:t xml:space="preserve">2322 </w:t>
      </w:r>
    </w:p>
    <w:p w14:paraId="4998151E" w14:textId="1B557D5C" w:rsidR="00846589" w:rsidRPr="003E2E72" w:rsidRDefault="00846589" w:rsidP="00846589">
      <w:pPr>
        <w:rPr>
          <w:rFonts w:ascii="TH SarabunIT๙" w:hAnsi="TH SarabunIT๙" w:cs="TH SarabunIT๙"/>
          <w:sz w:val="32"/>
          <w:szCs w:val="32"/>
          <w:cs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proofErr w:type="spellStart"/>
      <w:r w:rsidRPr="003E2E72"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 w:rsidRPr="003E2E72">
        <w:rPr>
          <w:rFonts w:ascii="TH SarabunIT๙" w:hAnsi="TH SarabunIT๙" w:cs="TH SarabunIT๙"/>
          <w:sz w:val="32"/>
          <w:szCs w:val="32"/>
          <w:cs/>
        </w:rPr>
        <w:t>.</w:t>
      </w:r>
      <w:r w:rsidRPr="003E2E72">
        <w:rPr>
          <w:rFonts w:ascii="TH SarabunIT๙" w:hAnsi="TH SarabunIT๙" w:cs="TH SarabunIT๙"/>
          <w:sz w:val="32"/>
          <w:szCs w:val="32"/>
        </w:rPr>
        <w:t>go</w:t>
      </w:r>
      <w:r w:rsidRPr="003E2E72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3E2E72"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14:paraId="6A6EFD8E" w14:textId="1AE31214" w:rsidR="00846589" w:rsidRPr="004D3CA8" w:rsidRDefault="00846589" w:rsidP="00846589">
      <w:pPr>
        <w:rPr>
          <w:rFonts w:ascii="TH SarabunIT๙" w:hAnsi="TH SarabunIT๙" w:cs="TH SarabunIT๙"/>
          <w:sz w:val="32"/>
          <w:szCs w:val="32"/>
          <w:cs/>
        </w:rPr>
      </w:pPr>
      <w:r w:rsidRPr="003E2E72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: </w:t>
      </w:r>
      <w:r w:rsidRPr="003E2E72">
        <w:rPr>
          <w:rFonts w:ascii="TH SarabunIT๙" w:hAnsi="TH SarabunIT๙" w:cs="TH SarabunIT๙" w:hint="cs"/>
          <w:sz w:val="32"/>
          <w:szCs w:val="32"/>
          <w:cs/>
        </w:rPr>
        <w:t>นายอานนท์ เพชรหนู</w:t>
      </w:r>
    </w:p>
    <w:p w14:paraId="5E4A5F62" w14:textId="60ED2BF2" w:rsidR="00846589" w:rsidRDefault="00846589" w:rsidP="00846589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EF6F011" w14:textId="2EB6E4DE" w:rsidR="00846589" w:rsidRDefault="00846589" w:rsidP="00AB24C9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bookmarkEnd w:id="0"/>
    <w:sectPr w:rsidR="00846589" w:rsidSect="00F721C1">
      <w:headerReference w:type="even" r:id="rId9"/>
      <w:pgSz w:w="11906" w:h="16838" w:code="9"/>
      <w:pgMar w:top="709" w:right="1134" w:bottom="426" w:left="1701" w:header="130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9BD9" w14:textId="77777777" w:rsidR="005625D2" w:rsidRDefault="005625D2">
      <w:r>
        <w:separator/>
      </w:r>
    </w:p>
  </w:endnote>
  <w:endnote w:type="continuationSeparator" w:id="0">
    <w:p w14:paraId="5EE6ED7A" w14:textId="77777777" w:rsidR="005625D2" w:rsidRDefault="005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91E1" w14:textId="77777777" w:rsidR="005625D2" w:rsidRDefault="005625D2">
      <w:r>
        <w:separator/>
      </w:r>
    </w:p>
  </w:footnote>
  <w:footnote w:type="continuationSeparator" w:id="0">
    <w:p w14:paraId="62854221" w14:textId="77777777" w:rsidR="005625D2" w:rsidRDefault="0056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638D" w14:textId="77777777" w:rsidR="00B84631" w:rsidRDefault="002A4DA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C170E4F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D3"/>
    <w:multiLevelType w:val="hybridMultilevel"/>
    <w:tmpl w:val="678602F0"/>
    <w:lvl w:ilvl="0" w:tplc="197ABBA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544"/>
    <w:multiLevelType w:val="hybridMultilevel"/>
    <w:tmpl w:val="21948388"/>
    <w:lvl w:ilvl="0" w:tplc="AB405F3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65E"/>
    <w:multiLevelType w:val="hybridMultilevel"/>
    <w:tmpl w:val="A42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F61"/>
    <w:multiLevelType w:val="hybridMultilevel"/>
    <w:tmpl w:val="6FEAE976"/>
    <w:lvl w:ilvl="0" w:tplc="D348FFD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66E2CB2"/>
    <w:multiLevelType w:val="hybridMultilevel"/>
    <w:tmpl w:val="B90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414C"/>
    <w:multiLevelType w:val="hybridMultilevel"/>
    <w:tmpl w:val="BD225B36"/>
    <w:lvl w:ilvl="0" w:tplc="77AC93A6">
      <w:start w:val="1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58A"/>
    <w:multiLevelType w:val="hybridMultilevel"/>
    <w:tmpl w:val="411C5A26"/>
    <w:lvl w:ilvl="0" w:tplc="411C233C">
      <w:start w:val="1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70168"/>
    <w:multiLevelType w:val="multilevel"/>
    <w:tmpl w:val="51161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8" w15:restartNumberingAfterBreak="0">
    <w:nsid w:val="61721ED3"/>
    <w:multiLevelType w:val="hybridMultilevel"/>
    <w:tmpl w:val="555630A4"/>
    <w:lvl w:ilvl="0" w:tplc="AA867ED0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543E"/>
    <w:multiLevelType w:val="hybridMultilevel"/>
    <w:tmpl w:val="E084BE52"/>
    <w:lvl w:ilvl="0" w:tplc="D5E437BE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667275A9"/>
    <w:multiLevelType w:val="hybridMultilevel"/>
    <w:tmpl w:val="8872DE34"/>
    <w:lvl w:ilvl="0" w:tplc="9C1A01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C1665E5"/>
    <w:multiLevelType w:val="hybridMultilevel"/>
    <w:tmpl w:val="A83213AE"/>
    <w:lvl w:ilvl="0" w:tplc="A2900D1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38B2"/>
    <w:multiLevelType w:val="multilevel"/>
    <w:tmpl w:val="A76EA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3" w15:restartNumberingAfterBreak="0">
    <w:nsid w:val="7C052614"/>
    <w:multiLevelType w:val="hybridMultilevel"/>
    <w:tmpl w:val="3648D8F4"/>
    <w:lvl w:ilvl="0" w:tplc="E5E668A0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77BF"/>
    <w:multiLevelType w:val="hybridMultilevel"/>
    <w:tmpl w:val="E38E783E"/>
    <w:lvl w:ilvl="0" w:tplc="CE44AA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836064409">
    <w:abstractNumId w:val="10"/>
  </w:num>
  <w:num w:numId="2" w16cid:durableId="592395990">
    <w:abstractNumId w:val="2"/>
  </w:num>
  <w:num w:numId="3" w16cid:durableId="495925045">
    <w:abstractNumId w:val="9"/>
  </w:num>
  <w:num w:numId="4" w16cid:durableId="1594317318">
    <w:abstractNumId w:val="7"/>
  </w:num>
  <w:num w:numId="5" w16cid:durableId="458114304">
    <w:abstractNumId w:val="12"/>
  </w:num>
  <w:num w:numId="6" w16cid:durableId="597979447">
    <w:abstractNumId w:val="4"/>
  </w:num>
  <w:num w:numId="7" w16cid:durableId="802847268">
    <w:abstractNumId w:val="14"/>
  </w:num>
  <w:num w:numId="8" w16cid:durableId="160779320">
    <w:abstractNumId w:val="3"/>
  </w:num>
  <w:num w:numId="9" w16cid:durableId="226965259">
    <w:abstractNumId w:val="13"/>
  </w:num>
  <w:num w:numId="10" w16cid:durableId="579365867">
    <w:abstractNumId w:val="5"/>
  </w:num>
  <w:num w:numId="11" w16cid:durableId="1708638">
    <w:abstractNumId w:val="8"/>
  </w:num>
  <w:num w:numId="12" w16cid:durableId="170294604">
    <w:abstractNumId w:val="0"/>
  </w:num>
  <w:num w:numId="13" w16cid:durableId="1511751102">
    <w:abstractNumId w:val="6"/>
  </w:num>
  <w:num w:numId="14" w16cid:durableId="622924131">
    <w:abstractNumId w:val="1"/>
  </w:num>
  <w:num w:numId="15" w16cid:durableId="1672835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187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E"/>
    <w:rsid w:val="000009B3"/>
    <w:rsid w:val="000014C6"/>
    <w:rsid w:val="000018EF"/>
    <w:rsid w:val="000035D6"/>
    <w:rsid w:val="00003992"/>
    <w:rsid w:val="00004942"/>
    <w:rsid w:val="000065A9"/>
    <w:rsid w:val="00006697"/>
    <w:rsid w:val="00006F55"/>
    <w:rsid w:val="00007686"/>
    <w:rsid w:val="00010AD5"/>
    <w:rsid w:val="0001137E"/>
    <w:rsid w:val="00011CD7"/>
    <w:rsid w:val="00013C3A"/>
    <w:rsid w:val="00014DAF"/>
    <w:rsid w:val="00015579"/>
    <w:rsid w:val="00015C1C"/>
    <w:rsid w:val="000204FD"/>
    <w:rsid w:val="00021666"/>
    <w:rsid w:val="00022301"/>
    <w:rsid w:val="000253FD"/>
    <w:rsid w:val="000260EA"/>
    <w:rsid w:val="000301A3"/>
    <w:rsid w:val="000325CD"/>
    <w:rsid w:val="00033039"/>
    <w:rsid w:val="00033959"/>
    <w:rsid w:val="00035484"/>
    <w:rsid w:val="000367DB"/>
    <w:rsid w:val="000369C0"/>
    <w:rsid w:val="00037043"/>
    <w:rsid w:val="0003706E"/>
    <w:rsid w:val="0004026C"/>
    <w:rsid w:val="000413C3"/>
    <w:rsid w:val="00041424"/>
    <w:rsid w:val="00043726"/>
    <w:rsid w:val="0004377A"/>
    <w:rsid w:val="00045630"/>
    <w:rsid w:val="00046D80"/>
    <w:rsid w:val="000474F6"/>
    <w:rsid w:val="00047842"/>
    <w:rsid w:val="00050119"/>
    <w:rsid w:val="0005071A"/>
    <w:rsid w:val="00050BFF"/>
    <w:rsid w:val="00051079"/>
    <w:rsid w:val="00051D0E"/>
    <w:rsid w:val="000540EE"/>
    <w:rsid w:val="00055337"/>
    <w:rsid w:val="000555E1"/>
    <w:rsid w:val="000563C5"/>
    <w:rsid w:val="00057630"/>
    <w:rsid w:val="00061C8B"/>
    <w:rsid w:val="000622BB"/>
    <w:rsid w:val="0006583D"/>
    <w:rsid w:val="00066641"/>
    <w:rsid w:val="00066B42"/>
    <w:rsid w:val="00066E2C"/>
    <w:rsid w:val="00070A55"/>
    <w:rsid w:val="0007135B"/>
    <w:rsid w:val="000765ED"/>
    <w:rsid w:val="00076943"/>
    <w:rsid w:val="00077292"/>
    <w:rsid w:val="00077BE0"/>
    <w:rsid w:val="00077C61"/>
    <w:rsid w:val="00081C6C"/>
    <w:rsid w:val="00082C1B"/>
    <w:rsid w:val="00082C75"/>
    <w:rsid w:val="000831D6"/>
    <w:rsid w:val="00083452"/>
    <w:rsid w:val="00084BDC"/>
    <w:rsid w:val="0008528F"/>
    <w:rsid w:val="00086DFB"/>
    <w:rsid w:val="00086E53"/>
    <w:rsid w:val="00092434"/>
    <w:rsid w:val="00092997"/>
    <w:rsid w:val="0009329E"/>
    <w:rsid w:val="00095181"/>
    <w:rsid w:val="000A1B4B"/>
    <w:rsid w:val="000A2E9A"/>
    <w:rsid w:val="000A301C"/>
    <w:rsid w:val="000A302B"/>
    <w:rsid w:val="000A60C2"/>
    <w:rsid w:val="000A7BAD"/>
    <w:rsid w:val="000B1039"/>
    <w:rsid w:val="000B2167"/>
    <w:rsid w:val="000B32BB"/>
    <w:rsid w:val="000B5CCF"/>
    <w:rsid w:val="000B6E86"/>
    <w:rsid w:val="000B7144"/>
    <w:rsid w:val="000B7269"/>
    <w:rsid w:val="000C07F5"/>
    <w:rsid w:val="000C390A"/>
    <w:rsid w:val="000C3C41"/>
    <w:rsid w:val="000C474A"/>
    <w:rsid w:val="000D0E4D"/>
    <w:rsid w:val="000D0ECE"/>
    <w:rsid w:val="000D146E"/>
    <w:rsid w:val="000D1E96"/>
    <w:rsid w:val="000D2A11"/>
    <w:rsid w:val="000D5504"/>
    <w:rsid w:val="000D658D"/>
    <w:rsid w:val="000E2087"/>
    <w:rsid w:val="000E2A66"/>
    <w:rsid w:val="000E2B74"/>
    <w:rsid w:val="000E4CE6"/>
    <w:rsid w:val="000E56C8"/>
    <w:rsid w:val="000E7B1A"/>
    <w:rsid w:val="000F0883"/>
    <w:rsid w:val="000F3AE0"/>
    <w:rsid w:val="000F4301"/>
    <w:rsid w:val="000F44EC"/>
    <w:rsid w:val="000F505D"/>
    <w:rsid w:val="000F50B6"/>
    <w:rsid w:val="000F510A"/>
    <w:rsid w:val="000F5680"/>
    <w:rsid w:val="000F785F"/>
    <w:rsid w:val="00103198"/>
    <w:rsid w:val="00104716"/>
    <w:rsid w:val="001060BD"/>
    <w:rsid w:val="00106B81"/>
    <w:rsid w:val="00107DC9"/>
    <w:rsid w:val="00110278"/>
    <w:rsid w:val="00113908"/>
    <w:rsid w:val="00114BEA"/>
    <w:rsid w:val="00115447"/>
    <w:rsid w:val="00117F4F"/>
    <w:rsid w:val="001208EB"/>
    <w:rsid w:val="0012248B"/>
    <w:rsid w:val="00123F1B"/>
    <w:rsid w:val="00124033"/>
    <w:rsid w:val="001244A5"/>
    <w:rsid w:val="00125531"/>
    <w:rsid w:val="00126627"/>
    <w:rsid w:val="001273F4"/>
    <w:rsid w:val="00130B3A"/>
    <w:rsid w:val="00132E4E"/>
    <w:rsid w:val="00135A9D"/>
    <w:rsid w:val="00140E30"/>
    <w:rsid w:val="00141BC1"/>
    <w:rsid w:val="0014525E"/>
    <w:rsid w:val="00146E27"/>
    <w:rsid w:val="00147B0B"/>
    <w:rsid w:val="001508A9"/>
    <w:rsid w:val="00151E3B"/>
    <w:rsid w:val="00151F46"/>
    <w:rsid w:val="00155C76"/>
    <w:rsid w:val="0015656D"/>
    <w:rsid w:val="00156EA6"/>
    <w:rsid w:val="0015746E"/>
    <w:rsid w:val="001578C6"/>
    <w:rsid w:val="00157D87"/>
    <w:rsid w:val="00160AB0"/>
    <w:rsid w:val="00164847"/>
    <w:rsid w:val="00167315"/>
    <w:rsid w:val="001710AD"/>
    <w:rsid w:val="00171BB9"/>
    <w:rsid w:val="00172856"/>
    <w:rsid w:val="00173FC3"/>
    <w:rsid w:val="00175ADB"/>
    <w:rsid w:val="00176889"/>
    <w:rsid w:val="00177BB4"/>
    <w:rsid w:val="001809AA"/>
    <w:rsid w:val="001819FF"/>
    <w:rsid w:val="00183ACF"/>
    <w:rsid w:val="00186E8F"/>
    <w:rsid w:val="00187183"/>
    <w:rsid w:val="0019013C"/>
    <w:rsid w:val="00190F70"/>
    <w:rsid w:val="00190FC1"/>
    <w:rsid w:val="001919C7"/>
    <w:rsid w:val="00193FB7"/>
    <w:rsid w:val="001967D7"/>
    <w:rsid w:val="0019722D"/>
    <w:rsid w:val="001A224D"/>
    <w:rsid w:val="001A23C9"/>
    <w:rsid w:val="001A4EBC"/>
    <w:rsid w:val="001A6036"/>
    <w:rsid w:val="001A71A8"/>
    <w:rsid w:val="001B5B9A"/>
    <w:rsid w:val="001B739E"/>
    <w:rsid w:val="001C0B6E"/>
    <w:rsid w:val="001C1787"/>
    <w:rsid w:val="001C2A83"/>
    <w:rsid w:val="001C3A89"/>
    <w:rsid w:val="001C3E63"/>
    <w:rsid w:val="001C4C7F"/>
    <w:rsid w:val="001C53C1"/>
    <w:rsid w:val="001C62E1"/>
    <w:rsid w:val="001D0DCF"/>
    <w:rsid w:val="001D20F9"/>
    <w:rsid w:val="001D7185"/>
    <w:rsid w:val="001E025B"/>
    <w:rsid w:val="001E1456"/>
    <w:rsid w:val="001E2120"/>
    <w:rsid w:val="001E29B2"/>
    <w:rsid w:val="001E5AC7"/>
    <w:rsid w:val="001E7337"/>
    <w:rsid w:val="001E77AC"/>
    <w:rsid w:val="001F268F"/>
    <w:rsid w:val="001F5E85"/>
    <w:rsid w:val="001F5FF7"/>
    <w:rsid w:val="001F6F52"/>
    <w:rsid w:val="001F713A"/>
    <w:rsid w:val="001F795B"/>
    <w:rsid w:val="00202243"/>
    <w:rsid w:val="00203421"/>
    <w:rsid w:val="002046BD"/>
    <w:rsid w:val="00205A1F"/>
    <w:rsid w:val="00205D9D"/>
    <w:rsid w:val="00206657"/>
    <w:rsid w:val="00207027"/>
    <w:rsid w:val="00212BAA"/>
    <w:rsid w:val="00217139"/>
    <w:rsid w:val="00220BFD"/>
    <w:rsid w:val="00221207"/>
    <w:rsid w:val="002249AC"/>
    <w:rsid w:val="0022734F"/>
    <w:rsid w:val="002275A0"/>
    <w:rsid w:val="00227AF9"/>
    <w:rsid w:val="0023066C"/>
    <w:rsid w:val="00232F02"/>
    <w:rsid w:val="002334F0"/>
    <w:rsid w:val="00234405"/>
    <w:rsid w:val="002367DD"/>
    <w:rsid w:val="00242CA2"/>
    <w:rsid w:val="00243B6E"/>
    <w:rsid w:val="00243D29"/>
    <w:rsid w:val="00244796"/>
    <w:rsid w:val="00244C31"/>
    <w:rsid w:val="00245153"/>
    <w:rsid w:val="0024681A"/>
    <w:rsid w:val="00246A17"/>
    <w:rsid w:val="00254E0E"/>
    <w:rsid w:val="002568F6"/>
    <w:rsid w:val="002576D1"/>
    <w:rsid w:val="00257940"/>
    <w:rsid w:val="0026158B"/>
    <w:rsid w:val="002616C0"/>
    <w:rsid w:val="00261EFF"/>
    <w:rsid w:val="00265C70"/>
    <w:rsid w:val="00266D42"/>
    <w:rsid w:val="00271188"/>
    <w:rsid w:val="0027128D"/>
    <w:rsid w:val="0027296D"/>
    <w:rsid w:val="00272ED5"/>
    <w:rsid w:val="00273DAF"/>
    <w:rsid w:val="002747A4"/>
    <w:rsid w:val="00276288"/>
    <w:rsid w:val="0028122D"/>
    <w:rsid w:val="00282369"/>
    <w:rsid w:val="00282911"/>
    <w:rsid w:val="00282A64"/>
    <w:rsid w:val="00284793"/>
    <w:rsid w:val="00284B15"/>
    <w:rsid w:val="0028733A"/>
    <w:rsid w:val="00290F0C"/>
    <w:rsid w:val="00291031"/>
    <w:rsid w:val="00291B60"/>
    <w:rsid w:val="0029213F"/>
    <w:rsid w:val="00292256"/>
    <w:rsid w:val="002947E8"/>
    <w:rsid w:val="002A0543"/>
    <w:rsid w:val="002A3C88"/>
    <w:rsid w:val="002A45F4"/>
    <w:rsid w:val="002A4DAE"/>
    <w:rsid w:val="002A4EC6"/>
    <w:rsid w:val="002A7B9D"/>
    <w:rsid w:val="002B1DB6"/>
    <w:rsid w:val="002B4BFE"/>
    <w:rsid w:val="002B512D"/>
    <w:rsid w:val="002B5334"/>
    <w:rsid w:val="002B6309"/>
    <w:rsid w:val="002C0057"/>
    <w:rsid w:val="002C3D37"/>
    <w:rsid w:val="002C6846"/>
    <w:rsid w:val="002C6ED4"/>
    <w:rsid w:val="002C7111"/>
    <w:rsid w:val="002D0E32"/>
    <w:rsid w:val="002D1015"/>
    <w:rsid w:val="002D35FB"/>
    <w:rsid w:val="002D5F75"/>
    <w:rsid w:val="002D797E"/>
    <w:rsid w:val="002E1EB8"/>
    <w:rsid w:val="002E1ECB"/>
    <w:rsid w:val="002E28AF"/>
    <w:rsid w:val="002E2ED9"/>
    <w:rsid w:val="002E3D34"/>
    <w:rsid w:val="002E3D70"/>
    <w:rsid w:val="002E53B9"/>
    <w:rsid w:val="002E65DD"/>
    <w:rsid w:val="002F0594"/>
    <w:rsid w:val="002F193E"/>
    <w:rsid w:val="002F2A55"/>
    <w:rsid w:val="002F2D60"/>
    <w:rsid w:val="002F2E30"/>
    <w:rsid w:val="002F7A44"/>
    <w:rsid w:val="002F7AE0"/>
    <w:rsid w:val="003004CD"/>
    <w:rsid w:val="00301640"/>
    <w:rsid w:val="00306CAA"/>
    <w:rsid w:val="00307D36"/>
    <w:rsid w:val="00307E11"/>
    <w:rsid w:val="003105C7"/>
    <w:rsid w:val="00311A51"/>
    <w:rsid w:val="003127DD"/>
    <w:rsid w:val="00312AE7"/>
    <w:rsid w:val="00312E46"/>
    <w:rsid w:val="00315487"/>
    <w:rsid w:val="00316644"/>
    <w:rsid w:val="00316E20"/>
    <w:rsid w:val="00320959"/>
    <w:rsid w:val="00322EF6"/>
    <w:rsid w:val="003250B7"/>
    <w:rsid w:val="00326499"/>
    <w:rsid w:val="00326A11"/>
    <w:rsid w:val="00327798"/>
    <w:rsid w:val="00330231"/>
    <w:rsid w:val="00330631"/>
    <w:rsid w:val="003333DC"/>
    <w:rsid w:val="00333898"/>
    <w:rsid w:val="00333A59"/>
    <w:rsid w:val="00333DD2"/>
    <w:rsid w:val="00334D77"/>
    <w:rsid w:val="003355A3"/>
    <w:rsid w:val="00336AF7"/>
    <w:rsid w:val="003378B8"/>
    <w:rsid w:val="00347E2E"/>
    <w:rsid w:val="0035010C"/>
    <w:rsid w:val="003532EB"/>
    <w:rsid w:val="00354BEB"/>
    <w:rsid w:val="00357BCA"/>
    <w:rsid w:val="00360294"/>
    <w:rsid w:val="00361ECE"/>
    <w:rsid w:val="00362FA3"/>
    <w:rsid w:val="00363333"/>
    <w:rsid w:val="00363410"/>
    <w:rsid w:val="003641CF"/>
    <w:rsid w:val="00364502"/>
    <w:rsid w:val="003646AE"/>
    <w:rsid w:val="00365592"/>
    <w:rsid w:val="003703C2"/>
    <w:rsid w:val="003709B5"/>
    <w:rsid w:val="00371933"/>
    <w:rsid w:val="00371BDC"/>
    <w:rsid w:val="003726EA"/>
    <w:rsid w:val="0037280F"/>
    <w:rsid w:val="0037381C"/>
    <w:rsid w:val="00373FC7"/>
    <w:rsid w:val="0037475F"/>
    <w:rsid w:val="00376B55"/>
    <w:rsid w:val="00377483"/>
    <w:rsid w:val="00380284"/>
    <w:rsid w:val="003805D0"/>
    <w:rsid w:val="0038246B"/>
    <w:rsid w:val="0038430D"/>
    <w:rsid w:val="00385FC4"/>
    <w:rsid w:val="00387282"/>
    <w:rsid w:val="00387B20"/>
    <w:rsid w:val="00390D39"/>
    <w:rsid w:val="003921C1"/>
    <w:rsid w:val="00392E63"/>
    <w:rsid w:val="00393B50"/>
    <w:rsid w:val="00394D9E"/>
    <w:rsid w:val="003972D0"/>
    <w:rsid w:val="00397A45"/>
    <w:rsid w:val="003A023A"/>
    <w:rsid w:val="003A1C5B"/>
    <w:rsid w:val="003A2004"/>
    <w:rsid w:val="003A2A02"/>
    <w:rsid w:val="003A6704"/>
    <w:rsid w:val="003A6B2B"/>
    <w:rsid w:val="003A6C80"/>
    <w:rsid w:val="003A7CC8"/>
    <w:rsid w:val="003A7EE8"/>
    <w:rsid w:val="003B0B81"/>
    <w:rsid w:val="003B0D53"/>
    <w:rsid w:val="003B10F4"/>
    <w:rsid w:val="003B1C2E"/>
    <w:rsid w:val="003B21AE"/>
    <w:rsid w:val="003B3F6D"/>
    <w:rsid w:val="003B4D68"/>
    <w:rsid w:val="003B5229"/>
    <w:rsid w:val="003B5873"/>
    <w:rsid w:val="003B5923"/>
    <w:rsid w:val="003B7CE5"/>
    <w:rsid w:val="003C15E0"/>
    <w:rsid w:val="003C2A2B"/>
    <w:rsid w:val="003C2E62"/>
    <w:rsid w:val="003C568B"/>
    <w:rsid w:val="003D0137"/>
    <w:rsid w:val="003D0FC4"/>
    <w:rsid w:val="003D20AA"/>
    <w:rsid w:val="003D6BC3"/>
    <w:rsid w:val="003D71B4"/>
    <w:rsid w:val="003E1C5F"/>
    <w:rsid w:val="003E1FCC"/>
    <w:rsid w:val="003E2476"/>
    <w:rsid w:val="003E2E72"/>
    <w:rsid w:val="003E6248"/>
    <w:rsid w:val="003E7BCB"/>
    <w:rsid w:val="003F0C0A"/>
    <w:rsid w:val="003F1875"/>
    <w:rsid w:val="003F232F"/>
    <w:rsid w:val="003F251C"/>
    <w:rsid w:val="003F646B"/>
    <w:rsid w:val="003F7805"/>
    <w:rsid w:val="00401125"/>
    <w:rsid w:val="00401662"/>
    <w:rsid w:val="004052C8"/>
    <w:rsid w:val="0040599E"/>
    <w:rsid w:val="00407DB4"/>
    <w:rsid w:val="00411331"/>
    <w:rsid w:val="004137C6"/>
    <w:rsid w:val="004139F4"/>
    <w:rsid w:val="0041426A"/>
    <w:rsid w:val="00414E7A"/>
    <w:rsid w:val="00415561"/>
    <w:rsid w:val="00415BEA"/>
    <w:rsid w:val="00416726"/>
    <w:rsid w:val="00423195"/>
    <w:rsid w:val="0042327C"/>
    <w:rsid w:val="004236C9"/>
    <w:rsid w:val="00424665"/>
    <w:rsid w:val="0042549F"/>
    <w:rsid w:val="004257D4"/>
    <w:rsid w:val="00431136"/>
    <w:rsid w:val="00431E1A"/>
    <w:rsid w:val="00432E2B"/>
    <w:rsid w:val="004334FE"/>
    <w:rsid w:val="00436189"/>
    <w:rsid w:val="00436205"/>
    <w:rsid w:val="00436C1A"/>
    <w:rsid w:val="00441545"/>
    <w:rsid w:val="00443A2D"/>
    <w:rsid w:val="00444E8C"/>
    <w:rsid w:val="00446269"/>
    <w:rsid w:val="00446B32"/>
    <w:rsid w:val="004470AA"/>
    <w:rsid w:val="00447691"/>
    <w:rsid w:val="00450D57"/>
    <w:rsid w:val="004510D1"/>
    <w:rsid w:val="0045323F"/>
    <w:rsid w:val="00457FC9"/>
    <w:rsid w:val="00460351"/>
    <w:rsid w:val="00462D1F"/>
    <w:rsid w:val="004653EB"/>
    <w:rsid w:val="004669F4"/>
    <w:rsid w:val="00467255"/>
    <w:rsid w:val="00467D74"/>
    <w:rsid w:val="00470BFA"/>
    <w:rsid w:val="00470D8F"/>
    <w:rsid w:val="004711C4"/>
    <w:rsid w:val="004728E2"/>
    <w:rsid w:val="0047435A"/>
    <w:rsid w:val="00477E42"/>
    <w:rsid w:val="004802EC"/>
    <w:rsid w:val="00480BCC"/>
    <w:rsid w:val="00481CBC"/>
    <w:rsid w:val="0048207C"/>
    <w:rsid w:val="004834BA"/>
    <w:rsid w:val="004834BB"/>
    <w:rsid w:val="004835AE"/>
    <w:rsid w:val="00485BC9"/>
    <w:rsid w:val="004878C8"/>
    <w:rsid w:val="00487B20"/>
    <w:rsid w:val="0049021B"/>
    <w:rsid w:val="004933AC"/>
    <w:rsid w:val="00493655"/>
    <w:rsid w:val="00494A88"/>
    <w:rsid w:val="004972DD"/>
    <w:rsid w:val="004A0BF9"/>
    <w:rsid w:val="004A17D8"/>
    <w:rsid w:val="004A51F7"/>
    <w:rsid w:val="004A5A36"/>
    <w:rsid w:val="004A5CBC"/>
    <w:rsid w:val="004A7769"/>
    <w:rsid w:val="004B1145"/>
    <w:rsid w:val="004B1AAD"/>
    <w:rsid w:val="004B241A"/>
    <w:rsid w:val="004B3542"/>
    <w:rsid w:val="004B4D7E"/>
    <w:rsid w:val="004C0780"/>
    <w:rsid w:val="004C11EF"/>
    <w:rsid w:val="004C1331"/>
    <w:rsid w:val="004C16C4"/>
    <w:rsid w:val="004C3953"/>
    <w:rsid w:val="004C4083"/>
    <w:rsid w:val="004C4296"/>
    <w:rsid w:val="004C53C8"/>
    <w:rsid w:val="004C5C1A"/>
    <w:rsid w:val="004D1A1B"/>
    <w:rsid w:val="004D3016"/>
    <w:rsid w:val="004D39CC"/>
    <w:rsid w:val="004D3CA8"/>
    <w:rsid w:val="004D4768"/>
    <w:rsid w:val="004D4872"/>
    <w:rsid w:val="004D4F5E"/>
    <w:rsid w:val="004D6A33"/>
    <w:rsid w:val="004D7829"/>
    <w:rsid w:val="004E0230"/>
    <w:rsid w:val="004E035A"/>
    <w:rsid w:val="004E13E6"/>
    <w:rsid w:val="004E204B"/>
    <w:rsid w:val="004E5CC7"/>
    <w:rsid w:val="004E6959"/>
    <w:rsid w:val="004E7F41"/>
    <w:rsid w:val="004F2D0D"/>
    <w:rsid w:val="004F30DC"/>
    <w:rsid w:val="004F68A5"/>
    <w:rsid w:val="004F78E8"/>
    <w:rsid w:val="005000CC"/>
    <w:rsid w:val="005006D8"/>
    <w:rsid w:val="005022BA"/>
    <w:rsid w:val="00505DB9"/>
    <w:rsid w:val="00506C31"/>
    <w:rsid w:val="0050777E"/>
    <w:rsid w:val="00511042"/>
    <w:rsid w:val="005118B9"/>
    <w:rsid w:val="00511A3B"/>
    <w:rsid w:val="0051200D"/>
    <w:rsid w:val="00513590"/>
    <w:rsid w:val="00513E10"/>
    <w:rsid w:val="005149F8"/>
    <w:rsid w:val="00516CC0"/>
    <w:rsid w:val="0051785C"/>
    <w:rsid w:val="005217EA"/>
    <w:rsid w:val="00523855"/>
    <w:rsid w:val="0052389E"/>
    <w:rsid w:val="005244CF"/>
    <w:rsid w:val="00525544"/>
    <w:rsid w:val="0052777A"/>
    <w:rsid w:val="005305D7"/>
    <w:rsid w:val="00530850"/>
    <w:rsid w:val="005337DD"/>
    <w:rsid w:val="00534754"/>
    <w:rsid w:val="00534D46"/>
    <w:rsid w:val="00535966"/>
    <w:rsid w:val="005360B7"/>
    <w:rsid w:val="00540849"/>
    <w:rsid w:val="005410A8"/>
    <w:rsid w:val="00541300"/>
    <w:rsid w:val="00543299"/>
    <w:rsid w:val="0054424D"/>
    <w:rsid w:val="005454D8"/>
    <w:rsid w:val="005472FE"/>
    <w:rsid w:val="00550B54"/>
    <w:rsid w:val="0055244F"/>
    <w:rsid w:val="005537F3"/>
    <w:rsid w:val="00555B34"/>
    <w:rsid w:val="0055614D"/>
    <w:rsid w:val="005575DD"/>
    <w:rsid w:val="005600AB"/>
    <w:rsid w:val="0056132F"/>
    <w:rsid w:val="005618F6"/>
    <w:rsid w:val="005625D2"/>
    <w:rsid w:val="00562817"/>
    <w:rsid w:val="00564BDD"/>
    <w:rsid w:val="00566B32"/>
    <w:rsid w:val="00567194"/>
    <w:rsid w:val="00567F40"/>
    <w:rsid w:val="005700F7"/>
    <w:rsid w:val="005706B4"/>
    <w:rsid w:val="0057302D"/>
    <w:rsid w:val="005742CC"/>
    <w:rsid w:val="005758FB"/>
    <w:rsid w:val="00580077"/>
    <w:rsid w:val="005801DF"/>
    <w:rsid w:val="00580C97"/>
    <w:rsid w:val="0058236F"/>
    <w:rsid w:val="00582C46"/>
    <w:rsid w:val="0058343E"/>
    <w:rsid w:val="00583528"/>
    <w:rsid w:val="0058662F"/>
    <w:rsid w:val="00586920"/>
    <w:rsid w:val="00587CC0"/>
    <w:rsid w:val="00591408"/>
    <w:rsid w:val="00594BA1"/>
    <w:rsid w:val="00596B5A"/>
    <w:rsid w:val="005976EE"/>
    <w:rsid w:val="0059793B"/>
    <w:rsid w:val="005A112B"/>
    <w:rsid w:val="005A11D5"/>
    <w:rsid w:val="005A16F5"/>
    <w:rsid w:val="005A207F"/>
    <w:rsid w:val="005A3D12"/>
    <w:rsid w:val="005A5FE9"/>
    <w:rsid w:val="005A6006"/>
    <w:rsid w:val="005A625B"/>
    <w:rsid w:val="005A7F64"/>
    <w:rsid w:val="005B05C8"/>
    <w:rsid w:val="005B0958"/>
    <w:rsid w:val="005B1802"/>
    <w:rsid w:val="005B60AA"/>
    <w:rsid w:val="005B650B"/>
    <w:rsid w:val="005C2298"/>
    <w:rsid w:val="005C2903"/>
    <w:rsid w:val="005C31C9"/>
    <w:rsid w:val="005C5B9F"/>
    <w:rsid w:val="005C5FFD"/>
    <w:rsid w:val="005D0299"/>
    <w:rsid w:val="005D21B6"/>
    <w:rsid w:val="005D4937"/>
    <w:rsid w:val="005D6017"/>
    <w:rsid w:val="005E1389"/>
    <w:rsid w:val="005E3658"/>
    <w:rsid w:val="005E4A30"/>
    <w:rsid w:val="005E6DBA"/>
    <w:rsid w:val="005F10CB"/>
    <w:rsid w:val="005F386B"/>
    <w:rsid w:val="005F3978"/>
    <w:rsid w:val="005F3B9E"/>
    <w:rsid w:val="005F3CFF"/>
    <w:rsid w:val="005F3DD5"/>
    <w:rsid w:val="005F4417"/>
    <w:rsid w:val="005F499A"/>
    <w:rsid w:val="005F4EE0"/>
    <w:rsid w:val="005F5802"/>
    <w:rsid w:val="005F5D90"/>
    <w:rsid w:val="005F75F9"/>
    <w:rsid w:val="0060134E"/>
    <w:rsid w:val="00601A4D"/>
    <w:rsid w:val="00601F39"/>
    <w:rsid w:val="00602A29"/>
    <w:rsid w:val="00602DE4"/>
    <w:rsid w:val="0060372F"/>
    <w:rsid w:val="006041C7"/>
    <w:rsid w:val="006053E0"/>
    <w:rsid w:val="00605442"/>
    <w:rsid w:val="00606148"/>
    <w:rsid w:val="00607491"/>
    <w:rsid w:val="006111DF"/>
    <w:rsid w:val="006112E2"/>
    <w:rsid w:val="00611B31"/>
    <w:rsid w:val="00611C05"/>
    <w:rsid w:val="006156D5"/>
    <w:rsid w:val="00615F23"/>
    <w:rsid w:val="00616376"/>
    <w:rsid w:val="006174DB"/>
    <w:rsid w:val="0061788A"/>
    <w:rsid w:val="00620045"/>
    <w:rsid w:val="00622F0A"/>
    <w:rsid w:val="0062547B"/>
    <w:rsid w:val="0062575C"/>
    <w:rsid w:val="006257F5"/>
    <w:rsid w:val="0062591E"/>
    <w:rsid w:val="00626D4E"/>
    <w:rsid w:val="00630B33"/>
    <w:rsid w:val="00631475"/>
    <w:rsid w:val="00631502"/>
    <w:rsid w:val="00635AA8"/>
    <w:rsid w:val="00635FCA"/>
    <w:rsid w:val="0063601C"/>
    <w:rsid w:val="006404EA"/>
    <w:rsid w:val="00643A6C"/>
    <w:rsid w:val="00643D99"/>
    <w:rsid w:val="00643E8C"/>
    <w:rsid w:val="00644362"/>
    <w:rsid w:val="006445C1"/>
    <w:rsid w:val="00644F8F"/>
    <w:rsid w:val="006453FF"/>
    <w:rsid w:val="00645FA9"/>
    <w:rsid w:val="00646B76"/>
    <w:rsid w:val="00650572"/>
    <w:rsid w:val="00650C62"/>
    <w:rsid w:val="00651379"/>
    <w:rsid w:val="0065257D"/>
    <w:rsid w:val="00655ECC"/>
    <w:rsid w:val="00656C9A"/>
    <w:rsid w:val="00657BAF"/>
    <w:rsid w:val="00657CB4"/>
    <w:rsid w:val="00660F27"/>
    <w:rsid w:val="0066249F"/>
    <w:rsid w:val="00662D9D"/>
    <w:rsid w:val="00664453"/>
    <w:rsid w:val="0066469D"/>
    <w:rsid w:val="00665904"/>
    <w:rsid w:val="00666032"/>
    <w:rsid w:val="00670F3A"/>
    <w:rsid w:val="0067102B"/>
    <w:rsid w:val="0067106C"/>
    <w:rsid w:val="006714E7"/>
    <w:rsid w:val="00672965"/>
    <w:rsid w:val="00675D27"/>
    <w:rsid w:val="00676795"/>
    <w:rsid w:val="00676994"/>
    <w:rsid w:val="006773ED"/>
    <w:rsid w:val="00683272"/>
    <w:rsid w:val="006836A4"/>
    <w:rsid w:val="006841BD"/>
    <w:rsid w:val="00687D57"/>
    <w:rsid w:val="006901C6"/>
    <w:rsid w:val="00690E1E"/>
    <w:rsid w:val="00690F4E"/>
    <w:rsid w:val="006911BE"/>
    <w:rsid w:val="0069169D"/>
    <w:rsid w:val="00693460"/>
    <w:rsid w:val="00696F65"/>
    <w:rsid w:val="00697B83"/>
    <w:rsid w:val="006A187F"/>
    <w:rsid w:val="006A230D"/>
    <w:rsid w:val="006A29B7"/>
    <w:rsid w:val="006A4118"/>
    <w:rsid w:val="006A472C"/>
    <w:rsid w:val="006A5072"/>
    <w:rsid w:val="006A616D"/>
    <w:rsid w:val="006A6DF7"/>
    <w:rsid w:val="006A7A2F"/>
    <w:rsid w:val="006A7B6E"/>
    <w:rsid w:val="006A7DAA"/>
    <w:rsid w:val="006B12DB"/>
    <w:rsid w:val="006B17F4"/>
    <w:rsid w:val="006B31B3"/>
    <w:rsid w:val="006B4126"/>
    <w:rsid w:val="006C2C06"/>
    <w:rsid w:val="006C599E"/>
    <w:rsid w:val="006C7539"/>
    <w:rsid w:val="006D0CFB"/>
    <w:rsid w:val="006D16F7"/>
    <w:rsid w:val="006D5A4B"/>
    <w:rsid w:val="006D62F8"/>
    <w:rsid w:val="006D679C"/>
    <w:rsid w:val="006D6F62"/>
    <w:rsid w:val="006D705C"/>
    <w:rsid w:val="006D742A"/>
    <w:rsid w:val="006E078F"/>
    <w:rsid w:val="006E11DC"/>
    <w:rsid w:val="006E401D"/>
    <w:rsid w:val="006E40E0"/>
    <w:rsid w:val="006E4BBA"/>
    <w:rsid w:val="006E4FDA"/>
    <w:rsid w:val="006E5761"/>
    <w:rsid w:val="006E5B5A"/>
    <w:rsid w:val="006E6BCA"/>
    <w:rsid w:val="006E741D"/>
    <w:rsid w:val="006F3BD8"/>
    <w:rsid w:val="006F5FFA"/>
    <w:rsid w:val="0070261C"/>
    <w:rsid w:val="00704749"/>
    <w:rsid w:val="0071058B"/>
    <w:rsid w:val="007115F3"/>
    <w:rsid w:val="00712654"/>
    <w:rsid w:val="00713117"/>
    <w:rsid w:val="00713BB4"/>
    <w:rsid w:val="00713BB9"/>
    <w:rsid w:val="00715EF4"/>
    <w:rsid w:val="00724ADC"/>
    <w:rsid w:val="00726DBD"/>
    <w:rsid w:val="00727623"/>
    <w:rsid w:val="00727BEE"/>
    <w:rsid w:val="00731525"/>
    <w:rsid w:val="007316D1"/>
    <w:rsid w:val="00732697"/>
    <w:rsid w:val="00733C16"/>
    <w:rsid w:val="00735771"/>
    <w:rsid w:val="00735DF4"/>
    <w:rsid w:val="00740275"/>
    <w:rsid w:val="00740EA2"/>
    <w:rsid w:val="00743329"/>
    <w:rsid w:val="007455A2"/>
    <w:rsid w:val="00745B28"/>
    <w:rsid w:val="0074649F"/>
    <w:rsid w:val="00752688"/>
    <w:rsid w:val="00753ECF"/>
    <w:rsid w:val="00754B7B"/>
    <w:rsid w:val="00755153"/>
    <w:rsid w:val="0075550F"/>
    <w:rsid w:val="007578AD"/>
    <w:rsid w:val="00760870"/>
    <w:rsid w:val="00762E0F"/>
    <w:rsid w:val="00764047"/>
    <w:rsid w:val="0076478F"/>
    <w:rsid w:val="007650C7"/>
    <w:rsid w:val="00766D23"/>
    <w:rsid w:val="00766DC4"/>
    <w:rsid w:val="00767C39"/>
    <w:rsid w:val="007706D7"/>
    <w:rsid w:val="00773AD8"/>
    <w:rsid w:val="00773DB6"/>
    <w:rsid w:val="00776543"/>
    <w:rsid w:val="007824A9"/>
    <w:rsid w:val="00784EBD"/>
    <w:rsid w:val="007873B0"/>
    <w:rsid w:val="0079070E"/>
    <w:rsid w:val="00792B52"/>
    <w:rsid w:val="0079330D"/>
    <w:rsid w:val="007941B5"/>
    <w:rsid w:val="007945C1"/>
    <w:rsid w:val="0079504C"/>
    <w:rsid w:val="00795A9A"/>
    <w:rsid w:val="00796762"/>
    <w:rsid w:val="007967D4"/>
    <w:rsid w:val="007977E7"/>
    <w:rsid w:val="007A1656"/>
    <w:rsid w:val="007A1727"/>
    <w:rsid w:val="007A1A59"/>
    <w:rsid w:val="007A28FF"/>
    <w:rsid w:val="007A3E57"/>
    <w:rsid w:val="007A5B24"/>
    <w:rsid w:val="007A5F7D"/>
    <w:rsid w:val="007A6A2A"/>
    <w:rsid w:val="007B02F5"/>
    <w:rsid w:val="007B0A54"/>
    <w:rsid w:val="007B0F3E"/>
    <w:rsid w:val="007B2BF6"/>
    <w:rsid w:val="007B40C6"/>
    <w:rsid w:val="007B68C6"/>
    <w:rsid w:val="007B78ED"/>
    <w:rsid w:val="007C0AF3"/>
    <w:rsid w:val="007C0E6F"/>
    <w:rsid w:val="007C25A6"/>
    <w:rsid w:val="007C369C"/>
    <w:rsid w:val="007C7DFA"/>
    <w:rsid w:val="007D3BB8"/>
    <w:rsid w:val="007D42A6"/>
    <w:rsid w:val="007D42D4"/>
    <w:rsid w:val="007D5923"/>
    <w:rsid w:val="007D6335"/>
    <w:rsid w:val="007D7203"/>
    <w:rsid w:val="007D798F"/>
    <w:rsid w:val="007E187F"/>
    <w:rsid w:val="007E21FD"/>
    <w:rsid w:val="007E2A81"/>
    <w:rsid w:val="007E3C22"/>
    <w:rsid w:val="007E5439"/>
    <w:rsid w:val="007E58DA"/>
    <w:rsid w:val="007E6159"/>
    <w:rsid w:val="007E6E95"/>
    <w:rsid w:val="007F0CD6"/>
    <w:rsid w:val="007F2109"/>
    <w:rsid w:val="007F3F02"/>
    <w:rsid w:val="007F58D0"/>
    <w:rsid w:val="007F6EE4"/>
    <w:rsid w:val="007F7CC4"/>
    <w:rsid w:val="00800A28"/>
    <w:rsid w:val="00800D6F"/>
    <w:rsid w:val="00801516"/>
    <w:rsid w:val="00801619"/>
    <w:rsid w:val="00801D8E"/>
    <w:rsid w:val="008050E1"/>
    <w:rsid w:val="0081022D"/>
    <w:rsid w:val="00812C09"/>
    <w:rsid w:val="00813A2F"/>
    <w:rsid w:val="00816279"/>
    <w:rsid w:val="0081661F"/>
    <w:rsid w:val="00826642"/>
    <w:rsid w:val="00826B18"/>
    <w:rsid w:val="008337B8"/>
    <w:rsid w:val="00837336"/>
    <w:rsid w:val="00842295"/>
    <w:rsid w:val="00846589"/>
    <w:rsid w:val="008470E9"/>
    <w:rsid w:val="00847472"/>
    <w:rsid w:val="0085107C"/>
    <w:rsid w:val="008512DC"/>
    <w:rsid w:val="0085265D"/>
    <w:rsid w:val="00852C5A"/>
    <w:rsid w:val="00852E09"/>
    <w:rsid w:val="008535D9"/>
    <w:rsid w:val="008564E2"/>
    <w:rsid w:val="0085683F"/>
    <w:rsid w:val="0085762C"/>
    <w:rsid w:val="008579E7"/>
    <w:rsid w:val="0086070A"/>
    <w:rsid w:val="008621BE"/>
    <w:rsid w:val="00862C6B"/>
    <w:rsid w:val="00862F27"/>
    <w:rsid w:val="008642B4"/>
    <w:rsid w:val="0086595F"/>
    <w:rsid w:val="008660A0"/>
    <w:rsid w:val="0086677E"/>
    <w:rsid w:val="008704AC"/>
    <w:rsid w:val="00870949"/>
    <w:rsid w:val="00870CC5"/>
    <w:rsid w:val="00871852"/>
    <w:rsid w:val="008720A2"/>
    <w:rsid w:val="00872120"/>
    <w:rsid w:val="008736D9"/>
    <w:rsid w:val="00873B08"/>
    <w:rsid w:val="00874169"/>
    <w:rsid w:val="00876C17"/>
    <w:rsid w:val="00877764"/>
    <w:rsid w:val="00880A57"/>
    <w:rsid w:val="00881B07"/>
    <w:rsid w:val="008842F1"/>
    <w:rsid w:val="00885111"/>
    <w:rsid w:val="0088570A"/>
    <w:rsid w:val="00886503"/>
    <w:rsid w:val="00887582"/>
    <w:rsid w:val="00887DD7"/>
    <w:rsid w:val="0089145D"/>
    <w:rsid w:val="00891AF3"/>
    <w:rsid w:val="008929F2"/>
    <w:rsid w:val="00892E3B"/>
    <w:rsid w:val="0089497E"/>
    <w:rsid w:val="00897C95"/>
    <w:rsid w:val="008A20E4"/>
    <w:rsid w:val="008A2DE1"/>
    <w:rsid w:val="008A3A62"/>
    <w:rsid w:val="008A666D"/>
    <w:rsid w:val="008B1D17"/>
    <w:rsid w:val="008B2D9E"/>
    <w:rsid w:val="008B35E1"/>
    <w:rsid w:val="008B39E7"/>
    <w:rsid w:val="008B3B14"/>
    <w:rsid w:val="008B49C6"/>
    <w:rsid w:val="008B655A"/>
    <w:rsid w:val="008B7CC4"/>
    <w:rsid w:val="008C1061"/>
    <w:rsid w:val="008C1236"/>
    <w:rsid w:val="008C25E4"/>
    <w:rsid w:val="008C2ADD"/>
    <w:rsid w:val="008C6991"/>
    <w:rsid w:val="008C6D74"/>
    <w:rsid w:val="008C753A"/>
    <w:rsid w:val="008D0452"/>
    <w:rsid w:val="008D23F0"/>
    <w:rsid w:val="008D3FFA"/>
    <w:rsid w:val="008D4187"/>
    <w:rsid w:val="008D433F"/>
    <w:rsid w:val="008D5C4F"/>
    <w:rsid w:val="008D627A"/>
    <w:rsid w:val="008E3B08"/>
    <w:rsid w:val="008E64B8"/>
    <w:rsid w:val="008F0C96"/>
    <w:rsid w:val="008F0D7D"/>
    <w:rsid w:val="008F4F02"/>
    <w:rsid w:val="008F5556"/>
    <w:rsid w:val="009026DA"/>
    <w:rsid w:val="00903CE1"/>
    <w:rsid w:val="00904C2B"/>
    <w:rsid w:val="00905A98"/>
    <w:rsid w:val="0090768E"/>
    <w:rsid w:val="009128D8"/>
    <w:rsid w:val="00914494"/>
    <w:rsid w:val="0091638F"/>
    <w:rsid w:val="0092196B"/>
    <w:rsid w:val="00921E9F"/>
    <w:rsid w:val="00922594"/>
    <w:rsid w:val="009226BD"/>
    <w:rsid w:val="00923102"/>
    <w:rsid w:val="0092481E"/>
    <w:rsid w:val="00924E59"/>
    <w:rsid w:val="009263ED"/>
    <w:rsid w:val="00930824"/>
    <w:rsid w:val="00935AB0"/>
    <w:rsid w:val="00940E7B"/>
    <w:rsid w:val="00942960"/>
    <w:rsid w:val="009452DB"/>
    <w:rsid w:val="00946085"/>
    <w:rsid w:val="00946E2C"/>
    <w:rsid w:val="00946F85"/>
    <w:rsid w:val="0095006C"/>
    <w:rsid w:val="00950427"/>
    <w:rsid w:val="00951D06"/>
    <w:rsid w:val="00952DB9"/>
    <w:rsid w:val="009544F3"/>
    <w:rsid w:val="0095484D"/>
    <w:rsid w:val="00955A5B"/>
    <w:rsid w:val="00955FFE"/>
    <w:rsid w:val="00956FD0"/>
    <w:rsid w:val="0096007C"/>
    <w:rsid w:val="00961A2B"/>
    <w:rsid w:val="00961DAE"/>
    <w:rsid w:val="00963E33"/>
    <w:rsid w:val="009641D9"/>
    <w:rsid w:val="009649BF"/>
    <w:rsid w:val="00967F3C"/>
    <w:rsid w:val="009706FE"/>
    <w:rsid w:val="0097447B"/>
    <w:rsid w:val="00974F77"/>
    <w:rsid w:val="009761BA"/>
    <w:rsid w:val="00981F75"/>
    <w:rsid w:val="00982064"/>
    <w:rsid w:val="00982BF0"/>
    <w:rsid w:val="00985377"/>
    <w:rsid w:val="00990D85"/>
    <w:rsid w:val="00990EF3"/>
    <w:rsid w:val="009912BB"/>
    <w:rsid w:val="0099308E"/>
    <w:rsid w:val="00993C0B"/>
    <w:rsid w:val="009A0282"/>
    <w:rsid w:val="009A3835"/>
    <w:rsid w:val="009A621F"/>
    <w:rsid w:val="009A67F9"/>
    <w:rsid w:val="009A71DF"/>
    <w:rsid w:val="009B18DE"/>
    <w:rsid w:val="009B1CFB"/>
    <w:rsid w:val="009B337C"/>
    <w:rsid w:val="009B4441"/>
    <w:rsid w:val="009B66A8"/>
    <w:rsid w:val="009B6E7E"/>
    <w:rsid w:val="009B70B8"/>
    <w:rsid w:val="009B7B0B"/>
    <w:rsid w:val="009C2F3A"/>
    <w:rsid w:val="009C4403"/>
    <w:rsid w:val="009C5492"/>
    <w:rsid w:val="009C74E1"/>
    <w:rsid w:val="009C7B9C"/>
    <w:rsid w:val="009D04A5"/>
    <w:rsid w:val="009D07AD"/>
    <w:rsid w:val="009D178C"/>
    <w:rsid w:val="009D287E"/>
    <w:rsid w:val="009D3116"/>
    <w:rsid w:val="009D346F"/>
    <w:rsid w:val="009D3E5C"/>
    <w:rsid w:val="009D4AEA"/>
    <w:rsid w:val="009D6348"/>
    <w:rsid w:val="009D74D7"/>
    <w:rsid w:val="009D7F1F"/>
    <w:rsid w:val="009E32CC"/>
    <w:rsid w:val="009E44F3"/>
    <w:rsid w:val="009E4C9E"/>
    <w:rsid w:val="009E731A"/>
    <w:rsid w:val="009F0595"/>
    <w:rsid w:val="009F441F"/>
    <w:rsid w:val="009F55E7"/>
    <w:rsid w:val="009F6184"/>
    <w:rsid w:val="009F7148"/>
    <w:rsid w:val="009F7825"/>
    <w:rsid w:val="009F7BE6"/>
    <w:rsid w:val="00A00C41"/>
    <w:rsid w:val="00A02707"/>
    <w:rsid w:val="00A05175"/>
    <w:rsid w:val="00A05862"/>
    <w:rsid w:val="00A05EB4"/>
    <w:rsid w:val="00A11722"/>
    <w:rsid w:val="00A12938"/>
    <w:rsid w:val="00A21E25"/>
    <w:rsid w:val="00A223A3"/>
    <w:rsid w:val="00A22F32"/>
    <w:rsid w:val="00A25820"/>
    <w:rsid w:val="00A30103"/>
    <w:rsid w:val="00A317C8"/>
    <w:rsid w:val="00A33651"/>
    <w:rsid w:val="00A34DEE"/>
    <w:rsid w:val="00A353E9"/>
    <w:rsid w:val="00A35796"/>
    <w:rsid w:val="00A36129"/>
    <w:rsid w:val="00A40C5B"/>
    <w:rsid w:val="00A4139F"/>
    <w:rsid w:val="00A42B79"/>
    <w:rsid w:val="00A43278"/>
    <w:rsid w:val="00A43F61"/>
    <w:rsid w:val="00A44750"/>
    <w:rsid w:val="00A46678"/>
    <w:rsid w:val="00A51546"/>
    <w:rsid w:val="00A520EE"/>
    <w:rsid w:val="00A5296D"/>
    <w:rsid w:val="00A53507"/>
    <w:rsid w:val="00A545B3"/>
    <w:rsid w:val="00A553A8"/>
    <w:rsid w:val="00A574FD"/>
    <w:rsid w:val="00A60D81"/>
    <w:rsid w:val="00A62318"/>
    <w:rsid w:val="00A62C81"/>
    <w:rsid w:val="00A636B4"/>
    <w:rsid w:val="00A63E6C"/>
    <w:rsid w:val="00A64DF4"/>
    <w:rsid w:val="00A65B4F"/>
    <w:rsid w:val="00A65C15"/>
    <w:rsid w:val="00A6780A"/>
    <w:rsid w:val="00A705AA"/>
    <w:rsid w:val="00A7391D"/>
    <w:rsid w:val="00A757A7"/>
    <w:rsid w:val="00A75CAD"/>
    <w:rsid w:val="00A764C9"/>
    <w:rsid w:val="00A764CA"/>
    <w:rsid w:val="00A77001"/>
    <w:rsid w:val="00A81226"/>
    <w:rsid w:val="00A82848"/>
    <w:rsid w:val="00A8381B"/>
    <w:rsid w:val="00A839B4"/>
    <w:rsid w:val="00A85599"/>
    <w:rsid w:val="00A900A4"/>
    <w:rsid w:val="00A90442"/>
    <w:rsid w:val="00A913C0"/>
    <w:rsid w:val="00A914C1"/>
    <w:rsid w:val="00A916A1"/>
    <w:rsid w:val="00A91728"/>
    <w:rsid w:val="00A964E7"/>
    <w:rsid w:val="00A97E58"/>
    <w:rsid w:val="00AA0283"/>
    <w:rsid w:val="00AA21C7"/>
    <w:rsid w:val="00AA3F32"/>
    <w:rsid w:val="00AA44C9"/>
    <w:rsid w:val="00AA53E0"/>
    <w:rsid w:val="00AA55A4"/>
    <w:rsid w:val="00AA5B7A"/>
    <w:rsid w:val="00AA7F47"/>
    <w:rsid w:val="00AB0170"/>
    <w:rsid w:val="00AB1AE0"/>
    <w:rsid w:val="00AB24C9"/>
    <w:rsid w:val="00AB2868"/>
    <w:rsid w:val="00AB3BC8"/>
    <w:rsid w:val="00AB515F"/>
    <w:rsid w:val="00AB699B"/>
    <w:rsid w:val="00AC1D8A"/>
    <w:rsid w:val="00AC21A5"/>
    <w:rsid w:val="00AC22E7"/>
    <w:rsid w:val="00AC2D9D"/>
    <w:rsid w:val="00AC33BF"/>
    <w:rsid w:val="00AC3C94"/>
    <w:rsid w:val="00AC5C56"/>
    <w:rsid w:val="00AC5D18"/>
    <w:rsid w:val="00AC5D5F"/>
    <w:rsid w:val="00AC6548"/>
    <w:rsid w:val="00AC6D25"/>
    <w:rsid w:val="00AD0633"/>
    <w:rsid w:val="00AD06ED"/>
    <w:rsid w:val="00AD0725"/>
    <w:rsid w:val="00AD1E74"/>
    <w:rsid w:val="00AD23A8"/>
    <w:rsid w:val="00AD316A"/>
    <w:rsid w:val="00AD362A"/>
    <w:rsid w:val="00AD5EE4"/>
    <w:rsid w:val="00AD7234"/>
    <w:rsid w:val="00AE0D9F"/>
    <w:rsid w:val="00AE0EFE"/>
    <w:rsid w:val="00AE17DD"/>
    <w:rsid w:val="00AE1C11"/>
    <w:rsid w:val="00AE21E9"/>
    <w:rsid w:val="00AE2B46"/>
    <w:rsid w:val="00AE3507"/>
    <w:rsid w:val="00AE4267"/>
    <w:rsid w:val="00AE6106"/>
    <w:rsid w:val="00AE62AE"/>
    <w:rsid w:val="00AE76B7"/>
    <w:rsid w:val="00AE798C"/>
    <w:rsid w:val="00AE7A3D"/>
    <w:rsid w:val="00AE7A3E"/>
    <w:rsid w:val="00AE7A5D"/>
    <w:rsid w:val="00AF1141"/>
    <w:rsid w:val="00AF1621"/>
    <w:rsid w:val="00AF180E"/>
    <w:rsid w:val="00AF181E"/>
    <w:rsid w:val="00AF2A21"/>
    <w:rsid w:val="00AF3F40"/>
    <w:rsid w:val="00AF793C"/>
    <w:rsid w:val="00B01FC2"/>
    <w:rsid w:val="00B0321F"/>
    <w:rsid w:val="00B0342D"/>
    <w:rsid w:val="00B05758"/>
    <w:rsid w:val="00B07106"/>
    <w:rsid w:val="00B0770D"/>
    <w:rsid w:val="00B07A16"/>
    <w:rsid w:val="00B10170"/>
    <w:rsid w:val="00B1020F"/>
    <w:rsid w:val="00B11541"/>
    <w:rsid w:val="00B12BC1"/>
    <w:rsid w:val="00B1304E"/>
    <w:rsid w:val="00B141E5"/>
    <w:rsid w:val="00B15A7F"/>
    <w:rsid w:val="00B15D91"/>
    <w:rsid w:val="00B213F2"/>
    <w:rsid w:val="00B22D17"/>
    <w:rsid w:val="00B23943"/>
    <w:rsid w:val="00B23F41"/>
    <w:rsid w:val="00B26534"/>
    <w:rsid w:val="00B30177"/>
    <w:rsid w:val="00B30585"/>
    <w:rsid w:val="00B30608"/>
    <w:rsid w:val="00B3191B"/>
    <w:rsid w:val="00B31C63"/>
    <w:rsid w:val="00B373A1"/>
    <w:rsid w:val="00B42A4E"/>
    <w:rsid w:val="00B47F8D"/>
    <w:rsid w:val="00B517ED"/>
    <w:rsid w:val="00B524A7"/>
    <w:rsid w:val="00B52B47"/>
    <w:rsid w:val="00B53275"/>
    <w:rsid w:val="00B54D32"/>
    <w:rsid w:val="00B564EC"/>
    <w:rsid w:val="00B57A16"/>
    <w:rsid w:val="00B57A21"/>
    <w:rsid w:val="00B57EE0"/>
    <w:rsid w:val="00B607AD"/>
    <w:rsid w:val="00B6120E"/>
    <w:rsid w:val="00B621D5"/>
    <w:rsid w:val="00B671E3"/>
    <w:rsid w:val="00B67251"/>
    <w:rsid w:val="00B71AB7"/>
    <w:rsid w:val="00B71E2A"/>
    <w:rsid w:val="00B731A8"/>
    <w:rsid w:val="00B73B0F"/>
    <w:rsid w:val="00B73CD8"/>
    <w:rsid w:val="00B740ED"/>
    <w:rsid w:val="00B74608"/>
    <w:rsid w:val="00B74E1A"/>
    <w:rsid w:val="00B75736"/>
    <w:rsid w:val="00B75B4C"/>
    <w:rsid w:val="00B760DA"/>
    <w:rsid w:val="00B76E67"/>
    <w:rsid w:val="00B77A0E"/>
    <w:rsid w:val="00B80B01"/>
    <w:rsid w:val="00B81583"/>
    <w:rsid w:val="00B833B0"/>
    <w:rsid w:val="00B83E81"/>
    <w:rsid w:val="00B84631"/>
    <w:rsid w:val="00B8566C"/>
    <w:rsid w:val="00B86B1C"/>
    <w:rsid w:val="00B8707C"/>
    <w:rsid w:val="00B87B58"/>
    <w:rsid w:val="00B91EB3"/>
    <w:rsid w:val="00B92D22"/>
    <w:rsid w:val="00B92D32"/>
    <w:rsid w:val="00B94D2D"/>
    <w:rsid w:val="00B95570"/>
    <w:rsid w:val="00B95E74"/>
    <w:rsid w:val="00B97543"/>
    <w:rsid w:val="00B977DF"/>
    <w:rsid w:val="00B97C6B"/>
    <w:rsid w:val="00BA1FAA"/>
    <w:rsid w:val="00BA287E"/>
    <w:rsid w:val="00BA2EFF"/>
    <w:rsid w:val="00BA31F6"/>
    <w:rsid w:val="00BA3C02"/>
    <w:rsid w:val="00BA63E6"/>
    <w:rsid w:val="00BA671D"/>
    <w:rsid w:val="00BB1C76"/>
    <w:rsid w:val="00BB2E46"/>
    <w:rsid w:val="00BB3B28"/>
    <w:rsid w:val="00BB69AF"/>
    <w:rsid w:val="00BB75DF"/>
    <w:rsid w:val="00BB7883"/>
    <w:rsid w:val="00BC0660"/>
    <w:rsid w:val="00BC226A"/>
    <w:rsid w:val="00BC51BE"/>
    <w:rsid w:val="00BC5698"/>
    <w:rsid w:val="00BD00CC"/>
    <w:rsid w:val="00BD0CA1"/>
    <w:rsid w:val="00BD2BF7"/>
    <w:rsid w:val="00BD7B88"/>
    <w:rsid w:val="00BD7EC8"/>
    <w:rsid w:val="00BE1502"/>
    <w:rsid w:val="00BE2EAF"/>
    <w:rsid w:val="00BE48B3"/>
    <w:rsid w:val="00BE5248"/>
    <w:rsid w:val="00BE593F"/>
    <w:rsid w:val="00BE68DA"/>
    <w:rsid w:val="00BE6C50"/>
    <w:rsid w:val="00BF2201"/>
    <w:rsid w:val="00BF224E"/>
    <w:rsid w:val="00BF31D6"/>
    <w:rsid w:val="00BF4321"/>
    <w:rsid w:val="00BF4B93"/>
    <w:rsid w:val="00BF4E93"/>
    <w:rsid w:val="00BF56CD"/>
    <w:rsid w:val="00BF65DA"/>
    <w:rsid w:val="00BF7258"/>
    <w:rsid w:val="00BF7C13"/>
    <w:rsid w:val="00C00F8D"/>
    <w:rsid w:val="00C012CA"/>
    <w:rsid w:val="00C02D0F"/>
    <w:rsid w:val="00C03088"/>
    <w:rsid w:val="00C03549"/>
    <w:rsid w:val="00C03E20"/>
    <w:rsid w:val="00C042AD"/>
    <w:rsid w:val="00C048AC"/>
    <w:rsid w:val="00C067F9"/>
    <w:rsid w:val="00C10D01"/>
    <w:rsid w:val="00C12950"/>
    <w:rsid w:val="00C134C6"/>
    <w:rsid w:val="00C13F57"/>
    <w:rsid w:val="00C13FD3"/>
    <w:rsid w:val="00C1552E"/>
    <w:rsid w:val="00C1664D"/>
    <w:rsid w:val="00C17ADF"/>
    <w:rsid w:val="00C21DB7"/>
    <w:rsid w:val="00C272E8"/>
    <w:rsid w:val="00C320C3"/>
    <w:rsid w:val="00C4275E"/>
    <w:rsid w:val="00C42B22"/>
    <w:rsid w:val="00C45E71"/>
    <w:rsid w:val="00C46715"/>
    <w:rsid w:val="00C4674E"/>
    <w:rsid w:val="00C47FE8"/>
    <w:rsid w:val="00C51973"/>
    <w:rsid w:val="00C545CB"/>
    <w:rsid w:val="00C55003"/>
    <w:rsid w:val="00C57DC3"/>
    <w:rsid w:val="00C60568"/>
    <w:rsid w:val="00C6293E"/>
    <w:rsid w:val="00C6394B"/>
    <w:rsid w:val="00C63ED0"/>
    <w:rsid w:val="00C648CE"/>
    <w:rsid w:val="00C65100"/>
    <w:rsid w:val="00C6524A"/>
    <w:rsid w:val="00C66552"/>
    <w:rsid w:val="00C70295"/>
    <w:rsid w:val="00C70412"/>
    <w:rsid w:val="00C70D71"/>
    <w:rsid w:val="00C77809"/>
    <w:rsid w:val="00C77D5E"/>
    <w:rsid w:val="00C80035"/>
    <w:rsid w:val="00C802D5"/>
    <w:rsid w:val="00C8264C"/>
    <w:rsid w:val="00C82E09"/>
    <w:rsid w:val="00C830B5"/>
    <w:rsid w:val="00C83856"/>
    <w:rsid w:val="00C84773"/>
    <w:rsid w:val="00C85C41"/>
    <w:rsid w:val="00C86CE2"/>
    <w:rsid w:val="00C87E7C"/>
    <w:rsid w:val="00C90BFB"/>
    <w:rsid w:val="00C9198B"/>
    <w:rsid w:val="00C92348"/>
    <w:rsid w:val="00C93B34"/>
    <w:rsid w:val="00C94909"/>
    <w:rsid w:val="00C9618C"/>
    <w:rsid w:val="00CA0B60"/>
    <w:rsid w:val="00CA0CB7"/>
    <w:rsid w:val="00CA3C0E"/>
    <w:rsid w:val="00CA40C4"/>
    <w:rsid w:val="00CB0056"/>
    <w:rsid w:val="00CB1228"/>
    <w:rsid w:val="00CB1391"/>
    <w:rsid w:val="00CB1B87"/>
    <w:rsid w:val="00CB2210"/>
    <w:rsid w:val="00CB29FD"/>
    <w:rsid w:val="00CB550E"/>
    <w:rsid w:val="00CB7540"/>
    <w:rsid w:val="00CC0B5D"/>
    <w:rsid w:val="00CC1564"/>
    <w:rsid w:val="00CC2658"/>
    <w:rsid w:val="00CC470B"/>
    <w:rsid w:val="00CC47EC"/>
    <w:rsid w:val="00CC688B"/>
    <w:rsid w:val="00CC6E99"/>
    <w:rsid w:val="00CC7717"/>
    <w:rsid w:val="00CD0E67"/>
    <w:rsid w:val="00CD2F03"/>
    <w:rsid w:val="00CD34B3"/>
    <w:rsid w:val="00CD369F"/>
    <w:rsid w:val="00CD7C3D"/>
    <w:rsid w:val="00CE0351"/>
    <w:rsid w:val="00CE1FD1"/>
    <w:rsid w:val="00CE2A97"/>
    <w:rsid w:val="00CE4AAC"/>
    <w:rsid w:val="00CE4F73"/>
    <w:rsid w:val="00CE586E"/>
    <w:rsid w:val="00CF3777"/>
    <w:rsid w:val="00CF3F66"/>
    <w:rsid w:val="00CF5011"/>
    <w:rsid w:val="00CF59D8"/>
    <w:rsid w:val="00CF5CA7"/>
    <w:rsid w:val="00CF6AA2"/>
    <w:rsid w:val="00CF7E18"/>
    <w:rsid w:val="00D00955"/>
    <w:rsid w:val="00D00E2F"/>
    <w:rsid w:val="00D012CF"/>
    <w:rsid w:val="00D013A0"/>
    <w:rsid w:val="00D04F3F"/>
    <w:rsid w:val="00D05BCE"/>
    <w:rsid w:val="00D06704"/>
    <w:rsid w:val="00D07E61"/>
    <w:rsid w:val="00D12E49"/>
    <w:rsid w:val="00D1310A"/>
    <w:rsid w:val="00D13BDA"/>
    <w:rsid w:val="00D141A3"/>
    <w:rsid w:val="00D14B69"/>
    <w:rsid w:val="00D166EB"/>
    <w:rsid w:val="00D17E91"/>
    <w:rsid w:val="00D212FC"/>
    <w:rsid w:val="00D21634"/>
    <w:rsid w:val="00D240ED"/>
    <w:rsid w:val="00D24DEE"/>
    <w:rsid w:val="00D25A87"/>
    <w:rsid w:val="00D26A8F"/>
    <w:rsid w:val="00D31CBE"/>
    <w:rsid w:val="00D32807"/>
    <w:rsid w:val="00D33930"/>
    <w:rsid w:val="00D33962"/>
    <w:rsid w:val="00D33D5F"/>
    <w:rsid w:val="00D342A1"/>
    <w:rsid w:val="00D35165"/>
    <w:rsid w:val="00D35CE0"/>
    <w:rsid w:val="00D35DDA"/>
    <w:rsid w:val="00D3636C"/>
    <w:rsid w:val="00D374AC"/>
    <w:rsid w:val="00D417C6"/>
    <w:rsid w:val="00D43D28"/>
    <w:rsid w:val="00D44815"/>
    <w:rsid w:val="00D454A7"/>
    <w:rsid w:val="00D45A8B"/>
    <w:rsid w:val="00D50287"/>
    <w:rsid w:val="00D518B7"/>
    <w:rsid w:val="00D5251E"/>
    <w:rsid w:val="00D543C4"/>
    <w:rsid w:val="00D55072"/>
    <w:rsid w:val="00D55CBA"/>
    <w:rsid w:val="00D56945"/>
    <w:rsid w:val="00D6000E"/>
    <w:rsid w:val="00D65392"/>
    <w:rsid w:val="00D6626B"/>
    <w:rsid w:val="00D664B4"/>
    <w:rsid w:val="00D665E7"/>
    <w:rsid w:val="00D70545"/>
    <w:rsid w:val="00D7160E"/>
    <w:rsid w:val="00D71C57"/>
    <w:rsid w:val="00D71CE7"/>
    <w:rsid w:val="00D73EBF"/>
    <w:rsid w:val="00D76086"/>
    <w:rsid w:val="00D7791F"/>
    <w:rsid w:val="00D77CA6"/>
    <w:rsid w:val="00D8141D"/>
    <w:rsid w:val="00D81492"/>
    <w:rsid w:val="00D81F70"/>
    <w:rsid w:val="00D8242B"/>
    <w:rsid w:val="00D83C99"/>
    <w:rsid w:val="00D85448"/>
    <w:rsid w:val="00D87B6B"/>
    <w:rsid w:val="00D9128F"/>
    <w:rsid w:val="00D923C3"/>
    <w:rsid w:val="00D937B3"/>
    <w:rsid w:val="00D959E6"/>
    <w:rsid w:val="00D96796"/>
    <w:rsid w:val="00D968B5"/>
    <w:rsid w:val="00DA13E0"/>
    <w:rsid w:val="00DA6E82"/>
    <w:rsid w:val="00DA7BB1"/>
    <w:rsid w:val="00DA7DED"/>
    <w:rsid w:val="00DB086D"/>
    <w:rsid w:val="00DB20D6"/>
    <w:rsid w:val="00DB3BA3"/>
    <w:rsid w:val="00DB4369"/>
    <w:rsid w:val="00DB5FF1"/>
    <w:rsid w:val="00DB741A"/>
    <w:rsid w:val="00DB7D70"/>
    <w:rsid w:val="00DC0201"/>
    <w:rsid w:val="00DC1487"/>
    <w:rsid w:val="00DC2378"/>
    <w:rsid w:val="00DC2D59"/>
    <w:rsid w:val="00DC2EC5"/>
    <w:rsid w:val="00DC4438"/>
    <w:rsid w:val="00DC4C91"/>
    <w:rsid w:val="00DC6C2F"/>
    <w:rsid w:val="00DC70BF"/>
    <w:rsid w:val="00DC7DCB"/>
    <w:rsid w:val="00DD0ADA"/>
    <w:rsid w:val="00DD14F1"/>
    <w:rsid w:val="00DD4819"/>
    <w:rsid w:val="00DD59DB"/>
    <w:rsid w:val="00DE04DF"/>
    <w:rsid w:val="00DE1298"/>
    <w:rsid w:val="00DE3C62"/>
    <w:rsid w:val="00DE4AB4"/>
    <w:rsid w:val="00DE701F"/>
    <w:rsid w:val="00DF145F"/>
    <w:rsid w:val="00DF2CA4"/>
    <w:rsid w:val="00DF2F45"/>
    <w:rsid w:val="00DF4A61"/>
    <w:rsid w:val="00DF4F17"/>
    <w:rsid w:val="00DF620B"/>
    <w:rsid w:val="00DF625B"/>
    <w:rsid w:val="00DF79D6"/>
    <w:rsid w:val="00E01F1F"/>
    <w:rsid w:val="00E0339D"/>
    <w:rsid w:val="00E035C9"/>
    <w:rsid w:val="00E05442"/>
    <w:rsid w:val="00E05E92"/>
    <w:rsid w:val="00E15511"/>
    <w:rsid w:val="00E166C5"/>
    <w:rsid w:val="00E16BBC"/>
    <w:rsid w:val="00E21442"/>
    <w:rsid w:val="00E22BFB"/>
    <w:rsid w:val="00E22F7E"/>
    <w:rsid w:val="00E230B8"/>
    <w:rsid w:val="00E300C0"/>
    <w:rsid w:val="00E3330D"/>
    <w:rsid w:val="00E3411D"/>
    <w:rsid w:val="00E35C6A"/>
    <w:rsid w:val="00E36AEC"/>
    <w:rsid w:val="00E36BCB"/>
    <w:rsid w:val="00E413CC"/>
    <w:rsid w:val="00E424FC"/>
    <w:rsid w:val="00E425C9"/>
    <w:rsid w:val="00E428B6"/>
    <w:rsid w:val="00E43400"/>
    <w:rsid w:val="00E440C8"/>
    <w:rsid w:val="00E44B86"/>
    <w:rsid w:val="00E469BB"/>
    <w:rsid w:val="00E46CE7"/>
    <w:rsid w:val="00E500BE"/>
    <w:rsid w:val="00E51624"/>
    <w:rsid w:val="00E528C5"/>
    <w:rsid w:val="00E5348B"/>
    <w:rsid w:val="00E537F1"/>
    <w:rsid w:val="00E54AB7"/>
    <w:rsid w:val="00E570BF"/>
    <w:rsid w:val="00E61C60"/>
    <w:rsid w:val="00E623E6"/>
    <w:rsid w:val="00E62FB2"/>
    <w:rsid w:val="00E63DF2"/>
    <w:rsid w:val="00E646F8"/>
    <w:rsid w:val="00E65C34"/>
    <w:rsid w:val="00E66D35"/>
    <w:rsid w:val="00E73C83"/>
    <w:rsid w:val="00E75705"/>
    <w:rsid w:val="00E75B97"/>
    <w:rsid w:val="00E76FC1"/>
    <w:rsid w:val="00E7738A"/>
    <w:rsid w:val="00E7768C"/>
    <w:rsid w:val="00E80BFA"/>
    <w:rsid w:val="00E80DDB"/>
    <w:rsid w:val="00E839E6"/>
    <w:rsid w:val="00E8535E"/>
    <w:rsid w:val="00E87033"/>
    <w:rsid w:val="00E87125"/>
    <w:rsid w:val="00E93B4B"/>
    <w:rsid w:val="00E93CF8"/>
    <w:rsid w:val="00E94348"/>
    <w:rsid w:val="00E94754"/>
    <w:rsid w:val="00E94B9C"/>
    <w:rsid w:val="00E94BE0"/>
    <w:rsid w:val="00E95BDB"/>
    <w:rsid w:val="00E96B8F"/>
    <w:rsid w:val="00EA02C0"/>
    <w:rsid w:val="00EA04BC"/>
    <w:rsid w:val="00EA173B"/>
    <w:rsid w:val="00EA2D02"/>
    <w:rsid w:val="00EA3412"/>
    <w:rsid w:val="00EA3FF7"/>
    <w:rsid w:val="00EA53B2"/>
    <w:rsid w:val="00EB12D3"/>
    <w:rsid w:val="00EB2553"/>
    <w:rsid w:val="00EB2A64"/>
    <w:rsid w:val="00EB31EF"/>
    <w:rsid w:val="00EB3983"/>
    <w:rsid w:val="00EB681D"/>
    <w:rsid w:val="00EB727C"/>
    <w:rsid w:val="00EB7462"/>
    <w:rsid w:val="00EC0906"/>
    <w:rsid w:val="00EC2D68"/>
    <w:rsid w:val="00EC47C2"/>
    <w:rsid w:val="00EC5068"/>
    <w:rsid w:val="00EC58B9"/>
    <w:rsid w:val="00EC709A"/>
    <w:rsid w:val="00EC7E32"/>
    <w:rsid w:val="00ED107B"/>
    <w:rsid w:val="00ED23A2"/>
    <w:rsid w:val="00ED3DF2"/>
    <w:rsid w:val="00ED52A4"/>
    <w:rsid w:val="00ED5A7A"/>
    <w:rsid w:val="00ED5CBC"/>
    <w:rsid w:val="00ED5EE0"/>
    <w:rsid w:val="00EE02D7"/>
    <w:rsid w:val="00EE0C32"/>
    <w:rsid w:val="00EE2241"/>
    <w:rsid w:val="00EE4DEA"/>
    <w:rsid w:val="00EE5821"/>
    <w:rsid w:val="00EE7DDF"/>
    <w:rsid w:val="00EF026E"/>
    <w:rsid w:val="00EF18F2"/>
    <w:rsid w:val="00EF5275"/>
    <w:rsid w:val="00EF7028"/>
    <w:rsid w:val="00F0020D"/>
    <w:rsid w:val="00F021C3"/>
    <w:rsid w:val="00F035F9"/>
    <w:rsid w:val="00F1138C"/>
    <w:rsid w:val="00F116A9"/>
    <w:rsid w:val="00F12A39"/>
    <w:rsid w:val="00F12A63"/>
    <w:rsid w:val="00F13612"/>
    <w:rsid w:val="00F15F7B"/>
    <w:rsid w:val="00F168E8"/>
    <w:rsid w:val="00F16F77"/>
    <w:rsid w:val="00F171F4"/>
    <w:rsid w:val="00F1754F"/>
    <w:rsid w:val="00F21653"/>
    <w:rsid w:val="00F21B76"/>
    <w:rsid w:val="00F21BBA"/>
    <w:rsid w:val="00F22D78"/>
    <w:rsid w:val="00F23720"/>
    <w:rsid w:val="00F253A2"/>
    <w:rsid w:val="00F25FB4"/>
    <w:rsid w:val="00F269FC"/>
    <w:rsid w:val="00F30698"/>
    <w:rsid w:val="00F30B14"/>
    <w:rsid w:val="00F32954"/>
    <w:rsid w:val="00F359D8"/>
    <w:rsid w:val="00F366F0"/>
    <w:rsid w:val="00F41BE6"/>
    <w:rsid w:val="00F42CFE"/>
    <w:rsid w:val="00F43096"/>
    <w:rsid w:val="00F437FD"/>
    <w:rsid w:val="00F45CE6"/>
    <w:rsid w:val="00F46586"/>
    <w:rsid w:val="00F46832"/>
    <w:rsid w:val="00F51BDF"/>
    <w:rsid w:val="00F51DAB"/>
    <w:rsid w:val="00F53408"/>
    <w:rsid w:val="00F544D0"/>
    <w:rsid w:val="00F54794"/>
    <w:rsid w:val="00F57925"/>
    <w:rsid w:val="00F60DFE"/>
    <w:rsid w:val="00F61B1E"/>
    <w:rsid w:val="00F63E93"/>
    <w:rsid w:val="00F63FEF"/>
    <w:rsid w:val="00F64B8B"/>
    <w:rsid w:val="00F64F0A"/>
    <w:rsid w:val="00F6553E"/>
    <w:rsid w:val="00F65710"/>
    <w:rsid w:val="00F65730"/>
    <w:rsid w:val="00F665A7"/>
    <w:rsid w:val="00F721C1"/>
    <w:rsid w:val="00F730CB"/>
    <w:rsid w:val="00F74BEF"/>
    <w:rsid w:val="00F75241"/>
    <w:rsid w:val="00F80EBF"/>
    <w:rsid w:val="00F8241E"/>
    <w:rsid w:val="00F87086"/>
    <w:rsid w:val="00F87333"/>
    <w:rsid w:val="00F90CFE"/>
    <w:rsid w:val="00F915A6"/>
    <w:rsid w:val="00F91BDB"/>
    <w:rsid w:val="00F9475A"/>
    <w:rsid w:val="00F94C49"/>
    <w:rsid w:val="00F96C50"/>
    <w:rsid w:val="00FA085A"/>
    <w:rsid w:val="00FA3069"/>
    <w:rsid w:val="00FA4272"/>
    <w:rsid w:val="00FB0134"/>
    <w:rsid w:val="00FB3C12"/>
    <w:rsid w:val="00FB3EF2"/>
    <w:rsid w:val="00FB4078"/>
    <w:rsid w:val="00FB4959"/>
    <w:rsid w:val="00FB4C8A"/>
    <w:rsid w:val="00FB5398"/>
    <w:rsid w:val="00FB5C8A"/>
    <w:rsid w:val="00FC16D3"/>
    <w:rsid w:val="00FC1D4D"/>
    <w:rsid w:val="00FC30D9"/>
    <w:rsid w:val="00FC34FD"/>
    <w:rsid w:val="00FC444F"/>
    <w:rsid w:val="00FC64EB"/>
    <w:rsid w:val="00FC6EC0"/>
    <w:rsid w:val="00FC7963"/>
    <w:rsid w:val="00FD08E0"/>
    <w:rsid w:val="00FD14B2"/>
    <w:rsid w:val="00FD2CB2"/>
    <w:rsid w:val="00FD4DD0"/>
    <w:rsid w:val="00FD4E1F"/>
    <w:rsid w:val="00FE1ADC"/>
    <w:rsid w:val="00FE4689"/>
    <w:rsid w:val="00FE4772"/>
    <w:rsid w:val="00FE4F1F"/>
    <w:rsid w:val="00FE6033"/>
    <w:rsid w:val="00FE6A39"/>
    <w:rsid w:val="00FF0131"/>
    <w:rsid w:val="00FF02B0"/>
    <w:rsid w:val="00FF108A"/>
    <w:rsid w:val="00FF2588"/>
    <w:rsid w:val="00FF2C7F"/>
    <w:rsid w:val="00FF566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enu v:ext="edit" fillcolor="none"/>
    </o:shapedefaults>
    <o:shapelayout v:ext="edit">
      <o:idmap v:ext="edit" data="1"/>
    </o:shapelayout>
  </w:shapeDefaults>
  <w:decimalSymbol w:val="."/>
  <w:listSeparator w:val=","/>
  <w14:docId w14:val="47AFFF30"/>
  <w15:docId w15:val="{8E816B81-844D-416F-8848-88E749A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04C"/>
    <w:rPr>
      <w:sz w:val="24"/>
      <w:szCs w:val="28"/>
    </w:rPr>
  </w:style>
  <w:style w:type="paragraph" w:styleId="Heading1">
    <w:name w:val="heading 1"/>
    <w:basedOn w:val="TOC1"/>
    <w:next w:val="Normal"/>
    <w:link w:val="Heading1Char"/>
    <w:autoRedefine/>
    <w:uiPriority w:val="9"/>
    <w:qFormat/>
    <w:rsid w:val="0099308E"/>
    <w:pPr>
      <w:keepNext/>
      <w:keepLines/>
      <w:spacing w:after="160"/>
      <w:outlineLvl w:val="0"/>
    </w:pPr>
    <w:rPr>
      <w:rFonts w:ascii="TH SarabunPSK" w:eastAsia="TH Sarabun New" w:hAnsi="TH SarabunPSK" w:cs="TH SarabunPSK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12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3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D35F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F19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F193E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C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454A7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D454A7"/>
    <w:rPr>
      <w:rFonts w:asciiTheme="minorHAnsi" w:eastAsiaTheme="minorHAnsi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B4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671D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F12A3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A35796"/>
    <w:rPr>
      <w:rFonts w:ascii="EucrosiaUPC" w:eastAsia="MS Mincho" w:hAnsi="EucrosiaUPC" w:cs="Eucrosi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A35796"/>
    <w:rPr>
      <w:rFonts w:ascii="EucrosiaUPC" w:eastAsia="MS Mincho" w:hAnsi="EucrosiaUPC" w:cs="EucrosiaUPC"/>
      <w:b/>
      <w:bCs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52C5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308E"/>
    <w:rPr>
      <w:rFonts w:ascii="TH SarabunPSK" w:eastAsia="TH Sarabun New" w:hAnsi="TH SarabunPSK" w:cs="TH SarabunPSK"/>
      <w:b/>
      <w:bCs/>
      <w:caps/>
      <w:sz w:val="32"/>
      <w:szCs w:val="32"/>
    </w:rPr>
  </w:style>
  <w:style w:type="paragraph" w:styleId="TOC1">
    <w:name w:val="toc 1"/>
    <w:basedOn w:val="Normal"/>
    <w:next w:val="Normal"/>
    <w:autoRedefine/>
    <w:semiHidden/>
    <w:unhideWhenUsed/>
    <w:rsid w:val="0099308E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99308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99308E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semiHidden/>
    <w:rsid w:val="0027128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f3-bhok\Downloads\&#3627;&#3609;&#3633;&#3591;&#3626;&#3639;&#3629;&#3616;&#3634;&#3618;&#3651;&#3609;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995C-C1D4-4977-B8D4-C1A5CF20E5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0</TotalTime>
  <Pages>1</Pages>
  <Words>543</Words>
  <Characters>2499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b3f3-bhok</dc:creator>
  <cp:keywords/>
  <dc:description/>
  <cp:lastModifiedBy>nuhomedream@hotmail.com</cp:lastModifiedBy>
  <cp:revision>2</cp:revision>
  <cp:lastPrinted>2024-06-13T11:25:00Z</cp:lastPrinted>
  <dcterms:created xsi:type="dcterms:W3CDTF">2024-06-13T14:22:00Z</dcterms:created>
  <dcterms:modified xsi:type="dcterms:W3CDTF">2024-06-13T14:22:00Z</dcterms:modified>
</cp:coreProperties>
</file>