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344AD9" w14:textId="77777777" w:rsidR="00993DB3" w:rsidRDefault="00993DB3" w:rsidP="006B54AB">
      <w:pPr>
        <w:spacing w:line="360" w:lineRule="exact"/>
        <w:rPr>
          <w:rFonts w:ascii="TH SarabunPSK" w:hAnsi="TH SarabunPSK" w:cs="TH SarabunPSK"/>
        </w:rPr>
      </w:pPr>
    </w:p>
    <w:p w14:paraId="0A284851" w14:textId="77777777" w:rsidR="00993DB3" w:rsidRDefault="00993DB3" w:rsidP="006B54AB">
      <w:pPr>
        <w:spacing w:line="360" w:lineRule="exact"/>
        <w:rPr>
          <w:rFonts w:ascii="TH SarabunPSK" w:hAnsi="TH SarabunPSK" w:cs="TH SarabunPSK"/>
        </w:rPr>
      </w:pPr>
    </w:p>
    <w:p w14:paraId="466B0B0A" w14:textId="77777777" w:rsidR="00993DB3" w:rsidRDefault="00993DB3" w:rsidP="006B54AB">
      <w:pPr>
        <w:spacing w:line="360" w:lineRule="exact"/>
        <w:rPr>
          <w:rFonts w:ascii="TH SarabunPSK" w:hAnsi="TH SarabunPSK" w:cs="TH SarabunPSK"/>
        </w:rPr>
      </w:pPr>
    </w:p>
    <w:p w14:paraId="139360A4" w14:textId="4F89D4D9" w:rsidR="00990A9A" w:rsidRDefault="00AF3D17" w:rsidP="006B54AB">
      <w:pPr>
        <w:spacing w:line="360" w:lineRule="exact"/>
        <w:rPr>
          <w:rFonts w:ascii="TH SarabunPSK" w:hAnsi="TH SarabunPSK" w:cs="TH SarabunPSK"/>
          <w:cs/>
        </w:rPr>
      </w:pPr>
      <w:r>
        <w:rPr>
          <w:noProof/>
        </w:rPr>
        <w:drawing>
          <wp:anchor distT="0" distB="0" distL="114935" distR="114935" simplePos="0" relativeHeight="251655168" behindDoc="1" locked="0" layoutInCell="1" allowOverlap="1" wp14:anchorId="2018159E" wp14:editId="2D191638">
            <wp:simplePos x="0" y="0"/>
            <wp:positionH relativeFrom="column">
              <wp:posOffset>2101850</wp:posOffset>
            </wp:positionH>
            <wp:positionV relativeFrom="paragraph">
              <wp:posOffset>-789305</wp:posOffset>
            </wp:positionV>
            <wp:extent cx="1080135" cy="119697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86" t="16266" r="26117" b="7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196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65F">
        <w:rPr>
          <w:rFonts w:ascii="TH SarabunPSK" w:hAnsi="TH SarabunPSK" w:cs="TH SarabunPSK"/>
          <w:cs/>
        </w:rPr>
        <w:t xml:space="preserve">ที่  </w:t>
      </w:r>
      <w:r w:rsidR="001056FD">
        <w:rPr>
          <w:rFonts w:ascii="TH SarabunPSK" w:hAnsi="TH SarabunPSK" w:cs="TH SarabunPSK"/>
          <w:cs/>
        </w:rPr>
        <w:t xml:space="preserve">มท </w:t>
      </w:r>
      <w:r w:rsidR="001056FD" w:rsidRPr="001056FD">
        <w:rPr>
          <w:rFonts w:ascii="TH SarabunPSK" w:hAnsi="TH SarabunPSK" w:cs="TH SarabunPSK"/>
          <w:cs/>
        </w:rPr>
        <w:t>๐๘๑๐.๔</w:t>
      </w:r>
      <w:r w:rsidR="001056FD">
        <w:rPr>
          <w:rFonts w:ascii="TH SarabunPSK" w:hAnsi="TH SarabunPSK" w:cs="TH SarabunPSK"/>
        </w:rPr>
        <w:t>/</w:t>
      </w:r>
      <w:r w:rsidR="009B52EB">
        <w:rPr>
          <w:rFonts w:ascii="TH SarabunPSK" w:hAnsi="TH SarabunPSK" w:cs="TH SarabunPSK" w:hint="cs"/>
          <w:cs/>
        </w:rPr>
        <w:t>ว</w:t>
      </w:r>
    </w:p>
    <w:p w14:paraId="17EF3D89" w14:textId="77777777" w:rsidR="00D448DE" w:rsidRDefault="00D448DE" w:rsidP="006B54AB">
      <w:pPr>
        <w:spacing w:line="360" w:lineRule="exact"/>
        <w:rPr>
          <w:sz w:val="9"/>
          <w:szCs w:val="12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50186EF6" w14:textId="4FA8D3E2" w:rsidR="00990A9A" w:rsidRPr="00DE576F" w:rsidRDefault="0042112C" w:rsidP="00990A9A">
      <w:pPr>
        <w:spacing w:line="360" w:lineRule="exact"/>
        <w:rPr>
          <w:rFonts w:ascii="TH SarabunPSK" w:hAnsi="TH SarabunPSK" w:cs="TH SarabunPSK"/>
          <w:spacing w:val="2"/>
        </w:rPr>
      </w:pPr>
      <w:r w:rsidRPr="00DE576F">
        <w:rPr>
          <w:rFonts w:ascii="TH SarabunPSK" w:hAnsi="TH SarabunPSK" w:cs="TH SarabunPSK"/>
          <w:spacing w:val="2"/>
          <w:cs/>
        </w:rPr>
        <w:t>ถึง</w:t>
      </w:r>
      <w:r w:rsidRPr="00DE576F">
        <w:rPr>
          <w:rFonts w:ascii="TH SarabunPSK" w:hAnsi="TH SarabunPSK" w:cs="TH SarabunPSK" w:hint="cs"/>
          <w:spacing w:val="2"/>
          <w:cs/>
        </w:rPr>
        <w:t xml:space="preserve">  </w:t>
      </w:r>
      <w:r w:rsidR="0016365F" w:rsidRPr="00DE576F">
        <w:rPr>
          <w:rFonts w:ascii="TH SarabunPSK" w:hAnsi="TH SarabunPSK" w:cs="TH SarabunPSK" w:hint="cs"/>
          <w:spacing w:val="2"/>
          <w:cs/>
        </w:rPr>
        <w:t>สำนักงานส่งเสริมการปกครองท้องถิ่น</w:t>
      </w:r>
      <w:r w:rsidR="004976C2" w:rsidRPr="00DE576F">
        <w:rPr>
          <w:rFonts w:ascii="TH SarabunPSK" w:hAnsi="TH SarabunPSK" w:cs="TH SarabunPSK"/>
          <w:spacing w:val="2"/>
          <w:cs/>
        </w:rPr>
        <w:t>จังหวั</w:t>
      </w:r>
      <w:r w:rsidR="004976C2" w:rsidRPr="00DE576F">
        <w:rPr>
          <w:rFonts w:ascii="TH SarabunPSK" w:hAnsi="TH SarabunPSK" w:cs="TH SarabunPSK" w:hint="cs"/>
          <w:spacing w:val="2"/>
          <w:cs/>
        </w:rPr>
        <w:t>ด</w:t>
      </w:r>
      <w:r w:rsidR="004D711E">
        <w:rPr>
          <w:rFonts w:ascii="TH SarabunPSK" w:hAnsi="TH SarabunPSK" w:cs="TH SarabunPSK" w:hint="cs"/>
          <w:spacing w:val="2"/>
          <w:cs/>
        </w:rPr>
        <w:t xml:space="preserve"> ทุกจังหวัด </w:t>
      </w:r>
      <w:r w:rsidR="00021D2B" w:rsidRPr="00DE576F">
        <w:rPr>
          <w:rFonts w:ascii="TH SarabunPSK" w:hAnsi="TH SarabunPSK" w:cs="TH SarabunPSK" w:hint="cs"/>
          <w:spacing w:val="2"/>
          <w:cs/>
        </w:rPr>
        <w:t xml:space="preserve"> </w:t>
      </w:r>
    </w:p>
    <w:p w14:paraId="79C3F9D9" w14:textId="6ABC2718" w:rsidR="005A6DD9" w:rsidRDefault="007A2194" w:rsidP="005A6DD9">
      <w:pPr>
        <w:tabs>
          <w:tab w:val="left" w:pos="1418"/>
          <w:tab w:val="left" w:pos="3969"/>
          <w:tab w:val="left" w:pos="4253"/>
        </w:tabs>
        <w:spacing w:before="120"/>
        <w:jc w:val="thaiDistribute"/>
        <w:rPr>
          <w:rFonts w:ascii="TH SarabunIT๙" w:hAnsi="TH SarabunIT๙" w:cs="TH SarabunIT๙"/>
          <w:cs/>
        </w:rPr>
      </w:pPr>
      <w:r w:rsidRPr="00851027">
        <w:rPr>
          <w:rFonts w:ascii="TH SarabunIT๙" w:hAnsi="TH SarabunIT๙" w:cs="TH SarabunIT๙"/>
          <w:cs/>
        </w:rPr>
        <w:tab/>
      </w:r>
      <w:r w:rsidR="005A216B" w:rsidRPr="00851027">
        <w:rPr>
          <w:rFonts w:ascii="TH SarabunIT๙" w:hAnsi="TH SarabunIT๙" w:cs="TH SarabunIT๙"/>
          <w:cs/>
        </w:rPr>
        <w:t>ตาม</w:t>
      </w:r>
      <w:r w:rsidR="005A6DD9">
        <w:rPr>
          <w:rFonts w:ascii="TH SarabunIT๙" w:hAnsi="TH SarabunIT๙" w:cs="TH SarabunIT๙" w:hint="cs"/>
          <w:cs/>
        </w:rPr>
        <w:t xml:space="preserve">หนังสือกรมส่งเสริมการปกครองท้องถิ่น ด่วนที่สุด ที่ มท 0810.4/ว 126 ลงวันที่ </w:t>
      </w:r>
      <w:r w:rsidR="005A6DD9">
        <w:rPr>
          <w:rFonts w:ascii="TH SarabunIT๙" w:hAnsi="TH SarabunIT๙" w:cs="TH SarabunIT๙"/>
          <w:cs/>
        </w:rPr>
        <w:br/>
      </w:r>
      <w:r w:rsidR="005A6DD9" w:rsidRPr="000F20B3">
        <w:rPr>
          <w:rFonts w:ascii="TH SarabunIT๙" w:hAnsi="TH SarabunIT๙" w:cs="TH SarabunIT๙" w:hint="cs"/>
          <w:spacing w:val="-8"/>
          <w:cs/>
        </w:rPr>
        <w:t>13 มกราคม 2568</w:t>
      </w:r>
      <w:r w:rsidR="00851027" w:rsidRPr="000F20B3">
        <w:rPr>
          <w:rFonts w:ascii="TH SarabunIT๙" w:hAnsi="TH SarabunIT๙" w:cs="TH SarabunIT๙" w:hint="cs"/>
          <w:spacing w:val="-8"/>
          <w:cs/>
        </w:rPr>
        <w:t xml:space="preserve"> </w:t>
      </w:r>
      <w:r w:rsidR="005A6DD9" w:rsidRPr="000F20B3">
        <w:rPr>
          <w:rFonts w:ascii="TH SarabunIT๙" w:hAnsi="TH SarabunIT๙" w:cs="TH SarabunIT๙"/>
          <w:spacing w:val="-8"/>
          <w:cs/>
        </w:rPr>
        <w:t>กรมส่งเสริมการปกครองท้องถิ่น</w:t>
      </w:r>
      <w:r w:rsidR="005A6DD9" w:rsidRPr="000F20B3">
        <w:rPr>
          <w:rFonts w:ascii="TH SarabunIT๙" w:hAnsi="TH SarabunIT๙" w:cs="TH SarabunIT๙" w:hint="cs"/>
          <w:spacing w:val="-8"/>
          <w:cs/>
        </w:rPr>
        <w:t>ขอความร่วมมือจังหวัด</w:t>
      </w:r>
      <w:r w:rsidR="005A6DD9" w:rsidRPr="000F20B3">
        <w:rPr>
          <w:rFonts w:ascii="TH SarabunIT๙" w:hAnsi="TH SarabunIT๙" w:cs="TH SarabunIT๙"/>
          <w:spacing w:val="-8"/>
          <w:cs/>
        </w:rPr>
        <w:t>แจ้งองค์กรปกครองส่วนท้องถิ่นในพื้นที่</w:t>
      </w:r>
      <w:r w:rsidR="005A6DD9">
        <w:rPr>
          <w:rFonts w:ascii="TH SarabunIT๙" w:hAnsi="TH SarabunIT๙" w:cs="TH SarabunIT๙" w:hint="cs"/>
          <w:cs/>
        </w:rPr>
        <w:t>จัดทำ</w:t>
      </w:r>
      <w:r w:rsidR="005A6DD9" w:rsidRPr="005A6DD9">
        <w:rPr>
          <w:rFonts w:ascii="TH SarabunIT๙" w:hAnsi="TH SarabunIT๙" w:cs="TH SarabunIT๙"/>
          <w:cs/>
        </w:rPr>
        <w:t>แบบสำรวจ</w:t>
      </w:r>
      <w:r w:rsidR="005A6DD9">
        <w:rPr>
          <w:rFonts w:ascii="TH SarabunIT๙" w:hAnsi="TH SarabunIT๙" w:cs="TH SarabunIT๙" w:hint="cs"/>
          <w:cs/>
        </w:rPr>
        <w:t>ติดตั้งตู้น้ำดื่มสะอาด หรือเครื่องกรองน้ำในชุมมชน และแบบแจ้งความประสงค์</w:t>
      </w:r>
      <w:r w:rsidR="005A6DD9">
        <w:rPr>
          <w:rFonts w:ascii="TH SarabunIT๙" w:hAnsi="TH SarabunIT๙" w:cs="TH SarabunIT๙"/>
          <w:cs/>
        </w:rPr>
        <w:br/>
      </w:r>
      <w:r w:rsidR="005A6DD9">
        <w:rPr>
          <w:rFonts w:ascii="TH SarabunIT๙" w:hAnsi="TH SarabunIT๙" w:cs="TH SarabunIT๙" w:hint="cs"/>
          <w:cs/>
        </w:rPr>
        <w:t>ติดตั้งตู้น้ำดื่มสะอาด หรือเครื่องกรองน้ำในชุมชน และให้จังหวัดรวบรวมแบบสำรวจดังกล่าวส่งให้กรมส่งเสริม</w:t>
      </w:r>
      <w:r w:rsidR="005A6DD9" w:rsidRPr="005A6DD9">
        <w:rPr>
          <w:rFonts w:ascii="TH SarabunIT๙" w:hAnsi="TH SarabunIT๙" w:cs="TH SarabunIT๙" w:hint="cs"/>
          <w:spacing w:val="-4"/>
          <w:cs/>
        </w:rPr>
        <w:t xml:space="preserve">การปกครองท้องถิ่น </w:t>
      </w:r>
      <w:r w:rsidR="005A6DD9" w:rsidRPr="005A6DD9">
        <w:rPr>
          <w:rFonts w:ascii="TH SarabunIT๙" w:hAnsi="TH SarabunIT๙" w:cs="TH SarabunIT๙"/>
          <w:spacing w:val="-4"/>
          <w:cs/>
        </w:rPr>
        <w:t xml:space="preserve">ทางไปรษณีย์อิเล็กทรอนิกส์ </w:t>
      </w:r>
      <w:r w:rsidR="005A6DD9" w:rsidRPr="005A6DD9">
        <w:rPr>
          <w:rFonts w:ascii="TH SarabunPSK" w:hAnsi="TH SarabunPSK" w:cs="TH SarabunPSK"/>
          <w:spacing w:val="-4"/>
        </w:rPr>
        <w:t>drinking</w:t>
      </w:r>
      <w:r w:rsidR="005A6DD9" w:rsidRPr="005A6DD9">
        <w:rPr>
          <w:rFonts w:ascii="TH SarabunPSK" w:hAnsi="TH SarabunPSK" w:cs="TH SarabunPSK"/>
          <w:spacing w:val="-4"/>
          <w:cs/>
        </w:rPr>
        <w:t>0810.4</w:t>
      </w:r>
      <w:r w:rsidR="005A6DD9" w:rsidRPr="005A6DD9">
        <w:rPr>
          <w:rFonts w:ascii="TH SarabunPSK" w:hAnsi="TH SarabunPSK" w:cs="TH SarabunPSK"/>
          <w:spacing w:val="-4"/>
        </w:rPr>
        <w:t>@gmail.com</w:t>
      </w:r>
      <w:r w:rsidR="005A6DD9" w:rsidRPr="005A6DD9">
        <w:rPr>
          <w:rFonts w:ascii="TH SarabunIT๙" w:hAnsi="TH SarabunIT๙" w:cs="TH SarabunIT๙"/>
          <w:spacing w:val="-4"/>
        </w:rPr>
        <w:t xml:space="preserve"> </w:t>
      </w:r>
      <w:r w:rsidR="005A6DD9" w:rsidRPr="005A6DD9">
        <w:rPr>
          <w:rFonts w:ascii="TH SarabunIT๙" w:hAnsi="TH SarabunIT๙" w:cs="TH SarabunIT๙" w:hint="cs"/>
          <w:spacing w:val="-4"/>
          <w:cs/>
        </w:rPr>
        <w:t>ภายในวันที่ 27 มกราคม 2568</w:t>
      </w:r>
      <w:r w:rsidR="005A6DD9">
        <w:rPr>
          <w:rFonts w:ascii="TH SarabunIT๙" w:hAnsi="TH SarabunIT๙" w:cs="TH SarabunIT๙" w:hint="cs"/>
          <w:cs/>
        </w:rPr>
        <w:t xml:space="preserve"> </w:t>
      </w:r>
      <w:r w:rsidR="005A6DD9" w:rsidRPr="005A6DD9">
        <w:rPr>
          <w:rFonts w:ascii="TH SarabunIT๙" w:hAnsi="TH SarabunIT๙" w:cs="TH SarabunIT๙"/>
          <w:cs/>
        </w:rPr>
        <w:t xml:space="preserve">ความละเอียดแจ้งแล้ว นั้น     </w:t>
      </w:r>
      <w:r w:rsidR="005A6DD9">
        <w:rPr>
          <w:rFonts w:ascii="TH SarabunIT๙" w:hAnsi="TH SarabunIT๙" w:cs="TH SarabunIT๙" w:hint="cs"/>
          <w:cs/>
        </w:rPr>
        <w:t xml:space="preserve"> </w:t>
      </w:r>
    </w:p>
    <w:p w14:paraId="4E3CA62E" w14:textId="123C6FB5" w:rsidR="005A6DD9" w:rsidRPr="005A6DD9" w:rsidRDefault="006E624F" w:rsidP="004D711E">
      <w:pPr>
        <w:tabs>
          <w:tab w:val="left" w:pos="1418"/>
          <w:tab w:val="left" w:pos="3969"/>
          <w:tab w:val="left" w:pos="4253"/>
        </w:tabs>
        <w:spacing w:before="120"/>
        <w:ind w:firstLine="1418"/>
        <w:jc w:val="thaiDistribute"/>
        <w:rPr>
          <w:rFonts w:ascii="TH SarabunIT๙" w:hAnsi="TH SarabunIT๙" w:cs="TH SarabunIT๙"/>
          <w:spacing w:val="-4"/>
          <w:cs/>
        </w:rPr>
      </w:pPr>
      <w:r>
        <w:rPr>
          <w:rFonts w:ascii="TH SarabunIT๙" w:hAnsi="TH SarabunIT๙" w:cs="TH SarabunIT๙" w:hint="cs"/>
          <w:spacing w:val="-4"/>
          <w:cs/>
        </w:rPr>
        <w:t>เนื่องจาก</w:t>
      </w:r>
      <w:r w:rsidR="000245E6">
        <w:rPr>
          <w:rFonts w:ascii="TH SarabunIT๙" w:hAnsi="TH SarabunIT๙" w:cs="TH SarabunIT๙" w:hint="cs"/>
          <w:spacing w:val="-4"/>
          <w:cs/>
        </w:rPr>
        <w:t>ขณะนี้</w:t>
      </w:r>
      <w:r>
        <w:rPr>
          <w:rFonts w:ascii="TH SarabunIT๙" w:hAnsi="TH SarabunIT๙" w:cs="TH SarabunIT๙" w:hint="cs"/>
          <w:spacing w:val="-4"/>
          <w:cs/>
        </w:rPr>
        <w:t xml:space="preserve"> ใกล้ระยะเวลาที่ให้</w:t>
      </w:r>
      <w:r w:rsidR="000245E6">
        <w:rPr>
          <w:rFonts w:ascii="TH SarabunIT๙" w:hAnsi="TH SarabunIT๙" w:cs="TH SarabunIT๙" w:hint="cs"/>
          <w:spacing w:val="-4"/>
          <w:cs/>
        </w:rPr>
        <w:t>สำนักงานส่งเสริมการปกครองท้องถิ่นจังหวัด</w:t>
      </w:r>
      <w:r w:rsidR="000245E6">
        <w:rPr>
          <w:rFonts w:ascii="TH SarabunIT๙" w:hAnsi="TH SarabunIT๙" w:cs="TH SarabunIT๙"/>
          <w:spacing w:val="-4"/>
          <w:cs/>
        </w:rPr>
        <w:br/>
      </w:r>
      <w:r>
        <w:rPr>
          <w:rFonts w:ascii="TH SarabunIT๙" w:hAnsi="TH SarabunIT๙" w:cs="TH SarabunIT๙" w:hint="cs"/>
          <w:spacing w:val="-4"/>
          <w:cs/>
        </w:rPr>
        <w:t>รวบรวมแบบสำรวจฯ และแบบแจ้งความประสงค์</w:t>
      </w:r>
      <w:r w:rsidR="000245E6">
        <w:rPr>
          <w:rFonts w:ascii="TH SarabunIT๙" w:hAnsi="TH SarabunIT๙" w:cs="TH SarabunIT๙" w:hint="cs"/>
          <w:spacing w:val="-4"/>
          <w:cs/>
        </w:rPr>
        <w:t>ติดตั้งตู้น้ำดื่มสะอาด หรือเครื่องกรองน้ำในชุมชน</w:t>
      </w:r>
      <w:r>
        <w:rPr>
          <w:rFonts w:ascii="TH SarabunIT๙" w:hAnsi="TH SarabunIT๙" w:cs="TH SarabunIT๙" w:hint="cs"/>
          <w:spacing w:val="-4"/>
          <w:cs/>
        </w:rPr>
        <w:t xml:space="preserve"> ดังนั้น</w:t>
      </w:r>
      <w:r w:rsidR="00BF3FBB">
        <w:rPr>
          <w:rFonts w:ascii="TH SarabunIT๙" w:hAnsi="TH SarabunIT๙" w:cs="TH SarabunIT๙" w:hint="cs"/>
          <w:spacing w:val="-4"/>
          <w:cs/>
        </w:rPr>
        <w:t xml:space="preserve"> </w:t>
      </w:r>
      <w:r w:rsidR="000245E6">
        <w:rPr>
          <w:rFonts w:ascii="TH SarabunIT๙" w:hAnsi="TH SarabunIT๙" w:cs="TH SarabunIT๙"/>
          <w:spacing w:val="-4"/>
          <w:cs/>
        </w:rPr>
        <w:br/>
      </w:r>
      <w:r w:rsidR="005A6DD9" w:rsidRPr="005A6DD9">
        <w:rPr>
          <w:rFonts w:ascii="TH SarabunIT๙" w:hAnsi="TH SarabunIT๙" w:cs="TH SarabunIT๙" w:hint="cs"/>
          <w:spacing w:val="-4"/>
          <w:cs/>
        </w:rPr>
        <w:t>เพื่อให้</w:t>
      </w:r>
      <w:r w:rsidR="005A6DD9" w:rsidRPr="005A6DD9">
        <w:rPr>
          <w:rFonts w:ascii="TH SarabunIT๙" w:hAnsi="TH SarabunIT๙" w:cs="TH SarabunIT๙"/>
          <w:spacing w:val="-4"/>
          <w:cs/>
        </w:rPr>
        <w:t>การดำเนินการขับเคลื่อนน้ำดื่มสะอาดบริการประชาชนขององค์กรปกครองส่วนท้องถิ่น</w:t>
      </w:r>
      <w:r w:rsidR="004D711E">
        <w:rPr>
          <w:rFonts w:ascii="TH SarabunIT๙" w:hAnsi="TH SarabunIT๙" w:cs="TH SarabunIT๙"/>
          <w:spacing w:val="-4"/>
        </w:rPr>
        <w:t xml:space="preserve"> </w:t>
      </w:r>
      <w:r>
        <w:rPr>
          <w:rFonts w:ascii="TH SarabunIT๙" w:hAnsi="TH SarabunIT๙" w:cs="TH SarabunIT๙"/>
          <w:spacing w:val="-4"/>
        </w:rPr>
        <w:br/>
      </w:r>
      <w:r w:rsidR="004D711E">
        <w:rPr>
          <w:rFonts w:ascii="TH SarabunIT๙" w:hAnsi="TH SarabunIT๙" w:cs="TH SarabunIT๙" w:hint="cs"/>
          <w:spacing w:val="-4"/>
          <w:cs/>
        </w:rPr>
        <w:t>เป็นไปด้วยความเรียบร้อย จึงขอให้สำนักงานส่งเสริมการปกครองท้องถิ่นจังหวัด</w:t>
      </w:r>
      <w:r>
        <w:rPr>
          <w:rFonts w:ascii="TH SarabunIT๙" w:hAnsi="TH SarabunIT๙" w:cs="TH SarabunIT๙" w:hint="cs"/>
          <w:spacing w:val="-4"/>
          <w:cs/>
        </w:rPr>
        <w:t xml:space="preserve">ประสาน ติดตาม </w:t>
      </w:r>
      <w:r w:rsidR="004D711E">
        <w:rPr>
          <w:rFonts w:ascii="TH SarabunIT๙" w:hAnsi="TH SarabunIT๙" w:cs="TH SarabunIT๙" w:hint="cs"/>
          <w:spacing w:val="-4"/>
          <w:cs/>
        </w:rPr>
        <w:t>รวบรวม</w:t>
      </w:r>
      <w:r>
        <w:rPr>
          <w:rFonts w:ascii="TH SarabunIT๙" w:hAnsi="TH SarabunIT๙" w:cs="TH SarabunIT๙"/>
          <w:spacing w:val="-4"/>
          <w:cs/>
        </w:rPr>
        <w:br/>
      </w:r>
      <w:r w:rsidR="004D711E">
        <w:rPr>
          <w:rFonts w:ascii="TH SarabunIT๙" w:hAnsi="TH SarabunIT๙" w:cs="TH SarabunIT๙" w:hint="cs"/>
          <w:spacing w:val="-4"/>
          <w:cs/>
        </w:rPr>
        <w:t>แบบสำรวจฯ และแบบแจ้งความประสงค์</w:t>
      </w:r>
      <w:r w:rsidR="000245E6">
        <w:rPr>
          <w:rFonts w:ascii="TH SarabunIT๙" w:hAnsi="TH SarabunIT๙" w:cs="TH SarabunIT๙" w:hint="cs"/>
          <w:spacing w:val="-4"/>
          <w:cs/>
        </w:rPr>
        <w:t>ติดตั้งตู้น้ำดื่มสะอาด หรือเครื่องกรองน้ำในชุมชน</w:t>
      </w:r>
      <w:r w:rsidR="000245E6">
        <w:rPr>
          <w:rFonts w:ascii="TH SarabunIT๙" w:hAnsi="TH SarabunIT๙" w:cs="TH SarabunIT๙" w:hint="cs"/>
          <w:spacing w:val="-4"/>
          <w:cs/>
        </w:rPr>
        <w:t>ของ</w:t>
      </w:r>
      <w:r>
        <w:rPr>
          <w:rFonts w:ascii="TH SarabunIT๙" w:hAnsi="TH SarabunIT๙" w:cs="TH SarabunIT๙" w:hint="cs"/>
          <w:spacing w:val="-4"/>
          <w:cs/>
        </w:rPr>
        <w:t xml:space="preserve">องค์กรปกครองส่วนท้องถิ่นในพื้นที่ </w:t>
      </w:r>
      <w:r w:rsidR="000245E6">
        <w:rPr>
          <w:rFonts w:ascii="TH SarabunIT๙" w:hAnsi="TH SarabunIT๙" w:cs="TH SarabunIT๙" w:hint="cs"/>
          <w:spacing w:val="-4"/>
          <w:cs/>
        </w:rPr>
        <w:t>และ</w:t>
      </w:r>
      <w:r w:rsidR="004D711E">
        <w:rPr>
          <w:rFonts w:ascii="TH SarabunIT๙" w:hAnsi="TH SarabunIT๙" w:cs="TH SarabunIT๙" w:hint="cs"/>
          <w:spacing w:val="-4"/>
          <w:cs/>
        </w:rPr>
        <w:t>ส่งให้กรมส่งเสริมการปกครองท้องถิ่น</w:t>
      </w:r>
      <w:r>
        <w:rPr>
          <w:rFonts w:ascii="TH SarabunIT๙" w:hAnsi="TH SarabunIT๙" w:cs="TH SarabunIT๙" w:hint="cs"/>
          <w:spacing w:val="-4"/>
          <w:cs/>
        </w:rPr>
        <w:t>ภายในกำหนด</w:t>
      </w:r>
      <w:r w:rsidR="004D711E">
        <w:rPr>
          <w:rFonts w:ascii="TH SarabunIT๙" w:hAnsi="TH SarabunIT๙" w:cs="TH SarabunIT๙" w:hint="cs"/>
          <w:spacing w:val="-4"/>
          <w:cs/>
        </w:rPr>
        <w:t xml:space="preserve"> </w:t>
      </w:r>
      <w:r w:rsidR="00AE1284">
        <w:rPr>
          <w:rFonts w:ascii="TH SarabunIT๙" w:hAnsi="TH SarabunIT๙" w:cs="TH SarabunIT๙" w:hint="cs"/>
          <w:spacing w:val="-4"/>
          <w:cs/>
        </w:rPr>
        <w:t xml:space="preserve"> </w:t>
      </w:r>
    </w:p>
    <w:p w14:paraId="7DAD2BD6" w14:textId="2E383D9A" w:rsidR="00ED1DD9" w:rsidRDefault="00ED1DD9" w:rsidP="00E12034">
      <w:pPr>
        <w:suppressAutoHyphens w:val="0"/>
        <w:spacing w:before="120"/>
        <w:jc w:val="thaiDistribute"/>
        <w:rPr>
          <w:rFonts w:ascii="TH SarabunIT๙" w:hAnsi="TH SarabunIT๙" w:cs="TH SarabunIT๙"/>
        </w:rPr>
      </w:pPr>
    </w:p>
    <w:p w14:paraId="502C16E7" w14:textId="77777777" w:rsidR="009305E2" w:rsidRDefault="009305E2" w:rsidP="00E12034">
      <w:pPr>
        <w:suppressAutoHyphens w:val="0"/>
        <w:spacing w:before="120"/>
        <w:jc w:val="thaiDistribute"/>
        <w:rPr>
          <w:rFonts w:ascii="TH SarabunIT๙" w:hAnsi="TH SarabunIT๙" w:cs="TH SarabunIT๙"/>
        </w:rPr>
      </w:pPr>
    </w:p>
    <w:p w14:paraId="285C9584" w14:textId="77777777" w:rsidR="00BF3FBB" w:rsidRDefault="00BF3FBB" w:rsidP="00E12034">
      <w:pPr>
        <w:suppressAutoHyphens w:val="0"/>
        <w:spacing w:before="120"/>
        <w:jc w:val="thaiDistribute"/>
        <w:rPr>
          <w:rFonts w:ascii="TH SarabunIT๙" w:hAnsi="TH SarabunIT๙" w:cs="TH SarabunIT๙"/>
          <w:cs/>
        </w:rPr>
      </w:pPr>
    </w:p>
    <w:p w14:paraId="516F60E5" w14:textId="77777777" w:rsidR="00A008B4" w:rsidRPr="00D04D60" w:rsidRDefault="00A008B4" w:rsidP="000B5F9C">
      <w:pPr>
        <w:spacing w:before="120" w:line="360" w:lineRule="exact"/>
        <w:rPr>
          <w:rFonts w:ascii="TH SarabunPSK" w:hAnsi="TH SarabunPSK" w:cs="TH SarabunPSK"/>
        </w:rPr>
      </w:pPr>
    </w:p>
    <w:p w14:paraId="17216F95" w14:textId="77777777" w:rsidR="00D448DE" w:rsidRDefault="00D448DE" w:rsidP="006B54AB">
      <w:pPr>
        <w:tabs>
          <w:tab w:val="left" w:pos="4251"/>
        </w:tabs>
        <w:spacing w:line="360" w:lineRule="exact"/>
        <w:ind w:left="2880" w:firstLine="720"/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กรมส่งเสริมการปกครองท้องถิ่น</w:t>
      </w:r>
    </w:p>
    <w:p w14:paraId="78C26099" w14:textId="0C7F41FF" w:rsidR="00D448DE" w:rsidRPr="00D87169" w:rsidRDefault="00D448DE" w:rsidP="006B54AB">
      <w:pPr>
        <w:spacing w:line="360" w:lineRule="exact"/>
        <w:ind w:left="2880" w:firstLine="720"/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</w:rPr>
        <w:t xml:space="preserve">                </w:t>
      </w:r>
      <w:r w:rsidR="00490A06">
        <w:rPr>
          <w:rFonts w:ascii="TH SarabunPSK" w:hAnsi="TH SarabunPSK" w:cs="TH SarabunPSK"/>
        </w:rPr>
        <w:t xml:space="preserve">  </w:t>
      </w:r>
      <w:r w:rsidR="00786D72">
        <w:rPr>
          <w:rFonts w:ascii="TH SarabunPSK" w:hAnsi="TH SarabunPSK" w:cs="TH SarabunPSK"/>
        </w:rPr>
        <w:t xml:space="preserve"> </w:t>
      </w:r>
      <w:r w:rsidR="00DD0188">
        <w:rPr>
          <w:rFonts w:ascii="TH SarabunPSK" w:hAnsi="TH SarabunPSK" w:cs="TH SarabunPSK"/>
        </w:rPr>
        <w:t xml:space="preserve"> </w:t>
      </w:r>
      <w:r w:rsidR="004D711E">
        <w:rPr>
          <w:rFonts w:ascii="TH SarabunPSK" w:hAnsi="TH SarabunPSK" w:cs="TH SarabunPSK" w:hint="cs"/>
          <w:cs/>
        </w:rPr>
        <w:t>มกราคม</w:t>
      </w:r>
      <w:r w:rsidR="00F44EE1">
        <w:rPr>
          <w:rFonts w:ascii="TH SarabunPSK" w:hAnsi="TH SarabunPSK" w:cs="TH SarabunPSK" w:hint="cs"/>
          <w:cs/>
        </w:rPr>
        <w:t xml:space="preserve"> </w:t>
      </w:r>
      <w:r w:rsidR="00C7408A" w:rsidRPr="00D87169">
        <w:rPr>
          <w:rFonts w:ascii="TH SarabunIT๙" w:hAnsi="TH SarabunIT๙" w:cs="TH SarabunIT๙"/>
          <w:cs/>
        </w:rPr>
        <w:t>๒๕๖</w:t>
      </w:r>
      <w:r w:rsidR="004D711E">
        <w:rPr>
          <w:rFonts w:ascii="TH SarabunIT๙" w:hAnsi="TH SarabunIT๙" w:cs="TH SarabunIT๙" w:hint="cs"/>
          <w:cs/>
        </w:rPr>
        <w:t>8</w:t>
      </w:r>
    </w:p>
    <w:p w14:paraId="5400B3A2" w14:textId="77777777" w:rsidR="003F4716" w:rsidRDefault="003F4716" w:rsidP="006B54AB">
      <w:pPr>
        <w:pStyle w:val="a8"/>
        <w:spacing w:before="0" w:line="360" w:lineRule="exact"/>
        <w:rPr>
          <w:rFonts w:ascii="TH SarabunPSK" w:hAnsi="TH SarabunPSK" w:cs="TH SarabunPSK"/>
        </w:rPr>
      </w:pPr>
    </w:p>
    <w:p w14:paraId="39F836FA" w14:textId="77777777" w:rsidR="005659B7" w:rsidRDefault="005659B7" w:rsidP="006B54AB">
      <w:pPr>
        <w:pStyle w:val="a8"/>
        <w:spacing w:before="0" w:line="360" w:lineRule="exact"/>
        <w:rPr>
          <w:rFonts w:ascii="TH SarabunPSK" w:hAnsi="TH SarabunPSK" w:cs="TH SarabunPSK"/>
        </w:rPr>
      </w:pPr>
    </w:p>
    <w:p w14:paraId="13379C5C" w14:textId="05454E2D" w:rsidR="00985021" w:rsidRDefault="00985021" w:rsidP="006B54AB">
      <w:pPr>
        <w:pStyle w:val="a8"/>
        <w:spacing w:before="0" w:line="360" w:lineRule="exact"/>
        <w:rPr>
          <w:rFonts w:ascii="TH SarabunPSK" w:hAnsi="TH SarabunPSK" w:cs="TH SarabunPSK"/>
        </w:rPr>
      </w:pPr>
    </w:p>
    <w:p w14:paraId="1DBB1280" w14:textId="2951BAEE" w:rsidR="006E6D6F" w:rsidRDefault="006E6D6F" w:rsidP="006B54AB">
      <w:pPr>
        <w:pStyle w:val="a8"/>
        <w:spacing w:before="0" w:line="360" w:lineRule="exact"/>
        <w:rPr>
          <w:rFonts w:ascii="TH SarabunPSK" w:hAnsi="TH SarabunPSK" w:cs="TH SarabunPSK"/>
        </w:rPr>
      </w:pPr>
    </w:p>
    <w:p w14:paraId="3F7D1028" w14:textId="77777777" w:rsidR="006E6D6F" w:rsidRDefault="006E6D6F" w:rsidP="006B54AB">
      <w:pPr>
        <w:pStyle w:val="a8"/>
        <w:spacing w:before="0" w:line="360" w:lineRule="exact"/>
        <w:rPr>
          <w:rFonts w:ascii="TH SarabunPSK" w:hAnsi="TH SarabunPSK" w:cs="TH SarabunPSK"/>
        </w:rPr>
      </w:pPr>
    </w:p>
    <w:p w14:paraId="7AB0A379" w14:textId="77777777" w:rsidR="000314F3" w:rsidRPr="008F7E58" w:rsidRDefault="000314F3" w:rsidP="000314F3">
      <w:pPr>
        <w:tabs>
          <w:tab w:val="left" w:pos="3969"/>
          <w:tab w:val="left" w:pos="4253"/>
        </w:tabs>
        <w:rPr>
          <w:rFonts w:ascii="TH SarabunIT๙" w:hAnsi="TH SarabunIT๙" w:cs="TH SarabunIT๙"/>
        </w:rPr>
      </w:pPr>
      <w:r w:rsidRPr="008F7E58">
        <w:rPr>
          <w:rFonts w:ascii="TH SarabunIT๙" w:hAnsi="TH SarabunIT๙" w:cs="TH SarabunIT๙" w:hint="cs"/>
          <w:cs/>
        </w:rPr>
        <w:t>กองพัฒนาและส่งเสริมการบริหารงานท้องถิ่น</w:t>
      </w:r>
    </w:p>
    <w:p w14:paraId="657C3FAF" w14:textId="71C03F94" w:rsidR="000314F3" w:rsidRPr="008F7E58" w:rsidRDefault="00D0705F" w:rsidP="000314F3">
      <w:pPr>
        <w:tabs>
          <w:tab w:val="left" w:pos="3969"/>
          <w:tab w:val="left" w:pos="425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กลุ่มงาน</w:t>
      </w:r>
      <w:r w:rsidR="000314F3" w:rsidRPr="008F7E58">
        <w:rPr>
          <w:rFonts w:ascii="TH SarabunIT๙" w:hAnsi="TH SarabunIT๙" w:cs="TH SarabunIT๙"/>
          <w:cs/>
        </w:rPr>
        <w:t>ส่งเ</w:t>
      </w:r>
      <w:r w:rsidR="000314F3" w:rsidRPr="008F7E58">
        <w:rPr>
          <w:rFonts w:ascii="TH SarabunIT๙" w:hAnsi="TH SarabunIT๙" w:cs="TH SarabunIT๙" w:hint="cs"/>
          <w:cs/>
        </w:rPr>
        <w:t>สริมการพัฒนาโครงสร้างพื้นฐาน</w:t>
      </w:r>
      <w:r w:rsidR="000314F3" w:rsidRPr="008F7E58">
        <w:rPr>
          <w:rFonts w:ascii="TH SarabunIT๙" w:hAnsi="TH SarabunIT๙" w:cs="TH SarabunIT๙"/>
          <w:cs/>
        </w:rPr>
        <w:t xml:space="preserve"> </w:t>
      </w:r>
    </w:p>
    <w:p w14:paraId="6AA3F79C" w14:textId="5B01B818" w:rsidR="000314F3" w:rsidRDefault="006E6D6F" w:rsidP="000314F3">
      <w:pPr>
        <w:tabs>
          <w:tab w:val="left" w:pos="3969"/>
          <w:tab w:val="left" w:pos="425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0224CA" wp14:editId="2AE24299">
                <wp:simplePos x="0" y="0"/>
                <wp:positionH relativeFrom="column">
                  <wp:posOffset>4451985</wp:posOffset>
                </wp:positionH>
                <wp:positionV relativeFrom="paragraph">
                  <wp:posOffset>83185</wp:posOffset>
                </wp:positionV>
                <wp:extent cx="1607820" cy="9906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673F9" w14:textId="4521B489" w:rsidR="00686FF5" w:rsidRPr="00DD704F" w:rsidRDefault="00686FF5" w:rsidP="00686FF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D704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ผอ.กง.พค.</w:t>
                            </w:r>
                            <w:r w:rsidR="00542680" w:rsidRPr="00DD704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 ......................</w:t>
                            </w:r>
                            <w:r w:rsidR="00CE49EC" w:rsidRPr="00DD704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  <w:t>.....</w:t>
                            </w:r>
                          </w:p>
                          <w:p w14:paraId="4F0BCC5D" w14:textId="3D5AE275" w:rsidR="00A24C00" w:rsidRPr="00DD704F" w:rsidRDefault="00A24C00" w:rsidP="00686FF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D704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หน.กง. .................................</w:t>
                            </w:r>
                          </w:p>
                          <w:p w14:paraId="47D20058" w14:textId="5A3E96D1" w:rsidR="00A24C00" w:rsidRPr="00DD704F" w:rsidRDefault="00686FF5" w:rsidP="00686FF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D704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หน.</w:t>
                            </w:r>
                            <w:r w:rsidR="004B740C" w:rsidRPr="00DD704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ฝ. </w:t>
                            </w:r>
                            <w:r w:rsidR="008E5F79" w:rsidRPr="00DD704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542680" w:rsidRPr="00DD704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  <w:t>…………………</w:t>
                            </w:r>
                            <w:r w:rsidR="00CE49EC" w:rsidRPr="00DD704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  <w:t>……</w:t>
                            </w:r>
                            <w:r w:rsidR="00A24C00" w:rsidRPr="00DD704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  <w:t>……</w:t>
                            </w:r>
                            <w:r w:rsidR="00CE49EC" w:rsidRPr="00DD704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10B97A2" w14:textId="22AC51FC" w:rsidR="00686FF5" w:rsidRPr="00DD704F" w:rsidRDefault="00686FF5" w:rsidP="00686FF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D704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จนท.</w:t>
                            </w:r>
                            <w:r w:rsidR="00542680" w:rsidRPr="00DD704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……………………</w:t>
                            </w:r>
                            <w:r w:rsidR="00CE49EC" w:rsidRPr="00DD704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  <w:t>…….</w:t>
                            </w:r>
                            <w:r w:rsidR="00542680" w:rsidRPr="00DD704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224C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0.55pt;margin-top:6.55pt;width:126.6pt;height: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gHgQ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" stroked="f">
                <v:textbox>
                  <w:txbxContent>
                    <w:p w14:paraId="057673F9" w14:textId="4521B489" w:rsidR="00686FF5" w:rsidRPr="00DD704F" w:rsidRDefault="00686FF5" w:rsidP="00686FF5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1" w:name="_GoBack"/>
                      <w:r w:rsidRPr="00DD704F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  <w:cs/>
                        </w:rPr>
                        <w:t>ผอ.กง.พค.</w:t>
                      </w:r>
                      <w:r w:rsidR="00542680" w:rsidRPr="00DD704F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 ......................</w:t>
                      </w:r>
                      <w:r w:rsidR="00CE49EC" w:rsidRPr="00DD704F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  <w:t>.....</w:t>
                      </w:r>
                    </w:p>
                    <w:p w14:paraId="4F0BCC5D" w14:textId="3D5AE275" w:rsidR="00A24C00" w:rsidRPr="00DD704F" w:rsidRDefault="00A24C00" w:rsidP="00686FF5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D704F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หน.กง. .................................</w:t>
                      </w:r>
                    </w:p>
                    <w:p w14:paraId="47D20058" w14:textId="5A3E96D1" w:rsidR="00A24C00" w:rsidRPr="00DD704F" w:rsidRDefault="00686FF5" w:rsidP="00686FF5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D704F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  <w:cs/>
                        </w:rPr>
                        <w:t>หน.</w:t>
                      </w:r>
                      <w:r w:rsidR="004B740C" w:rsidRPr="00DD704F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ฝ. </w:t>
                      </w:r>
                      <w:r w:rsidR="008E5F79" w:rsidRPr="00DD704F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="00542680" w:rsidRPr="00DD704F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  <w:t>…………………</w:t>
                      </w:r>
                      <w:r w:rsidR="00CE49EC" w:rsidRPr="00DD704F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  <w:t>……</w:t>
                      </w:r>
                      <w:r w:rsidR="00A24C00" w:rsidRPr="00DD704F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  <w:t>……</w:t>
                      </w:r>
                      <w:r w:rsidR="00CE49EC" w:rsidRPr="00DD704F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710B97A2" w14:textId="22AC51FC" w:rsidR="00686FF5" w:rsidRPr="00DD704F" w:rsidRDefault="00686FF5" w:rsidP="00686FF5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D704F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  <w:cs/>
                        </w:rPr>
                        <w:t>จนท.</w:t>
                      </w:r>
                      <w:r w:rsidR="00542680" w:rsidRPr="00DD704F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  <w:t xml:space="preserve"> ……………………</w:t>
                      </w:r>
                      <w:r w:rsidR="00CE49EC" w:rsidRPr="00DD704F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  <w:t>…….</w:t>
                      </w:r>
                      <w:r w:rsidR="00542680" w:rsidRPr="00DD704F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  <w:t>……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314F3" w:rsidRPr="008F7E58">
        <w:rPr>
          <w:rFonts w:ascii="TH SarabunIT๙" w:hAnsi="TH SarabunIT๙" w:cs="TH SarabunIT๙"/>
          <w:cs/>
        </w:rPr>
        <w:t>โทร ๐-๒๒๔๑-๙๐๐๐ ต่อ ๔๑๑</w:t>
      </w:r>
      <w:r w:rsidR="00BF3FBB">
        <w:rPr>
          <w:rFonts w:ascii="TH SarabunIT๙" w:hAnsi="TH SarabunIT๙" w:cs="TH SarabunIT๙" w:hint="cs"/>
          <w:cs/>
        </w:rPr>
        <w:t>6</w:t>
      </w:r>
    </w:p>
    <w:p w14:paraId="050E614A" w14:textId="1AFADCC1" w:rsidR="000F3BD9" w:rsidRPr="00D22ACD" w:rsidRDefault="00786D72" w:rsidP="004B740C">
      <w:pPr>
        <w:tabs>
          <w:tab w:val="left" w:pos="3969"/>
          <w:tab w:val="left" w:pos="4253"/>
        </w:tabs>
        <w:rPr>
          <w:rFonts w:ascii="TH SarabunIT๙" w:hAnsi="TH SarabunIT๙" w:cs="TH SarabunIT๙"/>
          <w:color w:val="808080" w:themeColor="background1" w:themeShade="80"/>
        </w:rPr>
      </w:pPr>
      <w:r w:rsidRPr="00FC41C0">
        <w:rPr>
          <w:rFonts w:ascii="TH SarabunIT๙" w:hAnsi="TH SarabunIT๙" w:cs="TH SarabunIT๙" w:hint="cs"/>
          <w:noProof/>
          <w:color w:val="FFFFFF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397A8" wp14:editId="33A0EC6F">
                <wp:simplePos x="0" y="0"/>
                <wp:positionH relativeFrom="margin">
                  <wp:align>right</wp:align>
                </wp:positionH>
                <wp:positionV relativeFrom="paragraph">
                  <wp:posOffset>542925</wp:posOffset>
                </wp:positionV>
                <wp:extent cx="2305050" cy="1574800"/>
                <wp:effectExtent l="0" t="0" r="0" b="6350"/>
                <wp:wrapNone/>
                <wp:docPr id="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96D78" w14:textId="77777777" w:rsidR="00786D72" w:rsidRPr="00AE1284" w:rsidRDefault="00786D72" w:rsidP="00786D72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E1284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ผอ.กง.บศ. รกน.</w:t>
                            </w:r>
                            <w:proofErr w:type="spellStart"/>
                            <w:r w:rsidRPr="00AE1284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ผช</w:t>
                            </w:r>
                            <w:proofErr w:type="spellEnd"/>
                            <w:r w:rsidRPr="00AE1284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ช.บศ. ...........................</w:t>
                            </w:r>
                          </w:p>
                          <w:p w14:paraId="09A98B5C" w14:textId="77777777" w:rsidR="00786D72" w:rsidRPr="00AE1284" w:rsidRDefault="00786D72" w:rsidP="00786D72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E1284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             </w:t>
                            </w:r>
                            <w:r w:rsidRPr="00AE1284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ผอ.</w:t>
                            </w:r>
                            <w:r w:rsidRPr="00AE1284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กง.</w:t>
                            </w:r>
                            <w:r w:rsidRPr="00AE1284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พค. .......................</w:t>
                            </w:r>
                            <w:r w:rsidRPr="00AE1284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</w:t>
                            </w:r>
                            <w:r w:rsidRPr="00AE1284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</w:p>
                          <w:p w14:paraId="4853F813" w14:textId="77777777" w:rsidR="00786D72" w:rsidRPr="00AE1284" w:rsidRDefault="00786D72" w:rsidP="00786D72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E1284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             อภิวิชญ์ </w:t>
                            </w:r>
                            <w:r w:rsidRPr="00AE1284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หน.</w:t>
                            </w:r>
                            <w:r w:rsidRPr="00AE1284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กง</w:t>
                            </w:r>
                            <w:r w:rsidRPr="00AE1284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 ........................</w:t>
                            </w:r>
                            <w:r w:rsidRPr="00AE1284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860DED2" w14:textId="77777777" w:rsidR="00786D72" w:rsidRPr="00AE1284" w:rsidRDefault="00786D72" w:rsidP="00786D72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E1284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             มุด</w:t>
                            </w:r>
                            <w:proofErr w:type="spellStart"/>
                            <w:r w:rsidRPr="00AE1284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ดัซซีร</w:t>
                            </w:r>
                            <w:proofErr w:type="spellEnd"/>
                            <w:r w:rsidRPr="00AE1284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E1284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จนท. ........................</w:t>
                            </w:r>
                            <w:r w:rsidRPr="00AE1284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szCs w:val="28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397A8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7" type="#_x0000_t202" style="position:absolute;margin-left:130.3pt;margin-top:42.75pt;width:181.5pt;height:1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" stroked="f">
                <v:textbox>
                  <w:txbxContent>
                    <w:p w14:paraId="69B96D78" w14:textId="77777777" w:rsidR="00786D72" w:rsidRPr="00AE1284" w:rsidRDefault="00786D72" w:rsidP="00786D72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E1284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ผอ.กง.บศ. รกน.</w:t>
                      </w:r>
                      <w:proofErr w:type="spellStart"/>
                      <w:r w:rsidRPr="00AE1284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ผช</w:t>
                      </w:r>
                      <w:proofErr w:type="spellEnd"/>
                      <w:r w:rsidRPr="00AE1284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ช.บศ. ...........................</w:t>
                      </w:r>
                    </w:p>
                    <w:p w14:paraId="09A98B5C" w14:textId="77777777" w:rsidR="00786D72" w:rsidRPr="00AE1284" w:rsidRDefault="00786D72" w:rsidP="00786D72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E1284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             </w:t>
                      </w:r>
                      <w:r w:rsidRPr="00AE1284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  <w:cs/>
                        </w:rPr>
                        <w:t>ผอ.</w:t>
                      </w:r>
                      <w:r w:rsidRPr="00AE1284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กง.</w:t>
                      </w:r>
                      <w:r w:rsidRPr="00AE1284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  <w:cs/>
                        </w:rPr>
                        <w:t>พค. .......................</w:t>
                      </w:r>
                      <w:r w:rsidRPr="00AE1284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</w:t>
                      </w:r>
                      <w:r w:rsidRPr="00AE1284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</w:p>
                    <w:p w14:paraId="4853F813" w14:textId="77777777" w:rsidR="00786D72" w:rsidRPr="00AE1284" w:rsidRDefault="00786D72" w:rsidP="00786D72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E1284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             อภิวิชญ์ </w:t>
                      </w:r>
                      <w:r w:rsidRPr="00AE1284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  <w:cs/>
                        </w:rPr>
                        <w:t>หน.</w:t>
                      </w:r>
                      <w:r w:rsidRPr="00AE1284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กง</w:t>
                      </w:r>
                      <w:r w:rsidRPr="00AE1284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  <w:cs/>
                        </w:rPr>
                        <w:t>. ........................</w:t>
                      </w:r>
                      <w:r w:rsidRPr="00AE1284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5860DED2" w14:textId="77777777" w:rsidR="00786D72" w:rsidRPr="00AE1284" w:rsidRDefault="00786D72" w:rsidP="00786D72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E1284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             มุด</w:t>
                      </w:r>
                      <w:proofErr w:type="spellStart"/>
                      <w:r w:rsidRPr="00AE1284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ดัซซีร</w:t>
                      </w:r>
                      <w:proofErr w:type="spellEnd"/>
                      <w:r w:rsidRPr="00AE1284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E1284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  <w:cs/>
                        </w:rPr>
                        <w:t>จนท. ........................</w:t>
                      </w:r>
                      <w:r w:rsidRPr="00AE1284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szCs w:val="28"/>
                        </w:rPr>
                        <w:t>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4F3" w:rsidRPr="00542680">
        <w:rPr>
          <w:rFonts w:ascii="TH SarabunIT๙" w:hAnsi="TH SarabunIT๙" w:cs="TH SarabunIT๙" w:hint="cs"/>
          <w:color w:val="808080" w:themeColor="background1" w:themeShade="80"/>
          <w:cs/>
        </w:rPr>
        <w:t>ผู้ประสานงาน</w:t>
      </w:r>
      <w:r w:rsidR="009D028B" w:rsidRPr="00542680">
        <w:rPr>
          <w:rFonts w:ascii="TH SarabunIT๙" w:hAnsi="TH SarabunIT๙" w:cs="TH SarabunIT๙" w:hint="cs"/>
          <w:color w:val="808080" w:themeColor="background1" w:themeShade="80"/>
          <w:cs/>
        </w:rPr>
        <w:t xml:space="preserve"> </w:t>
      </w:r>
      <w:r w:rsidR="00A24C00">
        <w:rPr>
          <w:rFonts w:ascii="TH SarabunIT๙" w:hAnsi="TH SarabunIT๙" w:cs="TH SarabunIT๙" w:hint="cs"/>
          <w:color w:val="808080" w:themeColor="background1" w:themeShade="80"/>
          <w:cs/>
        </w:rPr>
        <w:t>มุด</w:t>
      </w:r>
      <w:proofErr w:type="spellStart"/>
      <w:r w:rsidR="00A24C00">
        <w:rPr>
          <w:rFonts w:ascii="TH SarabunIT๙" w:hAnsi="TH SarabunIT๙" w:cs="TH SarabunIT๙" w:hint="cs"/>
          <w:color w:val="808080" w:themeColor="background1" w:themeShade="80"/>
          <w:cs/>
        </w:rPr>
        <w:t>ดัซซีร</w:t>
      </w:r>
      <w:proofErr w:type="spellEnd"/>
      <w:r w:rsidR="00A24C00">
        <w:rPr>
          <w:rFonts w:ascii="TH SarabunIT๙" w:hAnsi="TH SarabunIT๙" w:cs="TH SarabunIT๙" w:hint="cs"/>
          <w:color w:val="808080" w:themeColor="background1" w:themeShade="80"/>
          <w:cs/>
        </w:rPr>
        <w:t xml:space="preserve"> สลาตาโซะ </w:t>
      </w:r>
    </w:p>
    <w:sectPr w:rsidR="000F3BD9" w:rsidRPr="00D22ACD" w:rsidSect="001F3F7B">
      <w:pgSz w:w="11906" w:h="16838"/>
      <w:pgMar w:top="993" w:right="1134" w:bottom="567" w:left="1701" w:header="2132" w:footer="147" w:gutter="0"/>
      <w:cols w:space="720"/>
      <w:docGrid w:linePitch="6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8216" w14:textId="77777777" w:rsidR="008E4EFF" w:rsidRDefault="008E4EFF">
      <w:r>
        <w:separator/>
      </w:r>
    </w:p>
  </w:endnote>
  <w:endnote w:type="continuationSeparator" w:id="0">
    <w:p w14:paraId="7BF1D447" w14:textId="77777777" w:rsidR="008E4EFF" w:rsidRDefault="008E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D1D5" w14:textId="77777777" w:rsidR="008E4EFF" w:rsidRDefault="008E4EFF">
      <w:r>
        <w:separator/>
      </w:r>
    </w:p>
  </w:footnote>
  <w:footnote w:type="continuationSeparator" w:id="0">
    <w:p w14:paraId="7E94AD34" w14:textId="77777777" w:rsidR="008E4EFF" w:rsidRDefault="008E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1A78F2"/>
    <w:multiLevelType w:val="hybridMultilevel"/>
    <w:tmpl w:val="F06E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425744">
    <w:abstractNumId w:val="0"/>
  </w:num>
  <w:num w:numId="2" w16cid:durableId="8549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D9"/>
    <w:rsid w:val="00005175"/>
    <w:rsid w:val="0001762E"/>
    <w:rsid w:val="00021D2B"/>
    <w:rsid w:val="000230FC"/>
    <w:rsid w:val="0002421C"/>
    <w:rsid w:val="000245E6"/>
    <w:rsid w:val="000314F3"/>
    <w:rsid w:val="00036A99"/>
    <w:rsid w:val="000371E8"/>
    <w:rsid w:val="0004341E"/>
    <w:rsid w:val="000526A6"/>
    <w:rsid w:val="00055843"/>
    <w:rsid w:val="0006287D"/>
    <w:rsid w:val="00067F81"/>
    <w:rsid w:val="00076222"/>
    <w:rsid w:val="00080927"/>
    <w:rsid w:val="000820FE"/>
    <w:rsid w:val="000921F1"/>
    <w:rsid w:val="00093FC5"/>
    <w:rsid w:val="000A20FF"/>
    <w:rsid w:val="000A37C1"/>
    <w:rsid w:val="000B3388"/>
    <w:rsid w:val="000B47DF"/>
    <w:rsid w:val="000B5F9C"/>
    <w:rsid w:val="000C53D0"/>
    <w:rsid w:val="000E4031"/>
    <w:rsid w:val="000E5E8C"/>
    <w:rsid w:val="000F20B3"/>
    <w:rsid w:val="000F3BD9"/>
    <w:rsid w:val="00104E84"/>
    <w:rsid w:val="001056FD"/>
    <w:rsid w:val="00110937"/>
    <w:rsid w:val="0013606E"/>
    <w:rsid w:val="0013618B"/>
    <w:rsid w:val="0014092E"/>
    <w:rsid w:val="00142AF4"/>
    <w:rsid w:val="001603A4"/>
    <w:rsid w:val="00160C0A"/>
    <w:rsid w:val="0016365F"/>
    <w:rsid w:val="00164688"/>
    <w:rsid w:val="00170270"/>
    <w:rsid w:val="00173D5C"/>
    <w:rsid w:val="00181E5B"/>
    <w:rsid w:val="00184977"/>
    <w:rsid w:val="00186CC7"/>
    <w:rsid w:val="0018746C"/>
    <w:rsid w:val="00187ECF"/>
    <w:rsid w:val="0019364A"/>
    <w:rsid w:val="001A5192"/>
    <w:rsid w:val="001B3FBE"/>
    <w:rsid w:val="001B6769"/>
    <w:rsid w:val="001E08F2"/>
    <w:rsid w:val="001E59F7"/>
    <w:rsid w:val="001F1494"/>
    <w:rsid w:val="001F3390"/>
    <w:rsid w:val="001F369C"/>
    <w:rsid w:val="001F3F7B"/>
    <w:rsid w:val="001F4416"/>
    <w:rsid w:val="001F6427"/>
    <w:rsid w:val="00205D35"/>
    <w:rsid w:val="00205E87"/>
    <w:rsid w:val="002139EC"/>
    <w:rsid w:val="00217866"/>
    <w:rsid w:val="00221C1B"/>
    <w:rsid w:val="00226C03"/>
    <w:rsid w:val="00227B23"/>
    <w:rsid w:val="00227DFB"/>
    <w:rsid w:val="00234A05"/>
    <w:rsid w:val="0023542F"/>
    <w:rsid w:val="00237A1C"/>
    <w:rsid w:val="00243B52"/>
    <w:rsid w:val="00246203"/>
    <w:rsid w:val="00251834"/>
    <w:rsid w:val="00255D14"/>
    <w:rsid w:val="00257D69"/>
    <w:rsid w:val="0027620C"/>
    <w:rsid w:val="002815B6"/>
    <w:rsid w:val="002863F1"/>
    <w:rsid w:val="00290783"/>
    <w:rsid w:val="00296D2A"/>
    <w:rsid w:val="002A2151"/>
    <w:rsid w:val="002A5745"/>
    <w:rsid w:val="002B34C8"/>
    <w:rsid w:val="002B3527"/>
    <w:rsid w:val="002B5F41"/>
    <w:rsid w:val="002C567A"/>
    <w:rsid w:val="002D0ADA"/>
    <w:rsid w:val="002D424A"/>
    <w:rsid w:val="002F17FC"/>
    <w:rsid w:val="002F2CB0"/>
    <w:rsid w:val="002F4122"/>
    <w:rsid w:val="003003F6"/>
    <w:rsid w:val="0030318B"/>
    <w:rsid w:val="003063F7"/>
    <w:rsid w:val="00310AEB"/>
    <w:rsid w:val="00335F08"/>
    <w:rsid w:val="00341955"/>
    <w:rsid w:val="00353C07"/>
    <w:rsid w:val="003601F0"/>
    <w:rsid w:val="00361E85"/>
    <w:rsid w:val="003627F5"/>
    <w:rsid w:val="00374CE4"/>
    <w:rsid w:val="00377C41"/>
    <w:rsid w:val="003800C8"/>
    <w:rsid w:val="00380D28"/>
    <w:rsid w:val="00391B54"/>
    <w:rsid w:val="003A0A8D"/>
    <w:rsid w:val="003A26A0"/>
    <w:rsid w:val="003A63BF"/>
    <w:rsid w:val="003B0178"/>
    <w:rsid w:val="003B23CD"/>
    <w:rsid w:val="003B3ECC"/>
    <w:rsid w:val="003B4633"/>
    <w:rsid w:val="003C3097"/>
    <w:rsid w:val="003D1635"/>
    <w:rsid w:val="003E0529"/>
    <w:rsid w:val="003F1E56"/>
    <w:rsid w:val="003F4716"/>
    <w:rsid w:val="0040011A"/>
    <w:rsid w:val="00405BC8"/>
    <w:rsid w:val="004073FB"/>
    <w:rsid w:val="004074DA"/>
    <w:rsid w:val="00416E2B"/>
    <w:rsid w:val="0042112C"/>
    <w:rsid w:val="0042194E"/>
    <w:rsid w:val="00442B56"/>
    <w:rsid w:val="00452FCC"/>
    <w:rsid w:val="00454064"/>
    <w:rsid w:val="00456E83"/>
    <w:rsid w:val="004606C6"/>
    <w:rsid w:val="00460C49"/>
    <w:rsid w:val="00462CF6"/>
    <w:rsid w:val="004775D7"/>
    <w:rsid w:val="004877FF"/>
    <w:rsid w:val="00490A06"/>
    <w:rsid w:val="0049116D"/>
    <w:rsid w:val="00494DAE"/>
    <w:rsid w:val="004976C2"/>
    <w:rsid w:val="004A11D3"/>
    <w:rsid w:val="004B24AA"/>
    <w:rsid w:val="004B740C"/>
    <w:rsid w:val="004C18D6"/>
    <w:rsid w:val="004C4530"/>
    <w:rsid w:val="004D2956"/>
    <w:rsid w:val="004D4197"/>
    <w:rsid w:val="004D6EF0"/>
    <w:rsid w:val="004D711E"/>
    <w:rsid w:val="004E4919"/>
    <w:rsid w:val="004F7451"/>
    <w:rsid w:val="00502357"/>
    <w:rsid w:val="005046D8"/>
    <w:rsid w:val="00507B09"/>
    <w:rsid w:val="00516876"/>
    <w:rsid w:val="005220F9"/>
    <w:rsid w:val="00536AA0"/>
    <w:rsid w:val="005410A6"/>
    <w:rsid w:val="00542680"/>
    <w:rsid w:val="00552F2E"/>
    <w:rsid w:val="00557C11"/>
    <w:rsid w:val="005659B7"/>
    <w:rsid w:val="00575B06"/>
    <w:rsid w:val="005770B1"/>
    <w:rsid w:val="005A1017"/>
    <w:rsid w:val="005A216B"/>
    <w:rsid w:val="005A2CD9"/>
    <w:rsid w:val="005A5A7E"/>
    <w:rsid w:val="005A6DD9"/>
    <w:rsid w:val="005A79DC"/>
    <w:rsid w:val="005A7B81"/>
    <w:rsid w:val="005C368C"/>
    <w:rsid w:val="005D22CA"/>
    <w:rsid w:val="005D3748"/>
    <w:rsid w:val="005E2BD5"/>
    <w:rsid w:val="005E2F75"/>
    <w:rsid w:val="005F1168"/>
    <w:rsid w:val="005F73D4"/>
    <w:rsid w:val="0060435B"/>
    <w:rsid w:val="00604CD1"/>
    <w:rsid w:val="00610D5D"/>
    <w:rsid w:val="006225DD"/>
    <w:rsid w:val="00623109"/>
    <w:rsid w:val="00631243"/>
    <w:rsid w:val="006406FB"/>
    <w:rsid w:val="00643EA4"/>
    <w:rsid w:val="006530B7"/>
    <w:rsid w:val="006545A9"/>
    <w:rsid w:val="00663CAE"/>
    <w:rsid w:val="00671AC0"/>
    <w:rsid w:val="0068426E"/>
    <w:rsid w:val="00686FF5"/>
    <w:rsid w:val="00695515"/>
    <w:rsid w:val="006A73A4"/>
    <w:rsid w:val="006B54AB"/>
    <w:rsid w:val="006C1505"/>
    <w:rsid w:val="006C264C"/>
    <w:rsid w:val="006D6598"/>
    <w:rsid w:val="006E5EAD"/>
    <w:rsid w:val="006E624F"/>
    <w:rsid w:val="006E6D6F"/>
    <w:rsid w:val="00701921"/>
    <w:rsid w:val="00707034"/>
    <w:rsid w:val="00707F5A"/>
    <w:rsid w:val="00722B26"/>
    <w:rsid w:val="0072571D"/>
    <w:rsid w:val="00725E28"/>
    <w:rsid w:val="007270C7"/>
    <w:rsid w:val="00733753"/>
    <w:rsid w:val="00734116"/>
    <w:rsid w:val="007348BE"/>
    <w:rsid w:val="00745219"/>
    <w:rsid w:val="00755725"/>
    <w:rsid w:val="00760BF3"/>
    <w:rsid w:val="00764A02"/>
    <w:rsid w:val="007667C4"/>
    <w:rsid w:val="00784429"/>
    <w:rsid w:val="00786D72"/>
    <w:rsid w:val="00792205"/>
    <w:rsid w:val="007A131D"/>
    <w:rsid w:val="007A2194"/>
    <w:rsid w:val="007B13EA"/>
    <w:rsid w:val="007C64EA"/>
    <w:rsid w:val="007C68F5"/>
    <w:rsid w:val="007D60BF"/>
    <w:rsid w:val="007D62E7"/>
    <w:rsid w:val="007F2E87"/>
    <w:rsid w:val="00802B29"/>
    <w:rsid w:val="0080536F"/>
    <w:rsid w:val="00810CA6"/>
    <w:rsid w:val="008352BF"/>
    <w:rsid w:val="00836D8B"/>
    <w:rsid w:val="00851027"/>
    <w:rsid w:val="00854DA0"/>
    <w:rsid w:val="008850CF"/>
    <w:rsid w:val="00897E4F"/>
    <w:rsid w:val="008A7E75"/>
    <w:rsid w:val="008C7177"/>
    <w:rsid w:val="008D67D2"/>
    <w:rsid w:val="008E1616"/>
    <w:rsid w:val="008E4EFF"/>
    <w:rsid w:val="008E537B"/>
    <w:rsid w:val="008E5F79"/>
    <w:rsid w:val="008F6A9F"/>
    <w:rsid w:val="00900799"/>
    <w:rsid w:val="009108B8"/>
    <w:rsid w:val="00915C82"/>
    <w:rsid w:val="009162B5"/>
    <w:rsid w:val="00916CC6"/>
    <w:rsid w:val="00930290"/>
    <w:rsid w:val="009305E2"/>
    <w:rsid w:val="00930FCE"/>
    <w:rsid w:val="00934F4A"/>
    <w:rsid w:val="009352FF"/>
    <w:rsid w:val="00943040"/>
    <w:rsid w:val="0094706F"/>
    <w:rsid w:val="00953C9E"/>
    <w:rsid w:val="009579CA"/>
    <w:rsid w:val="00966DDB"/>
    <w:rsid w:val="00985021"/>
    <w:rsid w:val="00990A9A"/>
    <w:rsid w:val="00993452"/>
    <w:rsid w:val="00993DB3"/>
    <w:rsid w:val="009960FB"/>
    <w:rsid w:val="009A171A"/>
    <w:rsid w:val="009A3358"/>
    <w:rsid w:val="009B086A"/>
    <w:rsid w:val="009B2886"/>
    <w:rsid w:val="009B4C3A"/>
    <w:rsid w:val="009B52EB"/>
    <w:rsid w:val="009C3793"/>
    <w:rsid w:val="009C5F2B"/>
    <w:rsid w:val="009D028B"/>
    <w:rsid w:val="00A008B4"/>
    <w:rsid w:val="00A01925"/>
    <w:rsid w:val="00A04131"/>
    <w:rsid w:val="00A15907"/>
    <w:rsid w:val="00A24C00"/>
    <w:rsid w:val="00A33B9B"/>
    <w:rsid w:val="00A37D69"/>
    <w:rsid w:val="00A44C3D"/>
    <w:rsid w:val="00A50C4B"/>
    <w:rsid w:val="00A54483"/>
    <w:rsid w:val="00A624B5"/>
    <w:rsid w:val="00A774C1"/>
    <w:rsid w:val="00A82D82"/>
    <w:rsid w:val="00A830C1"/>
    <w:rsid w:val="00A86F0B"/>
    <w:rsid w:val="00AA3D0B"/>
    <w:rsid w:val="00AB1438"/>
    <w:rsid w:val="00AB18EA"/>
    <w:rsid w:val="00AB47E3"/>
    <w:rsid w:val="00AC1696"/>
    <w:rsid w:val="00AD0A68"/>
    <w:rsid w:val="00AE1284"/>
    <w:rsid w:val="00AE1791"/>
    <w:rsid w:val="00AE3ACE"/>
    <w:rsid w:val="00AF3D17"/>
    <w:rsid w:val="00B04E4C"/>
    <w:rsid w:val="00B070A9"/>
    <w:rsid w:val="00B248B4"/>
    <w:rsid w:val="00B30219"/>
    <w:rsid w:val="00B45750"/>
    <w:rsid w:val="00B63980"/>
    <w:rsid w:val="00B6692A"/>
    <w:rsid w:val="00B76FE7"/>
    <w:rsid w:val="00B776A5"/>
    <w:rsid w:val="00B819E5"/>
    <w:rsid w:val="00B9475D"/>
    <w:rsid w:val="00B9502E"/>
    <w:rsid w:val="00BA5B48"/>
    <w:rsid w:val="00BB0B18"/>
    <w:rsid w:val="00BC0B50"/>
    <w:rsid w:val="00BE2F09"/>
    <w:rsid w:val="00BF3FBB"/>
    <w:rsid w:val="00C305BB"/>
    <w:rsid w:val="00C3178E"/>
    <w:rsid w:val="00C31C84"/>
    <w:rsid w:val="00C346CD"/>
    <w:rsid w:val="00C35492"/>
    <w:rsid w:val="00C42429"/>
    <w:rsid w:val="00C476AD"/>
    <w:rsid w:val="00C66B0D"/>
    <w:rsid w:val="00C7408A"/>
    <w:rsid w:val="00C7412E"/>
    <w:rsid w:val="00C750BF"/>
    <w:rsid w:val="00C80741"/>
    <w:rsid w:val="00C80FB9"/>
    <w:rsid w:val="00C920BC"/>
    <w:rsid w:val="00C96144"/>
    <w:rsid w:val="00CA1D0C"/>
    <w:rsid w:val="00CA3D33"/>
    <w:rsid w:val="00CA6372"/>
    <w:rsid w:val="00CA73EB"/>
    <w:rsid w:val="00CB0C4E"/>
    <w:rsid w:val="00CB113E"/>
    <w:rsid w:val="00CB62BD"/>
    <w:rsid w:val="00CB78EB"/>
    <w:rsid w:val="00CC747C"/>
    <w:rsid w:val="00CD3991"/>
    <w:rsid w:val="00CE49EC"/>
    <w:rsid w:val="00CF06A2"/>
    <w:rsid w:val="00CF5842"/>
    <w:rsid w:val="00CF6178"/>
    <w:rsid w:val="00CF6216"/>
    <w:rsid w:val="00CF641E"/>
    <w:rsid w:val="00D0065B"/>
    <w:rsid w:val="00D0463E"/>
    <w:rsid w:val="00D04D60"/>
    <w:rsid w:val="00D06AC9"/>
    <w:rsid w:val="00D0705F"/>
    <w:rsid w:val="00D15DBF"/>
    <w:rsid w:val="00D2002D"/>
    <w:rsid w:val="00D20BD9"/>
    <w:rsid w:val="00D22ACD"/>
    <w:rsid w:val="00D23BAD"/>
    <w:rsid w:val="00D357AC"/>
    <w:rsid w:val="00D4075D"/>
    <w:rsid w:val="00D43598"/>
    <w:rsid w:val="00D448DE"/>
    <w:rsid w:val="00D464B5"/>
    <w:rsid w:val="00D554F2"/>
    <w:rsid w:val="00D563D1"/>
    <w:rsid w:val="00D61395"/>
    <w:rsid w:val="00D66C6B"/>
    <w:rsid w:val="00D67819"/>
    <w:rsid w:val="00D725E2"/>
    <w:rsid w:val="00D867D6"/>
    <w:rsid w:val="00D87169"/>
    <w:rsid w:val="00D97E49"/>
    <w:rsid w:val="00DA03AD"/>
    <w:rsid w:val="00DB0A3D"/>
    <w:rsid w:val="00DB1307"/>
    <w:rsid w:val="00DB4570"/>
    <w:rsid w:val="00DC0E5C"/>
    <w:rsid w:val="00DD0188"/>
    <w:rsid w:val="00DD3A6E"/>
    <w:rsid w:val="00DD704F"/>
    <w:rsid w:val="00DE576F"/>
    <w:rsid w:val="00DF12EC"/>
    <w:rsid w:val="00DF2CCF"/>
    <w:rsid w:val="00DF433E"/>
    <w:rsid w:val="00E12034"/>
    <w:rsid w:val="00E134CB"/>
    <w:rsid w:val="00E14063"/>
    <w:rsid w:val="00E15D59"/>
    <w:rsid w:val="00E20126"/>
    <w:rsid w:val="00E22000"/>
    <w:rsid w:val="00E26739"/>
    <w:rsid w:val="00E34891"/>
    <w:rsid w:val="00E420A8"/>
    <w:rsid w:val="00E7693F"/>
    <w:rsid w:val="00E96539"/>
    <w:rsid w:val="00E97B05"/>
    <w:rsid w:val="00EA10CD"/>
    <w:rsid w:val="00EA21E3"/>
    <w:rsid w:val="00EA2449"/>
    <w:rsid w:val="00EA31A7"/>
    <w:rsid w:val="00EA7C33"/>
    <w:rsid w:val="00EB3AC6"/>
    <w:rsid w:val="00EC4F0B"/>
    <w:rsid w:val="00EC55DC"/>
    <w:rsid w:val="00ED08E4"/>
    <w:rsid w:val="00ED1DD9"/>
    <w:rsid w:val="00ED3B7B"/>
    <w:rsid w:val="00ED4C2E"/>
    <w:rsid w:val="00EF1930"/>
    <w:rsid w:val="00F00919"/>
    <w:rsid w:val="00F03DAD"/>
    <w:rsid w:val="00F3452A"/>
    <w:rsid w:val="00F44EE1"/>
    <w:rsid w:val="00F54F95"/>
    <w:rsid w:val="00F62E94"/>
    <w:rsid w:val="00F64EC2"/>
    <w:rsid w:val="00F67551"/>
    <w:rsid w:val="00F80AF3"/>
    <w:rsid w:val="00F8576D"/>
    <w:rsid w:val="00F86210"/>
    <w:rsid w:val="00F93870"/>
    <w:rsid w:val="00F93DD9"/>
    <w:rsid w:val="00FD681A"/>
    <w:rsid w:val="00FE23FB"/>
    <w:rsid w:val="00FF3E4C"/>
    <w:rsid w:val="00FF6184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6D65EC"/>
  <w15:chartTrackingRefBased/>
  <w15:docId w15:val="{900A229F-44DD-4380-8974-4C4F56A5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EucrosiaUPC" w:hAnsi="EucrosiaUPC" w:cs="EucrosiaUPC"/>
      <w:sz w:val="32"/>
      <w:szCs w:val="32"/>
      <w:lang w:eastAsia="th-TH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/>
      <w:jc w:val="center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1418"/>
      </w:tabs>
      <w:ind w:left="0" w:right="-180" w:firstLine="0"/>
      <w:outlineLvl w:val="3"/>
    </w:pPr>
    <w:rPr>
      <w:rFonts w:ascii="DilleniaUPC" w:hAnsi="DilleniaUPC" w:cs="Dillen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3z0">
    <w:name w:val="WW8Num3z0"/>
    <w:rPr>
      <w:rFonts w:ascii="EucrosiaUPC" w:eastAsia="Times New Roman" w:hAnsi="EucrosiaUPC" w:cs="EucrosiaUPC"/>
    </w:rPr>
  </w:style>
  <w:style w:type="character" w:customStyle="1" w:styleId="WW8Num4z1">
    <w:name w:val="WW8Num4z1"/>
    <w:rPr>
      <w:rFonts w:ascii="EucrosiaUPC" w:eastAsia="Times New Roman" w:hAnsi="EucrosiaUPC" w:cs="EucrosiaUPC"/>
    </w:rPr>
  </w:style>
  <w:style w:type="character" w:customStyle="1" w:styleId="10">
    <w:name w:val="แบบอักษรของย่อหน้าเริ่มต้น1"/>
  </w:style>
  <w:style w:type="character" w:customStyle="1" w:styleId="a4">
    <w:name w:val="การเชื่อมโยงหลายมิติ"/>
    <w:rPr>
      <w:color w:val="0000FF"/>
      <w:u w:val="single"/>
      <w:lang w:eastAsia="th-TH" w:bidi="th-TH"/>
    </w:rPr>
  </w:style>
  <w:style w:type="character" w:styleId="a5">
    <w:name w:val="Strong"/>
    <w:qFormat/>
    <w:rPr>
      <w:b/>
      <w:bCs/>
    </w:rPr>
  </w:style>
  <w:style w:type="character" w:customStyle="1" w:styleId="a6">
    <w:name w:val="การเชื่อมโยงหลายมิติที่ไปมาแล้ว"/>
    <w:rPr>
      <w:color w:val="800080"/>
      <w:u w:val="single"/>
    </w:rPr>
  </w:style>
  <w:style w:type="character" w:styleId="a7">
    <w:name w:val="page number"/>
    <w:basedOn w:val="10"/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Arial" w:eastAsia="Microsoft YaHei" w:hAnsi="Arial" w:cs="Angsana New"/>
      <w:sz w:val="28"/>
      <w:szCs w:val="37"/>
    </w:rPr>
  </w:style>
  <w:style w:type="paragraph" w:styleId="a8">
    <w:name w:val="Body Text"/>
    <w:basedOn w:val="a"/>
    <w:pPr>
      <w:spacing w:before="120"/>
      <w:ind w:right="226"/>
      <w:jc w:val="both"/>
    </w:pPr>
  </w:style>
  <w:style w:type="paragraph" w:styleId="a9">
    <w:name w:val="List"/>
    <w:basedOn w:val="a8"/>
    <w:rPr>
      <w:rFonts w:cs="Angsana New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ngsana New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Angsana New"/>
    </w:rPr>
  </w:style>
  <w:style w:type="paragraph" w:customStyle="1" w:styleId="ab">
    <w:name w:val="หัวข้อ"/>
    <w:basedOn w:val="a"/>
    <w:next w:val="a8"/>
    <w:pPr>
      <w:keepNext/>
      <w:spacing w:before="240" w:after="120"/>
    </w:pPr>
    <w:rPr>
      <w:rFonts w:ascii="Arial" w:eastAsia="Microsoft YaHei" w:hAnsi="Arial" w:cs="Angsana New"/>
      <w:sz w:val="28"/>
      <w:szCs w:val="37"/>
    </w:rPr>
  </w:style>
  <w:style w:type="paragraph" w:customStyle="1" w:styleId="ac">
    <w:name w:val="คำอธิบายเฉพาะ"/>
    <w:basedOn w:val="a"/>
    <w:pPr>
      <w:suppressLineNumbers/>
      <w:spacing w:before="120" w:after="120"/>
    </w:pPr>
    <w:rPr>
      <w:rFonts w:cs="Angsana New"/>
      <w:i/>
      <w:iCs/>
      <w:sz w:val="24"/>
    </w:rPr>
  </w:style>
  <w:style w:type="paragraph" w:customStyle="1" w:styleId="ad">
    <w:name w:val="ดัชนี"/>
    <w:basedOn w:val="a"/>
    <w:pPr>
      <w:suppressLineNumbers/>
    </w:pPr>
    <w:rPr>
      <w:rFonts w:cs="Angsana New"/>
    </w:rPr>
  </w:style>
  <w:style w:type="paragraph" w:styleId="ae">
    <w:name w:val="Body Text Indent"/>
    <w:basedOn w:val="a"/>
    <w:pPr>
      <w:ind w:firstLine="1418"/>
    </w:pPr>
  </w:style>
  <w:style w:type="paragraph" w:customStyle="1" w:styleId="21">
    <w:name w:val="การเยื้องเนื้อความ 21"/>
    <w:basedOn w:val="a"/>
    <w:pPr>
      <w:spacing w:before="240"/>
      <w:ind w:firstLine="1440"/>
    </w:pPr>
  </w:style>
  <w:style w:type="paragraph" w:customStyle="1" w:styleId="31">
    <w:name w:val="การเยื้องเนื้อความ 31"/>
    <w:basedOn w:val="a"/>
    <w:pPr>
      <w:spacing w:line="480" w:lineRule="exact"/>
      <w:ind w:firstLine="1440"/>
      <w:jc w:val="both"/>
    </w:pPr>
    <w:rPr>
      <w:spacing w:val="2"/>
    </w:rPr>
  </w:style>
  <w:style w:type="paragraph" w:customStyle="1" w:styleId="210">
    <w:name w:val="เนื้อความ 21"/>
    <w:basedOn w:val="a"/>
    <w:pPr>
      <w:spacing w:after="120" w:line="480" w:lineRule="auto"/>
    </w:pPr>
    <w:rPr>
      <w:rFonts w:ascii="Cordia New" w:eastAsia="Cordia New" w:hAnsi="Cordia New" w:cs="Cordia New"/>
      <w:sz w:val="28"/>
    </w:rPr>
  </w:style>
  <w:style w:type="paragraph" w:styleId="af">
    <w:name w:val="header"/>
    <w:basedOn w:val="a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f0">
    <w:name w:val="footer"/>
    <w:basedOn w:val="a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customStyle="1" w:styleId="Framecontents">
    <w:name w:val="Frame contents"/>
    <w:basedOn w:val="a8"/>
  </w:style>
  <w:style w:type="paragraph" w:styleId="af1">
    <w:name w:val="Balloon Text"/>
    <w:basedOn w:val="a"/>
    <w:link w:val="af2"/>
    <w:uiPriority w:val="99"/>
    <w:semiHidden/>
    <w:unhideWhenUsed/>
    <w:rsid w:val="00490A06"/>
    <w:rPr>
      <w:rFonts w:ascii="Segoe UI" w:hAnsi="Segoe UI" w:cs="Angsana New"/>
      <w:sz w:val="18"/>
      <w:szCs w:val="22"/>
    </w:rPr>
  </w:style>
  <w:style w:type="character" w:customStyle="1" w:styleId="af2">
    <w:name w:val="ข้อความบอลลูน อักขระ"/>
    <w:link w:val="af1"/>
    <w:uiPriority w:val="99"/>
    <w:semiHidden/>
    <w:rsid w:val="00490A06"/>
    <w:rPr>
      <w:rFonts w:ascii="Segoe UI" w:hAnsi="Segoe UI" w:cs="Angsana New"/>
      <w:sz w:val="18"/>
      <w:szCs w:val="22"/>
      <w:lang w:eastAsia="th-TH"/>
    </w:rPr>
  </w:style>
  <w:style w:type="character" w:customStyle="1" w:styleId="11">
    <w:name w:val="การอ้างถึง1"/>
    <w:uiPriority w:val="99"/>
    <w:semiHidden/>
    <w:unhideWhenUsed/>
    <w:rsid w:val="0030318B"/>
    <w:rPr>
      <w:color w:val="2B579A"/>
      <w:shd w:val="clear" w:color="auto" w:fill="E6E6E6"/>
    </w:rPr>
  </w:style>
  <w:style w:type="paragraph" w:styleId="af3">
    <w:name w:val="List Paragraph"/>
    <w:basedOn w:val="a"/>
    <w:uiPriority w:val="34"/>
    <w:qFormat/>
    <w:rsid w:val="00A44C3D"/>
    <w:pPr>
      <w:ind w:left="720"/>
      <w:contextualSpacing/>
    </w:pPr>
    <w:rPr>
      <w:rFonts w:cs="Angsana New"/>
      <w:szCs w:val="40"/>
    </w:rPr>
  </w:style>
  <w:style w:type="table" w:styleId="af4">
    <w:name w:val="Table Grid"/>
    <w:basedOn w:val="a1"/>
    <w:uiPriority w:val="39"/>
    <w:rsid w:val="000F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E2F75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E2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DD6F-D881-464E-B7AB-FC57C42B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325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Links>
    <vt:vector size="12" baseType="variant">
      <vt:variant>
        <vt:i4>6488143</vt:i4>
      </vt:variant>
      <vt:variant>
        <vt:i4>-1</vt:i4>
      </vt:variant>
      <vt:variant>
        <vt:i4>1029</vt:i4>
      </vt:variant>
      <vt:variant>
        <vt:i4>1</vt:i4>
      </vt:variant>
      <vt:variant>
        <vt:lpwstr>A:\KRUT.TIF</vt:lpwstr>
      </vt:variant>
      <vt:variant>
        <vt:lpwstr/>
      </vt:variant>
      <vt:variant>
        <vt:i4>6488143</vt:i4>
      </vt:variant>
      <vt:variant>
        <vt:i4>-1</vt:i4>
      </vt:variant>
      <vt:variant>
        <vt:i4>1031</vt:i4>
      </vt:variant>
      <vt:variant>
        <vt:i4>1</vt:i4>
      </vt:variant>
      <vt:variant>
        <vt:lpwstr>A:\KRUT.TIF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Pongsak</dc:creator>
  <cp:keywords/>
  <cp:lastModifiedBy>dla30_2567 025</cp:lastModifiedBy>
  <cp:revision>65</cp:revision>
  <cp:lastPrinted>2025-01-23T07:39:00Z</cp:lastPrinted>
  <dcterms:created xsi:type="dcterms:W3CDTF">2023-09-26T03:52:00Z</dcterms:created>
  <dcterms:modified xsi:type="dcterms:W3CDTF">2025-01-23T07:43:00Z</dcterms:modified>
</cp:coreProperties>
</file>