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61C13" w14:textId="3245452D" w:rsidR="00E24BE8" w:rsidRDefault="00EE2B79" w:rsidP="00BB6382">
      <w:pPr>
        <w:tabs>
          <w:tab w:val="left" w:pos="1418"/>
          <w:tab w:val="left" w:pos="6379"/>
          <w:tab w:val="right" w:pos="9072"/>
        </w:tabs>
        <w:rPr>
          <w:rFonts w:ascii="TH SarabunIT๙" w:hAnsi="TH SarabunIT๙" w:cs="TH SarabunIT๙"/>
          <w:noProof/>
          <w:cs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6704" behindDoc="1" locked="0" layoutInCell="1" allowOverlap="1" wp14:anchorId="2B7AC1F9" wp14:editId="3C97595D">
            <wp:simplePos x="0" y="0"/>
            <wp:positionH relativeFrom="column">
              <wp:posOffset>2389505</wp:posOffset>
            </wp:positionH>
            <wp:positionV relativeFrom="paragraph">
              <wp:posOffset>-99695</wp:posOffset>
            </wp:positionV>
            <wp:extent cx="974863" cy="1081378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1081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5544A8E" w14:textId="77777777" w:rsidR="005D3E54" w:rsidRDefault="005D3E54" w:rsidP="00BB6382">
      <w:pPr>
        <w:tabs>
          <w:tab w:val="left" w:pos="1418"/>
          <w:tab w:val="left" w:pos="6379"/>
          <w:tab w:val="right" w:pos="9072"/>
        </w:tabs>
        <w:rPr>
          <w:rFonts w:ascii="TH SarabunIT๙" w:hAnsi="TH SarabunIT๙" w:cs="TH SarabunIT๙"/>
          <w:cs/>
        </w:rPr>
      </w:pPr>
    </w:p>
    <w:p w14:paraId="5ECFF4C5" w14:textId="77777777" w:rsidR="00E24BE8" w:rsidRDefault="00E24BE8" w:rsidP="00BB6382">
      <w:pPr>
        <w:tabs>
          <w:tab w:val="left" w:pos="1418"/>
          <w:tab w:val="right" w:pos="9072"/>
        </w:tabs>
        <w:jc w:val="center"/>
        <w:rPr>
          <w:rFonts w:ascii="TH SarabunIT๙" w:hAnsi="TH SarabunIT๙" w:cs="TH SarabunIT๙"/>
          <w:sz w:val="16"/>
          <w:szCs w:val="16"/>
        </w:rPr>
      </w:pPr>
    </w:p>
    <w:p w14:paraId="6AEE0AAC" w14:textId="77777777" w:rsidR="00EE2B79" w:rsidRDefault="00EE2B79" w:rsidP="00BB6382">
      <w:pPr>
        <w:tabs>
          <w:tab w:val="left" w:pos="1418"/>
          <w:tab w:val="right" w:pos="9072"/>
        </w:tabs>
        <w:rPr>
          <w:rFonts w:ascii="TH SarabunIT๙" w:hAnsi="TH SarabunIT๙" w:cs="TH SarabunIT๙"/>
          <w:sz w:val="16"/>
          <w:szCs w:val="16"/>
        </w:rPr>
      </w:pPr>
    </w:p>
    <w:p w14:paraId="5E7F20FF" w14:textId="066262E7" w:rsidR="00E950D8" w:rsidRPr="008F68AF" w:rsidRDefault="00E950D8" w:rsidP="00BB6382">
      <w:pPr>
        <w:tabs>
          <w:tab w:val="left" w:pos="1418"/>
          <w:tab w:val="left" w:pos="5670"/>
          <w:tab w:val="right" w:pos="9072"/>
        </w:tabs>
        <w:rPr>
          <w:rFonts w:ascii="TH SarabunIT๙" w:hAnsi="TH SarabunIT๙" w:cs="TH SarabunIT๙"/>
        </w:rPr>
      </w:pPr>
      <w:r w:rsidRPr="008F68AF">
        <w:rPr>
          <w:rFonts w:ascii="TH SarabunIT๙" w:hAnsi="TH SarabunIT๙" w:cs="TH SarabunIT๙"/>
          <w:cs/>
        </w:rPr>
        <w:t>ที่</w:t>
      </w:r>
      <w:r w:rsidRPr="008F68AF">
        <w:rPr>
          <w:rFonts w:ascii="TH SarabunIT๙" w:hAnsi="TH SarabunIT๙" w:cs="TH SarabunIT๙"/>
        </w:rPr>
        <w:t xml:space="preserve"> </w:t>
      </w:r>
      <w:r w:rsidR="009A27CE">
        <w:rPr>
          <w:rFonts w:ascii="TH SarabunIT๙" w:hAnsi="TH SarabunIT๙" w:cs="TH SarabunIT๙"/>
        </w:rPr>
        <w:t xml:space="preserve"> </w:t>
      </w:r>
      <w:r w:rsidR="008F68AF" w:rsidRPr="008F68AF">
        <w:rPr>
          <w:rFonts w:ascii="TH SarabunIT๙" w:hAnsi="TH SarabunIT๙" w:cs="TH SarabunIT๙"/>
          <w:cs/>
        </w:rPr>
        <w:t>มท</w:t>
      </w:r>
      <w:r w:rsidR="00D54662">
        <w:rPr>
          <w:rFonts w:ascii="TH SarabunIT๙" w:hAnsi="TH SarabunIT๙" w:cs="TH SarabunIT๙" w:hint="cs"/>
          <w:cs/>
        </w:rPr>
        <w:t xml:space="preserve"> </w:t>
      </w:r>
      <w:r w:rsidR="00CB5B98">
        <w:rPr>
          <w:rFonts w:ascii="TH SarabunIT๙" w:hAnsi="TH SarabunIT๙" w:cs="TH SarabunIT๙" w:hint="cs"/>
          <w:cs/>
        </w:rPr>
        <w:t>0816.3</w:t>
      </w:r>
      <w:r w:rsidRPr="008F68AF">
        <w:rPr>
          <w:rFonts w:ascii="TH SarabunIT๙" w:hAnsi="TH SarabunIT๙" w:cs="TH SarabunIT๙"/>
        </w:rPr>
        <w:t>/</w:t>
      </w:r>
      <w:r w:rsidR="00BB6382">
        <w:rPr>
          <w:rFonts w:ascii="TH SarabunIT๙" w:hAnsi="TH SarabunIT๙" w:cs="TH SarabunIT๙" w:hint="cs"/>
          <w:cs/>
        </w:rPr>
        <w:t>ว</w:t>
      </w:r>
      <w:r w:rsidR="00E17B8E">
        <w:rPr>
          <w:rFonts w:ascii="TH SarabunIT๙" w:hAnsi="TH SarabunIT๙" w:cs="TH SarabunIT๙"/>
        </w:rPr>
        <w:tab/>
      </w:r>
      <w:r w:rsidR="00A530F1"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</w:p>
    <w:p w14:paraId="4E21D02B" w14:textId="490D43E8" w:rsidR="00E950D8" w:rsidRPr="00CD7C9A" w:rsidRDefault="00E950D8" w:rsidP="00BB6382">
      <w:pPr>
        <w:tabs>
          <w:tab w:val="left" w:pos="567"/>
          <w:tab w:val="left" w:pos="1418"/>
          <w:tab w:val="left" w:pos="5670"/>
          <w:tab w:val="right" w:pos="9072"/>
        </w:tabs>
        <w:rPr>
          <w:rFonts w:ascii="TH SarabunIT๙" w:hAnsi="TH SarabunIT๙" w:cs="TH SarabunIT๙"/>
          <w:spacing w:val="-4"/>
        </w:rPr>
      </w:pPr>
      <w:r w:rsidRPr="008F68AF">
        <w:rPr>
          <w:rFonts w:ascii="TH SarabunIT๙" w:hAnsi="TH SarabunIT๙" w:cs="TH SarabunIT๙"/>
        </w:rPr>
        <w:tab/>
      </w:r>
      <w:r w:rsidRPr="008F68AF">
        <w:rPr>
          <w:rFonts w:ascii="TH SarabunIT๙" w:hAnsi="TH SarabunIT๙" w:cs="TH SarabunIT๙"/>
        </w:rPr>
        <w:tab/>
      </w:r>
      <w:r w:rsidR="00BB6382">
        <w:rPr>
          <w:rFonts w:ascii="TH SarabunIT๙" w:hAnsi="TH SarabunIT๙" w:cs="TH SarabunIT๙"/>
        </w:rPr>
        <w:tab/>
      </w:r>
      <w:r w:rsidR="00A530F1" w:rsidRPr="00CD7C9A">
        <w:rPr>
          <w:rFonts w:ascii="TH SarabunIT๙" w:hAnsi="TH SarabunIT๙" w:cs="TH SarabunIT๙" w:hint="cs"/>
          <w:spacing w:val="-4"/>
          <w:cs/>
        </w:rPr>
        <w:t>ถนน</w:t>
      </w:r>
      <w:r w:rsidR="00D54662" w:rsidRPr="00CD7C9A">
        <w:rPr>
          <w:rFonts w:ascii="TH SarabunIT๙" w:hAnsi="TH SarabunIT๙" w:cs="TH SarabunIT๙" w:hint="cs"/>
          <w:spacing w:val="-4"/>
          <w:cs/>
        </w:rPr>
        <w:t>นคร</w:t>
      </w:r>
      <w:r w:rsidR="00A419F3" w:rsidRPr="00CD7C9A">
        <w:rPr>
          <w:rFonts w:ascii="TH SarabunIT๙" w:hAnsi="TH SarabunIT๙" w:cs="TH SarabunIT๙" w:hint="cs"/>
          <w:spacing w:val="-4"/>
          <w:cs/>
        </w:rPr>
        <w:t xml:space="preserve">ราชสีมา </w:t>
      </w:r>
      <w:r w:rsidR="00E17B8E">
        <w:rPr>
          <w:rFonts w:ascii="TH SarabunIT๙" w:hAnsi="TH SarabunIT๙" w:cs="TH SarabunIT๙" w:hint="cs"/>
          <w:spacing w:val="-4"/>
          <w:cs/>
        </w:rPr>
        <w:t xml:space="preserve">เขตดุสิต </w:t>
      </w:r>
      <w:proofErr w:type="spellStart"/>
      <w:r w:rsidRPr="00CD7C9A">
        <w:rPr>
          <w:rFonts w:ascii="TH SarabunIT๙" w:hAnsi="TH SarabunIT๙" w:cs="TH SarabunIT๙"/>
          <w:spacing w:val="-4"/>
          <w:cs/>
        </w:rPr>
        <w:t>กทม</w:t>
      </w:r>
      <w:proofErr w:type="spellEnd"/>
      <w:r w:rsidR="00492EBF" w:rsidRPr="00CD7C9A">
        <w:rPr>
          <w:rFonts w:ascii="TH SarabunIT๙" w:hAnsi="TH SarabunIT๙" w:cs="TH SarabunIT๙"/>
          <w:spacing w:val="-4"/>
        </w:rPr>
        <w:t xml:space="preserve">. </w:t>
      </w:r>
      <w:r w:rsidR="00A530F1" w:rsidRPr="00CD7C9A">
        <w:rPr>
          <w:rFonts w:ascii="TH SarabunIT๙" w:hAnsi="TH SarabunIT๙" w:cs="TH SarabunIT๙"/>
          <w:spacing w:val="-4"/>
        </w:rPr>
        <w:t>10300</w:t>
      </w:r>
      <w:r w:rsidRPr="00CD7C9A">
        <w:rPr>
          <w:rFonts w:ascii="TH SarabunIT๙" w:hAnsi="TH SarabunIT๙" w:cs="TH SarabunIT๙"/>
          <w:spacing w:val="-4"/>
        </w:rPr>
        <w:t xml:space="preserve"> </w:t>
      </w:r>
    </w:p>
    <w:p w14:paraId="719A7EBF" w14:textId="77777777" w:rsidR="007C3BDA" w:rsidRDefault="00D30D15" w:rsidP="007C3BDA">
      <w:pPr>
        <w:tabs>
          <w:tab w:val="left" w:pos="1418"/>
          <w:tab w:val="left" w:pos="4536"/>
          <w:tab w:val="right" w:pos="9072"/>
        </w:tabs>
        <w:spacing w:before="120"/>
        <w:rPr>
          <w:rFonts w:ascii="TH SarabunIT๙" w:hAnsi="TH SarabunIT๙" w:cs="TH SarabunIT๙"/>
        </w:rPr>
      </w:pPr>
      <w:r w:rsidRPr="008F68AF">
        <w:rPr>
          <w:rFonts w:ascii="TH SarabunIT๙" w:hAnsi="TH SarabunIT๙" w:cs="TH SarabunIT๙"/>
        </w:rPr>
        <w:tab/>
      </w:r>
      <w:r w:rsidR="00BE2D10">
        <w:rPr>
          <w:rFonts w:ascii="TH SarabunIT๙" w:hAnsi="TH SarabunIT๙" w:cs="TH SarabunIT๙"/>
        </w:rPr>
        <w:tab/>
        <w:t xml:space="preserve">        </w:t>
      </w:r>
      <w:r w:rsidR="00BE2D10">
        <w:rPr>
          <w:rFonts w:ascii="TH SarabunIT๙" w:hAnsi="TH SarabunIT๙" w:cs="TH SarabunIT๙" w:hint="cs"/>
          <w:cs/>
        </w:rPr>
        <w:t>มกราคม 2568</w:t>
      </w:r>
      <w:r w:rsidRPr="008F68AF">
        <w:rPr>
          <w:rFonts w:ascii="TH SarabunIT๙" w:hAnsi="TH SarabunIT๙" w:cs="TH SarabunIT๙"/>
        </w:rPr>
        <w:tab/>
      </w:r>
      <w:bookmarkStart w:id="0" w:name="_Hlk188442463"/>
    </w:p>
    <w:p w14:paraId="27CF7E8E" w14:textId="6283CE4E" w:rsidR="000A2D18" w:rsidRDefault="00593160" w:rsidP="007C3BDA">
      <w:pPr>
        <w:tabs>
          <w:tab w:val="left" w:pos="1418"/>
          <w:tab w:val="left" w:pos="4536"/>
          <w:tab w:val="right" w:pos="9072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เรื่อง  </w:t>
      </w:r>
      <w:r w:rsidR="00C12F68" w:rsidRPr="00115FA7">
        <w:rPr>
          <w:rFonts w:ascii="TH SarabunIT๙" w:hAnsi="TH SarabunIT๙" w:cs="TH SarabunIT๙" w:hint="cs"/>
          <w:spacing w:val="-14"/>
          <w:cs/>
        </w:rPr>
        <w:t>การประชุมชี้แจงแนว</w:t>
      </w:r>
      <w:proofErr w:type="spellStart"/>
      <w:r w:rsidR="00C12F68" w:rsidRPr="00115FA7">
        <w:rPr>
          <w:rFonts w:ascii="TH SarabunIT๙" w:hAnsi="TH SarabunIT๙" w:cs="TH SarabunIT๙" w:hint="cs"/>
          <w:spacing w:val="-14"/>
          <w:cs/>
        </w:rPr>
        <w:t>ปฎิบั</w:t>
      </w:r>
      <w:proofErr w:type="spellEnd"/>
      <w:r w:rsidR="00C12F68" w:rsidRPr="00115FA7">
        <w:rPr>
          <w:rFonts w:ascii="TH SarabunIT๙" w:hAnsi="TH SarabunIT๙" w:cs="TH SarabunIT๙" w:hint="cs"/>
          <w:spacing w:val="-14"/>
          <w:cs/>
        </w:rPr>
        <w:t>ติการใช้ชุดพัฒนาความฉลาดรู้ สำหรับครู</w:t>
      </w:r>
      <w:r w:rsidR="000A2D18" w:rsidRPr="00115FA7">
        <w:rPr>
          <w:rFonts w:ascii="TH SarabunIT๙" w:hAnsi="TH SarabunIT๙" w:cs="TH SarabunIT๙" w:hint="cs"/>
          <w:spacing w:val="-14"/>
          <w:cs/>
        </w:rPr>
        <w:t>ผู้</w:t>
      </w:r>
      <w:r w:rsidR="00C12F68" w:rsidRPr="00115FA7">
        <w:rPr>
          <w:rFonts w:ascii="TH SarabunIT๙" w:hAnsi="TH SarabunIT๙" w:cs="TH SarabunIT๙" w:hint="cs"/>
          <w:spacing w:val="-14"/>
          <w:cs/>
        </w:rPr>
        <w:t xml:space="preserve">สอนวิชาภาษาไทย </w:t>
      </w:r>
      <w:r w:rsidR="000A2D18" w:rsidRPr="00115FA7">
        <w:rPr>
          <w:rFonts w:ascii="TH SarabunIT๙" w:hAnsi="TH SarabunIT๙" w:cs="TH SarabunIT๙" w:hint="cs"/>
          <w:spacing w:val="-14"/>
          <w:cs/>
        </w:rPr>
        <w:t>ครูผู้สอน</w:t>
      </w:r>
      <w:r w:rsidR="00115FA7" w:rsidRPr="00115FA7">
        <w:rPr>
          <w:rFonts w:ascii="TH SarabunIT๙" w:hAnsi="TH SarabunIT๙" w:cs="TH SarabunIT๙" w:hint="cs"/>
          <w:spacing w:val="-14"/>
          <w:cs/>
        </w:rPr>
        <w:t>วิชา</w:t>
      </w:r>
      <w:r w:rsidR="00C12F68" w:rsidRPr="00115FA7">
        <w:rPr>
          <w:rFonts w:ascii="TH SarabunIT๙" w:hAnsi="TH SarabunIT๙" w:cs="TH SarabunIT๙" w:hint="cs"/>
          <w:spacing w:val="-14"/>
          <w:cs/>
        </w:rPr>
        <w:t>วิทยาศาสตร์</w:t>
      </w:r>
      <w:r w:rsidR="000A2D18">
        <w:rPr>
          <w:rFonts w:ascii="TH SarabunIT๙" w:hAnsi="TH SarabunIT๙" w:cs="TH SarabunIT๙" w:hint="cs"/>
          <w:cs/>
        </w:rPr>
        <w:t xml:space="preserve"> </w:t>
      </w:r>
      <w:r w:rsidR="000A2D18">
        <w:rPr>
          <w:rFonts w:ascii="TH SarabunIT๙" w:hAnsi="TH SarabunIT๙" w:cs="TH SarabunIT๙"/>
          <w:cs/>
        </w:rPr>
        <w:br/>
      </w:r>
      <w:r w:rsidR="007C3BDA">
        <w:rPr>
          <w:rFonts w:ascii="TH SarabunIT๙" w:hAnsi="TH SarabunIT๙" w:cs="TH SarabunIT๙" w:hint="cs"/>
          <w:cs/>
        </w:rPr>
        <w:t xml:space="preserve">      </w:t>
      </w:r>
      <w:r w:rsidR="006047BD">
        <w:rPr>
          <w:rFonts w:ascii="TH SarabunIT๙" w:hAnsi="TH SarabunIT๙" w:cs="TH SarabunIT๙" w:hint="cs"/>
          <w:cs/>
        </w:rPr>
        <w:t xml:space="preserve"> </w:t>
      </w:r>
      <w:r w:rsidR="007C3BDA" w:rsidRPr="006047BD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C12F68">
        <w:rPr>
          <w:rFonts w:ascii="TH SarabunIT๙" w:hAnsi="TH SarabunIT๙" w:cs="TH SarabunIT๙" w:hint="cs"/>
          <w:cs/>
        </w:rPr>
        <w:t>และ</w:t>
      </w:r>
      <w:r w:rsidR="000A2D18" w:rsidRPr="000A2D18">
        <w:rPr>
          <w:rFonts w:ascii="TH SarabunIT๙" w:hAnsi="TH SarabunIT๙" w:cs="TH SarabunIT๙" w:hint="cs"/>
          <w:spacing w:val="-12"/>
          <w:cs/>
        </w:rPr>
        <w:t>ครูผู้สอน</w:t>
      </w:r>
      <w:r w:rsidR="00115FA7">
        <w:rPr>
          <w:rFonts w:ascii="TH SarabunIT๙" w:hAnsi="TH SarabunIT๙" w:cs="TH SarabunIT๙" w:hint="cs"/>
          <w:spacing w:val="-12"/>
          <w:cs/>
        </w:rPr>
        <w:t>วิชา</w:t>
      </w:r>
      <w:r w:rsidR="00C12F68">
        <w:rPr>
          <w:rFonts w:ascii="TH SarabunIT๙" w:hAnsi="TH SarabunIT๙" w:cs="TH SarabunIT๙" w:hint="cs"/>
          <w:cs/>
        </w:rPr>
        <w:t>คณิตศาสตร์ ชั้นมัธยมศึกษ</w:t>
      </w:r>
      <w:r w:rsidR="00772D50">
        <w:rPr>
          <w:rFonts w:ascii="TH SarabunIT๙" w:hAnsi="TH SarabunIT๙" w:cs="TH SarabunIT๙" w:hint="cs"/>
          <w:cs/>
        </w:rPr>
        <w:t>า</w:t>
      </w:r>
      <w:r w:rsidR="00C12F68">
        <w:rPr>
          <w:rFonts w:ascii="TH SarabunIT๙" w:hAnsi="TH SarabunIT๙" w:cs="TH SarabunIT๙" w:hint="cs"/>
          <w:cs/>
        </w:rPr>
        <w:t>ปีที่ 3</w:t>
      </w:r>
      <w:r w:rsidR="001A3EE8">
        <w:rPr>
          <w:rFonts w:ascii="TH SarabunIT๙" w:hAnsi="TH SarabunIT๙" w:cs="TH SarabunIT๙" w:hint="cs"/>
          <w:cs/>
        </w:rPr>
        <w:t xml:space="preserve"> ชั้น</w:t>
      </w:r>
      <w:r w:rsidR="00C12F68">
        <w:rPr>
          <w:rFonts w:ascii="TH SarabunIT๙" w:hAnsi="TH SarabunIT๙" w:cs="TH SarabunIT๙" w:hint="cs"/>
          <w:cs/>
        </w:rPr>
        <w:t xml:space="preserve">มัธยมศึกษาปีที่ 4 </w:t>
      </w:r>
      <w:r w:rsidR="00772D50" w:rsidRPr="00EF59E5">
        <w:rPr>
          <w:rFonts w:ascii="TH SarabunIT๙" w:hAnsi="TH SarabunIT๙" w:cs="TH SarabunIT๙" w:hint="cs"/>
          <w:spacing w:val="-4"/>
          <w:cs/>
        </w:rPr>
        <w:t>และ</w:t>
      </w:r>
      <w:r w:rsidR="001A3EE8">
        <w:rPr>
          <w:rFonts w:ascii="TH SarabunIT๙" w:hAnsi="TH SarabunIT๙" w:cs="TH SarabunIT๙" w:hint="cs"/>
          <w:spacing w:val="-4"/>
          <w:cs/>
        </w:rPr>
        <w:t>ระดับ</w:t>
      </w:r>
      <w:r w:rsidR="000A2D18">
        <w:rPr>
          <w:rFonts w:ascii="TH SarabunIT๙" w:hAnsi="TH SarabunIT๙" w:cs="TH SarabunIT๙" w:hint="cs"/>
          <w:spacing w:val="-4"/>
          <w:cs/>
        </w:rPr>
        <w:t xml:space="preserve"> </w:t>
      </w:r>
      <w:r w:rsidR="000A2D18" w:rsidRPr="00F2505E">
        <w:rPr>
          <w:rFonts w:ascii="TH SarabunIT๙" w:hAnsi="TH SarabunIT๙" w:cs="TH SarabunIT๙" w:hint="cs"/>
          <w:cs/>
        </w:rPr>
        <w:t xml:space="preserve">ปวช. ปีที่ 1 </w:t>
      </w:r>
    </w:p>
    <w:p w14:paraId="4E5B83C1" w14:textId="00FDE890" w:rsidR="00417276" w:rsidRDefault="00D30D15" w:rsidP="00BB6382">
      <w:pPr>
        <w:tabs>
          <w:tab w:val="left" w:pos="560"/>
          <w:tab w:val="left" w:pos="1418"/>
          <w:tab w:val="left" w:pos="4508"/>
          <w:tab w:val="left" w:pos="8505"/>
          <w:tab w:val="right" w:pos="9072"/>
        </w:tabs>
        <w:spacing w:before="120" w:line="235" w:lineRule="auto"/>
        <w:jc w:val="thaiDistribute"/>
        <w:rPr>
          <w:rFonts w:ascii="TH SarabunIT๙" w:hAnsi="TH SarabunIT๙" w:cs="TH SarabunIT๙"/>
        </w:rPr>
      </w:pPr>
      <w:r w:rsidRPr="001A5A52">
        <w:rPr>
          <w:rFonts w:ascii="TH SarabunIT๙" w:hAnsi="TH SarabunIT๙" w:cs="TH SarabunIT๙"/>
          <w:cs/>
        </w:rPr>
        <w:t>เรียน</w:t>
      </w:r>
      <w:r w:rsidR="007F5B7B" w:rsidRPr="001A5A52">
        <w:rPr>
          <w:rFonts w:ascii="TH SarabunIT๙" w:hAnsi="TH SarabunIT๙" w:cs="TH SarabunIT๙"/>
          <w:cs/>
        </w:rPr>
        <w:t xml:space="preserve">  </w:t>
      </w:r>
      <w:r w:rsidR="00DD44BE">
        <w:rPr>
          <w:rFonts w:ascii="TH SarabunIT๙" w:hAnsi="TH SarabunIT๙" w:cs="TH SarabunIT๙" w:hint="cs"/>
          <w:cs/>
        </w:rPr>
        <w:t>ผู้ว่าราชการจังหวัด</w:t>
      </w:r>
      <w:r w:rsidR="0036572D">
        <w:rPr>
          <w:rFonts w:ascii="TH SarabunIT๙" w:hAnsi="TH SarabunIT๙" w:cs="TH SarabunIT๙" w:hint="cs"/>
          <w:cs/>
        </w:rPr>
        <w:t xml:space="preserve"> ทุกจังหวัด </w:t>
      </w:r>
      <w:r w:rsidR="0036572D">
        <w:rPr>
          <w:rFonts w:ascii="TH SarabunIT๙" w:hAnsi="TH SarabunIT๙" w:cs="TH SarabunIT๙"/>
        </w:rPr>
        <w:t>(</w:t>
      </w:r>
      <w:r w:rsidR="0036572D">
        <w:rPr>
          <w:rFonts w:ascii="TH SarabunIT๙" w:hAnsi="TH SarabunIT๙" w:cs="TH SarabunIT๙" w:hint="cs"/>
          <w:cs/>
        </w:rPr>
        <w:t>ยกเว้นจังหวัดบึงกาฬ</w:t>
      </w:r>
      <w:r w:rsidR="0036572D">
        <w:rPr>
          <w:rFonts w:ascii="TH SarabunIT๙" w:hAnsi="TH SarabunIT๙" w:cs="TH SarabunIT๙"/>
        </w:rPr>
        <w:t>)</w:t>
      </w:r>
    </w:p>
    <w:p w14:paraId="6EB3D72F" w14:textId="3129276C" w:rsidR="00BB6382" w:rsidRDefault="0062357D" w:rsidP="00BE2D10">
      <w:pPr>
        <w:tabs>
          <w:tab w:val="left" w:pos="1276"/>
          <w:tab w:val="left" w:pos="1418"/>
          <w:tab w:val="left" w:pos="4508"/>
          <w:tab w:val="left" w:pos="7797"/>
          <w:tab w:val="right" w:pos="9072"/>
        </w:tabs>
        <w:spacing w:before="120" w:line="235" w:lineRule="auto"/>
        <w:rPr>
          <w:rFonts w:ascii="TH SarabunIT๙" w:hAnsi="TH SarabunIT๙" w:cs="TH SarabunIT๙"/>
          <w:color w:val="000000" w:themeColor="text1"/>
        </w:rPr>
      </w:pPr>
      <w:r w:rsidRPr="00654B6A">
        <w:rPr>
          <w:rFonts w:ascii="TH SarabunIT๙" w:hAnsi="TH SarabunIT๙" w:cs="TH SarabunIT๙" w:hint="cs"/>
          <w:color w:val="000000" w:themeColor="text1"/>
          <w:cs/>
        </w:rPr>
        <w:t xml:space="preserve">สิ่งที่ส่งมาด้วย  </w:t>
      </w:r>
      <w:r w:rsidR="00D803E9">
        <w:rPr>
          <w:rFonts w:ascii="TH SarabunIT๙" w:hAnsi="TH SarabunIT๙" w:cs="TH SarabunIT๙" w:hint="cs"/>
          <w:color w:val="000000" w:themeColor="text1"/>
          <w:cs/>
        </w:rPr>
        <w:t>1. บัญชีรายชื่อสถานศึกษากลุ่มเป้าหมาย</w:t>
      </w:r>
      <w:r w:rsidR="00BB6382">
        <w:rPr>
          <w:rFonts w:ascii="TH SarabunIT๙" w:hAnsi="TH SarabunIT๙" w:cs="TH SarabunIT๙"/>
          <w:color w:val="000000" w:themeColor="text1"/>
          <w:cs/>
        </w:rPr>
        <w:tab/>
      </w:r>
      <w:r w:rsidR="00BB6382">
        <w:rPr>
          <w:rFonts w:ascii="TH SarabunIT๙" w:hAnsi="TH SarabunIT๙" w:cs="TH SarabunIT๙" w:hint="cs"/>
          <w:color w:val="000000" w:themeColor="text1"/>
          <w:cs/>
        </w:rPr>
        <w:t xml:space="preserve">จำนวน 1 </w:t>
      </w:r>
      <w:r w:rsidR="00BE2D10">
        <w:rPr>
          <w:rFonts w:ascii="TH SarabunIT๙" w:hAnsi="TH SarabunIT๙" w:cs="TH SarabunIT๙" w:hint="cs"/>
          <w:color w:val="000000" w:themeColor="text1"/>
          <w:cs/>
        </w:rPr>
        <w:t>ชุด</w:t>
      </w:r>
    </w:p>
    <w:p w14:paraId="64695541" w14:textId="00CD3601" w:rsidR="007270FC" w:rsidRDefault="00BB6382" w:rsidP="00BE2D10">
      <w:pPr>
        <w:tabs>
          <w:tab w:val="left" w:pos="1276"/>
          <w:tab w:val="left" w:pos="1418"/>
          <w:tab w:val="left" w:pos="4508"/>
          <w:tab w:val="left" w:pos="7783"/>
          <w:tab w:val="right" w:pos="9072"/>
        </w:tabs>
        <w:spacing w:line="235" w:lineRule="auto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 w:rsidR="00D803E9">
        <w:rPr>
          <w:rFonts w:ascii="TH SarabunIT๙" w:hAnsi="TH SarabunIT๙" w:cs="TH SarabunIT๙" w:hint="cs"/>
          <w:color w:val="000000" w:themeColor="text1"/>
          <w:cs/>
        </w:rPr>
        <w:t xml:space="preserve">2. </w:t>
      </w:r>
      <w:r w:rsidR="00A7356B">
        <w:rPr>
          <w:rFonts w:ascii="TH SarabunIT๙" w:hAnsi="TH SarabunIT๙" w:cs="TH SarabunIT๙" w:hint="cs"/>
          <w:color w:val="000000" w:themeColor="text1"/>
          <w:cs/>
        </w:rPr>
        <w:t>กำหนดการ</w:t>
      </w:r>
      <w:r w:rsidR="00C12F68">
        <w:rPr>
          <w:rFonts w:ascii="TH SarabunIT๙" w:hAnsi="TH SarabunIT๙" w:cs="TH SarabunIT๙" w:hint="cs"/>
          <w:color w:val="000000" w:themeColor="text1"/>
          <w:cs/>
        </w:rPr>
        <w:t>ประชุมชี้แจง</w:t>
      </w:r>
      <w:r>
        <w:rPr>
          <w:rFonts w:ascii="TH SarabunIT๙" w:hAnsi="TH SarabunIT๙" w:cs="TH SarabunIT๙" w:hint="cs"/>
          <w:color w:val="000000" w:themeColor="text1"/>
          <w:cs/>
        </w:rPr>
        <w:t>ฯ</w:t>
      </w:r>
      <w:r w:rsidR="00A7356B">
        <w:rPr>
          <w:rFonts w:ascii="TH SarabunIT๙" w:hAnsi="TH SarabunIT๙" w:cs="TH SarabunIT๙" w:hint="cs"/>
          <w:color w:val="000000" w:themeColor="text1"/>
          <w:cs/>
        </w:rPr>
        <w:t xml:space="preserve">                      </w:t>
      </w:r>
      <w:r w:rsidR="00E20FE1">
        <w:rPr>
          <w:rFonts w:ascii="TH SarabunIT๙" w:hAnsi="TH SarabunIT๙" w:cs="TH SarabunIT๙" w:hint="cs"/>
          <w:color w:val="000000" w:themeColor="text1"/>
          <w:cs/>
        </w:rPr>
        <w:t xml:space="preserve">                                </w:t>
      </w:r>
      <w:r w:rsidR="00A7356B">
        <w:rPr>
          <w:rFonts w:ascii="TH SarabunIT๙" w:hAnsi="TH SarabunIT๙" w:cs="TH SarabunIT๙" w:hint="cs"/>
          <w:color w:val="000000" w:themeColor="text1"/>
          <w:cs/>
        </w:rPr>
        <w:t xml:space="preserve">     </w:t>
      </w:r>
      <w:r w:rsidR="00A7356B" w:rsidRPr="00EB0FA3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cs/>
        </w:rPr>
        <w:tab/>
      </w:r>
      <w:r w:rsidR="00C12F68">
        <w:rPr>
          <w:rFonts w:ascii="TH SarabunIT๙" w:hAnsi="TH SarabunIT๙" w:cs="TH SarabunIT๙" w:hint="cs"/>
          <w:color w:val="000000" w:themeColor="text1"/>
          <w:cs/>
        </w:rPr>
        <w:t xml:space="preserve">จำนวน 1 </w:t>
      </w:r>
      <w:r>
        <w:rPr>
          <w:rFonts w:ascii="TH SarabunIT๙" w:hAnsi="TH SarabunIT๙" w:cs="TH SarabunIT๙" w:hint="cs"/>
          <w:color w:val="000000" w:themeColor="text1"/>
          <w:cs/>
        </w:rPr>
        <w:t>ฉบับ</w:t>
      </w:r>
    </w:p>
    <w:p w14:paraId="1C07C515" w14:textId="44EC59E1" w:rsidR="00622DF2" w:rsidRPr="00115FA7" w:rsidRDefault="005C429B" w:rsidP="00BB6382">
      <w:pPr>
        <w:tabs>
          <w:tab w:val="left" w:pos="560"/>
          <w:tab w:val="left" w:pos="1418"/>
          <w:tab w:val="left" w:pos="4508"/>
          <w:tab w:val="left" w:pos="8505"/>
          <w:tab w:val="right" w:pos="9072"/>
        </w:tabs>
        <w:spacing w:before="120" w:line="235" w:lineRule="auto"/>
        <w:jc w:val="thaiDistribute"/>
        <w:rPr>
          <w:rFonts w:ascii="TH SarabunIT๙" w:hAnsi="TH SarabunIT๙" w:cs="TH SarabunIT๙"/>
          <w:cs/>
        </w:rPr>
      </w:pPr>
      <w:r w:rsidRPr="00915697">
        <w:rPr>
          <w:rFonts w:ascii="TH SarabunIT๙" w:hAnsi="TH SarabunIT๙" w:cs="TH SarabunIT๙" w:hint="cs"/>
          <w:spacing w:val="-10"/>
          <w:cs/>
        </w:rPr>
        <w:tab/>
      </w:r>
      <w:bookmarkStart w:id="1" w:name="_Hlk182316947"/>
      <w:bookmarkStart w:id="2" w:name="_Hlk109740416"/>
      <w:r w:rsidR="007109EF">
        <w:rPr>
          <w:rFonts w:ascii="TH SarabunIT๙" w:hAnsi="TH SarabunIT๙" w:cs="TH SarabunIT๙" w:hint="cs"/>
          <w:spacing w:val="-10"/>
          <w:cs/>
        </w:rPr>
        <w:t xml:space="preserve">             </w:t>
      </w:r>
      <w:r w:rsidR="00D803E9">
        <w:rPr>
          <w:rFonts w:ascii="TH SarabunIT๙" w:hAnsi="TH SarabunIT๙" w:cs="TH SarabunIT๙"/>
          <w:spacing w:val="-10"/>
          <w:cs/>
        </w:rPr>
        <w:tab/>
      </w:r>
      <w:r w:rsidR="00772D50">
        <w:rPr>
          <w:rFonts w:ascii="TH SarabunIT๙" w:hAnsi="TH SarabunIT๙" w:cs="TH SarabunIT๙" w:hint="cs"/>
          <w:spacing w:val="-12"/>
          <w:cs/>
        </w:rPr>
        <w:t>ด้วย</w:t>
      </w:r>
      <w:r w:rsidR="00622DF2">
        <w:rPr>
          <w:rFonts w:ascii="TH SarabunIT๙" w:hAnsi="TH SarabunIT๙" w:cs="TH SarabunIT๙" w:hint="cs"/>
          <w:spacing w:val="-12"/>
          <w:cs/>
        </w:rPr>
        <w:t xml:space="preserve">ที่ประชุมหารือยกระดับคุณภาพการศึกษาโดยใช้องค์ความรู้จาก </w:t>
      </w:r>
      <w:r w:rsidR="00622DF2">
        <w:rPr>
          <w:rFonts w:ascii="TH SarabunIT๙" w:hAnsi="TH SarabunIT๙" w:cs="TH SarabunIT๙"/>
          <w:spacing w:val="-12"/>
        </w:rPr>
        <w:t xml:space="preserve">PISA </w:t>
      </w:r>
      <w:r w:rsidR="00622DF2">
        <w:rPr>
          <w:rFonts w:ascii="TH SarabunIT๙" w:hAnsi="TH SarabunIT๙" w:cs="TH SarabunIT๙" w:hint="cs"/>
          <w:spacing w:val="-12"/>
          <w:cs/>
        </w:rPr>
        <w:t xml:space="preserve">ครั้งที่ 3-1/2568 </w:t>
      </w:r>
      <w:r w:rsidR="00DD44BE">
        <w:rPr>
          <w:rFonts w:ascii="TH SarabunIT๙" w:hAnsi="TH SarabunIT๙" w:cs="TH SarabunIT๙"/>
          <w:spacing w:val="-12"/>
          <w:cs/>
        </w:rPr>
        <w:br/>
      </w:r>
      <w:r w:rsidR="00622DF2">
        <w:rPr>
          <w:rFonts w:ascii="TH SarabunIT๙" w:hAnsi="TH SarabunIT๙" w:cs="TH SarabunIT๙" w:hint="cs"/>
          <w:spacing w:val="-12"/>
          <w:cs/>
        </w:rPr>
        <w:t>เมื่อวันจันทร์ที่ 20 มกราคม 2568</w:t>
      </w:r>
      <w:r w:rsidR="00622DF2">
        <w:rPr>
          <w:rFonts w:ascii="TH SarabunIT๙" w:hAnsi="TH SarabunIT๙" w:cs="TH SarabunIT๙" w:hint="cs"/>
          <w:spacing w:val="-10"/>
          <w:cs/>
        </w:rPr>
        <w:t xml:space="preserve"> ได้มีมติให้สำนักงานคณะกรรมการการศึกษาขั้นพื้นฐาน </w:t>
      </w:r>
      <w:r w:rsidR="00622DF2">
        <w:rPr>
          <w:rFonts w:ascii="TH SarabunIT๙" w:hAnsi="TH SarabunIT๙" w:cs="TH SarabunIT๙"/>
          <w:spacing w:val="-10"/>
        </w:rPr>
        <w:t>(</w:t>
      </w:r>
      <w:proofErr w:type="spellStart"/>
      <w:r w:rsidR="00622DF2">
        <w:rPr>
          <w:rFonts w:ascii="TH SarabunIT๙" w:hAnsi="TH SarabunIT๙" w:cs="TH SarabunIT๙" w:hint="cs"/>
          <w:spacing w:val="-10"/>
          <w:cs/>
        </w:rPr>
        <w:t>สพฐ</w:t>
      </w:r>
      <w:proofErr w:type="spellEnd"/>
      <w:r w:rsidR="00622DF2">
        <w:rPr>
          <w:rFonts w:ascii="TH SarabunIT๙" w:hAnsi="TH SarabunIT๙" w:cs="TH SarabunIT๙"/>
          <w:spacing w:val="-10"/>
        </w:rPr>
        <w:t xml:space="preserve">.) </w:t>
      </w:r>
      <w:r w:rsidR="00622DF2">
        <w:rPr>
          <w:rFonts w:ascii="TH SarabunIT๙" w:hAnsi="TH SarabunIT๙" w:cs="TH SarabunIT๙" w:hint="cs"/>
          <w:spacing w:val="-10"/>
          <w:cs/>
        </w:rPr>
        <w:t xml:space="preserve">ร่วมกับสถาบันส่งเสริมการสอนวิทยาศาสตร์และเทคโนโลยี </w:t>
      </w:r>
      <w:r w:rsidR="00622DF2">
        <w:rPr>
          <w:rFonts w:ascii="TH SarabunIT๙" w:hAnsi="TH SarabunIT๙" w:cs="TH SarabunIT๙"/>
          <w:spacing w:val="-10"/>
        </w:rPr>
        <w:t>(</w:t>
      </w:r>
      <w:r w:rsidR="00622DF2">
        <w:rPr>
          <w:rFonts w:ascii="TH SarabunIT๙" w:hAnsi="TH SarabunIT๙" w:cs="TH SarabunIT๙" w:hint="cs"/>
          <w:spacing w:val="-10"/>
          <w:cs/>
        </w:rPr>
        <w:t>สสวท</w:t>
      </w:r>
      <w:r w:rsidR="007109EF">
        <w:rPr>
          <w:rFonts w:ascii="TH SarabunIT๙" w:hAnsi="TH SarabunIT๙" w:cs="TH SarabunIT๙" w:hint="cs"/>
          <w:spacing w:val="-10"/>
          <w:cs/>
        </w:rPr>
        <w:t>.</w:t>
      </w:r>
      <w:r w:rsidR="00622DF2">
        <w:rPr>
          <w:rFonts w:ascii="TH SarabunIT๙" w:hAnsi="TH SarabunIT๙" w:cs="TH SarabunIT๙"/>
          <w:spacing w:val="-10"/>
        </w:rPr>
        <w:t xml:space="preserve">) </w:t>
      </w:r>
      <w:r w:rsidR="00622DF2">
        <w:rPr>
          <w:rFonts w:ascii="TH SarabunIT๙" w:hAnsi="TH SarabunIT๙" w:cs="TH SarabunIT๙" w:hint="cs"/>
          <w:spacing w:val="-10"/>
          <w:cs/>
        </w:rPr>
        <w:t>จัดการประ</w:t>
      </w:r>
      <w:r w:rsidR="00DD44BE">
        <w:rPr>
          <w:rFonts w:ascii="TH SarabunIT๙" w:hAnsi="TH SarabunIT๙" w:cs="TH SarabunIT๙" w:hint="cs"/>
          <w:spacing w:val="-10"/>
          <w:cs/>
        </w:rPr>
        <w:t>ชุ</w:t>
      </w:r>
      <w:r w:rsidR="00622DF2">
        <w:rPr>
          <w:rFonts w:ascii="TH SarabunIT๙" w:hAnsi="TH SarabunIT๙" w:cs="TH SarabunIT๙" w:hint="cs"/>
          <w:spacing w:val="-10"/>
          <w:cs/>
        </w:rPr>
        <w:t xml:space="preserve">มชี้แจงแนวปฏิบัติการใช้ชุดพัฒนาความฉลาดรู้ </w:t>
      </w:r>
      <w:r w:rsidR="00622DF2">
        <w:rPr>
          <w:rFonts w:ascii="TH SarabunIT๙" w:hAnsi="TH SarabunIT๙" w:cs="TH SarabunIT๙" w:hint="cs"/>
          <w:cs/>
        </w:rPr>
        <w:t>สำหรับ</w:t>
      </w:r>
      <w:r w:rsidR="00115FA7" w:rsidRPr="00F86B2A">
        <w:rPr>
          <w:rFonts w:ascii="TH SarabunIT๙" w:hAnsi="TH SarabunIT๙" w:cs="TH SarabunIT๙"/>
          <w:cs/>
        </w:rPr>
        <w:t>ครูผู้สอนวิชาภาษาไทย ครูผู้สอนวิชาวิทยาศาสตร์ และครูผู้สอนวิชาคณิตศาสตร์</w:t>
      </w:r>
      <w:r w:rsidR="00622DF2">
        <w:rPr>
          <w:rFonts w:ascii="TH SarabunIT๙" w:hAnsi="TH SarabunIT๙" w:cs="TH SarabunIT๙" w:hint="cs"/>
          <w:cs/>
        </w:rPr>
        <w:t xml:space="preserve"> ชั้นมัธยมศึกษาปีที่ 3 </w:t>
      </w:r>
      <w:r w:rsidR="00115FA7">
        <w:rPr>
          <w:rFonts w:ascii="TH SarabunIT๙" w:hAnsi="TH SarabunIT๙" w:cs="TH SarabunIT๙" w:hint="cs"/>
          <w:cs/>
        </w:rPr>
        <w:t>ชั้น</w:t>
      </w:r>
      <w:r w:rsidR="00622DF2">
        <w:rPr>
          <w:rFonts w:ascii="TH SarabunIT๙" w:hAnsi="TH SarabunIT๙" w:cs="TH SarabunIT๙" w:hint="cs"/>
          <w:cs/>
        </w:rPr>
        <w:t xml:space="preserve">มัธยมศึกษาปีที่ 4 </w:t>
      </w:r>
      <w:r w:rsidR="00D803E9" w:rsidRPr="00EF59E5">
        <w:rPr>
          <w:rFonts w:ascii="TH SarabunIT๙" w:hAnsi="TH SarabunIT๙" w:cs="TH SarabunIT๙" w:hint="cs"/>
          <w:spacing w:val="-4"/>
          <w:cs/>
        </w:rPr>
        <w:t>และ</w:t>
      </w:r>
      <w:r w:rsidR="00D803E9" w:rsidRPr="00EF59E5">
        <w:rPr>
          <w:rFonts w:ascii="TH SarabunIT๙" w:hAnsi="TH SarabunIT๙" w:cs="TH SarabunIT๙"/>
          <w:spacing w:val="-4"/>
          <w:cs/>
        </w:rPr>
        <w:t>ระดับ</w:t>
      </w:r>
      <w:r w:rsidR="002E2275">
        <w:rPr>
          <w:rFonts w:ascii="TH SarabunIT๙" w:hAnsi="TH SarabunIT๙" w:cs="TH SarabunIT๙" w:hint="cs"/>
          <w:spacing w:val="-4"/>
          <w:cs/>
        </w:rPr>
        <w:t xml:space="preserve"> </w:t>
      </w:r>
      <w:r w:rsidR="00D803E9">
        <w:rPr>
          <w:rFonts w:ascii="TH SarabunIT๙" w:hAnsi="TH SarabunIT๙" w:cs="TH SarabunIT๙" w:hint="cs"/>
          <w:spacing w:val="-4"/>
          <w:cs/>
        </w:rPr>
        <w:t>ปวช.</w:t>
      </w:r>
      <w:r w:rsidR="002E2275">
        <w:rPr>
          <w:rFonts w:ascii="TH SarabunIT๙" w:hAnsi="TH SarabunIT๙" w:cs="TH SarabunIT๙" w:hint="cs"/>
          <w:spacing w:val="-4"/>
          <w:cs/>
        </w:rPr>
        <w:t xml:space="preserve"> ปีที่ </w:t>
      </w:r>
      <w:r w:rsidR="00D803E9">
        <w:rPr>
          <w:rFonts w:ascii="TH SarabunIT๙" w:hAnsi="TH SarabunIT๙" w:cs="TH SarabunIT๙" w:hint="cs"/>
          <w:spacing w:val="-4"/>
          <w:cs/>
        </w:rPr>
        <w:t>1</w:t>
      </w:r>
      <w:r w:rsidR="002E2275">
        <w:rPr>
          <w:rFonts w:ascii="TH SarabunIT๙" w:hAnsi="TH SarabunIT๙" w:cs="TH SarabunIT๙" w:hint="cs"/>
          <w:spacing w:val="-4"/>
          <w:cs/>
        </w:rPr>
        <w:t xml:space="preserve"> </w:t>
      </w:r>
      <w:r w:rsidR="00BE2D10">
        <w:rPr>
          <w:rFonts w:ascii="TH SarabunIT๙" w:hAnsi="TH SarabunIT๙" w:cs="TH SarabunIT๙" w:hint="cs"/>
          <w:spacing w:val="-4"/>
          <w:cs/>
        </w:rPr>
        <w:t>ใน</w:t>
      </w:r>
      <w:r w:rsidR="00D803E9">
        <w:rPr>
          <w:rFonts w:ascii="TH SarabunIT๙" w:hAnsi="TH SarabunIT๙" w:cs="TH SarabunIT๙" w:hint="cs"/>
          <w:cs/>
        </w:rPr>
        <w:t xml:space="preserve">ทุกสังกัด </w:t>
      </w:r>
      <w:r w:rsidR="00115FA7">
        <w:rPr>
          <w:rFonts w:ascii="TH SarabunIT๙" w:hAnsi="TH SarabunIT๙" w:cs="TH SarabunIT๙" w:hint="cs"/>
          <w:spacing w:val="-8"/>
          <w:cs/>
        </w:rPr>
        <w:t>ซึ่ง</w:t>
      </w:r>
      <w:r w:rsidR="00BE2D10" w:rsidRPr="00BE2D10">
        <w:rPr>
          <w:rFonts w:ascii="TH SarabunIT๙" w:hAnsi="TH SarabunIT๙" w:cs="TH SarabunIT๙" w:hint="cs"/>
          <w:spacing w:val="-8"/>
          <w:cs/>
        </w:rPr>
        <w:t>การประชุมชี้แจง</w:t>
      </w:r>
      <w:r w:rsidR="00BE2D10">
        <w:rPr>
          <w:rFonts w:ascii="TH SarabunIT๙" w:hAnsi="TH SarabunIT๙" w:cs="TH SarabunIT๙" w:hint="cs"/>
          <w:spacing w:val="-8"/>
          <w:cs/>
        </w:rPr>
        <w:t>ดังกล่าว</w:t>
      </w:r>
      <w:r w:rsidR="00BE2D10" w:rsidRPr="00115FA7">
        <w:rPr>
          <w:rFonts w:ascii="TH SarabunIT๙" w:hAnsi="TH SarabunIT๙" w:cs="TH SarabunIT๙" w:hint="cs"/>
          <w:spacing w:val="-10"/>
          <w:cs/>
        </w:rPr>
        <w:t>เป็นการดำเนินงาน</w:t>
      </w:r>
      <w:r w:rsidR="002E2275">
        <w:rPr>
          <w:rFonts w:ascii="TH SarabunIT๙" w:hAnsi="TH SarabunIT๙" w:cs="TH SarabunIT๙"/>
          <w:spacing w:val="-10"/>
          <w:cs/>
        </w:rPr>
        <w:br/>
      </w:r>
      <w:r w:rsidR="00BE2D10" w:rsidRPr="00115FA7">
        <w:rPr>
          <w:rFonts w:ascii="TH SarabunIT๙" w:hAnsi="TH SarabunIT๙" w:cs="TH SarabunIT๙" w:hint="cs"/>
          <w:spacing w:val="-10"/>
          <w:cs/>
        </w:rPr>
        <w:t>ตามแผนการดำเนินงานขับเคลื่อนเพื่อยกระดับผลการประเมิน</w:t>
      </w:r>
      <w:r w:rsidR="00BE2D10" w:rsidRPr="00115FA7">
        <w:rPr>
          <w:rFonts w:ascii="TH SarabunIT๙" w:hAnsi="TH SarabunIT๙" w:cs="TH SarabunIT๙"/>
          <w:spacing w:val="-10"/>
        </w:rPr>
        <w:t xml:space="preserve"> PISA</w:t>
      </w:r>
      <w:r w:rsidR="00BE2D10" w:rsidRPr="00115FA7">
        <w:rPr>
          <w:rFonts w:ascii="TH SarabunIT๙" w:hAnsi="TH SarabunIT๙" w:cs="TH SarabunIT๙" w:hint="cs"/>
          <w:spacing w:val="-10"/>
          <w:cs/>
        </w:rPr>
        <w:t xml:space="preserve"> กิจกรรมที่ 8 เพื่อให้ครูผู้สอน</w:t>
      </w:r>
      <w:r w:rsidR="002E2275">
        <w:rPr>
          <w:rFonts w:ascii="TH SarabunIT๙" w:hAnsi="TH SarabunIT๙" w:cs="TH SarabunIT๙"/>
          <w:spacing w:val="-10"/>
          <w:cs/>
        </w:rPr>
        <w:br/>
      </w:r>
      <w:r w:rsidR="00BE2D10">
        <w:rPr>
          <w:rFonts w:ascii="TH SarabunIT๙" w:hAnsi="TH SarabunIT๙" w:cs="TH SarabunIT๙" w:hint="cs"/>
          <w:cs/>
        </w:rPr>
        <w:t>สามารถ</w:t>
      </w:r>
      <w:r w:rsidR="007109EF" w:rsidRPr="00BE2D10">
        <w:rPr>
          <w:rFonts w:ascii="TH SarabunIT๙" w:hAnsi="TH SarabunIT๙" w:cs="TH SarabunIT๙" w:hint="cs"/>
          <w:spacing w:val="-8"/>
          <w:cs/>
        </w:rPr>
        <w:t>ดูแล</w:t>
      </w:r>
      <w:r w:rsidR="007109EF" w:rsidRPr="002E2275">
        <w:rPr>
          <w:rFonts w:ascii="TH SarabunIT๙" w:hAnsi="TH SarabunIT๙" w:cs="TH SarabunIT๙" w:hint="cs"/>
          <w:cs/>
        </w:rPr>
        <w:t>และให้คำแนะนำก่อนการ</w:t>
      </w:r>
      <w:r w:rsidR="00622DF2" w:rsidRPr="002E2275">
        <w:rPr>
          <w:rFonts w:ascii="TH SarabunIT๙" w:hAnsi="TH SarabunIT๙" w:cs="TH SarabunIT๙" w:hint="cs"/>
          <w:cs/>
        </w:rPr>
        <w:t xml:space="preserve">สอบ </w:t>
      </w:r>
      <w:r w:rsidR="00622DF2" w:rsidRPr="002E2275">
        <w:rPr>
          <w:rFonts w:ascii="TH SarabunPSK" w:hAnsi="TH SarabunPSK" w:cs="TH SarabunPSK"/>
        </w:rPr>
        <w:t>PISA</w:t>
      </w:r>
      <w:r w:rsidR="00622DF2" w:rsidRPr="002E2275">
        <w:rPr>
          <w:rFonts w:ascii="TH SarabunPSK" w:hAnsi="TH SarabunPSK" w:cs="TH SarabunPSK"/>
          <w:cs/>
        </w:rPr>
        <w:t xml:space="preserve"> </w:t>
      </w:r>
      <w:r w:rsidR="007109EF" w:rsidRPr="002E2275">
        <w:rPr>
          <w:rFonts w:ascii="TH SarabunPSK" w:hAnsi="TH SarabunPSK" w:cs="TH SarabunPSK"/>
          <w:cs/>
        </w:rPr>
        <w:t>2025</w:t>
      </w:r>
      <w:r w:rsidR="007109EF" w:rsidRPr="002E2275">
        <w:rPr>
          <w:rFonts w:ascii="TH SarabunIT๙" w:hAnsi="TH SarabunIT๙" w:cs="TH SarabunIT๙" w:hint="cs"/>
          <w:cs/>
        </w:rPr>
        <w:t xml:space="preserve"> </w:t>
      </w:r>
      <w:r w:rsidR="00622DF2" w:rsidRPr="002E2275">
        <w:rPr>
          <w:rFonts w:ascii="TH SarabunIT๙" w:hAnsi="TH SarabunIT๙" w:cs="TH SarabunIT๙" w:hint="cs"/>
          <w:cs/>
        </w:rPr>
        <w:t xml:space="preserve">ในเดือนสิงหาคม </w:t>
      </w:r>
      <w:r w:rsidR="00BE2D10" w:rsidRPr="002E2275">
        <w:rPr>
          <w:rFonts w:ascii="TH SarabunIT๙" w:hAnsi="TH SarabunIT๙" w:cs="TH SarabunIT๙" w:hint="cs"/>
          <w:cs/>
        </w:rPr>
        <w:t xml:space="preserve">ภาคเรียนที่ 1 ปีการศึกษา </w:t>
      </w:r>
      <w:r w:rsidR="00622DF2" w:rsidRPr="002E2275">
        <w:rPr>
          <w:rFonts w:ascii="TH SarabunIT๙" w:hAnsi="TH SarabunIT๙" w:cs="TH SarabunIT๙" w:hint="cs"/>
          <w:cs/>
        </w:rPr>
        <w:t xml:space="preserve">2568 </w:t>
      </w:r>
      <w:r w:rsidR="00115FA7" w:rsidRPr="002E2275">
        <w:rPr>
          <w:rFonts w:ascii="TH SarabunIT๙" w:hAnsi="TH SarabunIT๙" w:cs="TH SarabunIT๙"/>
          <w:cs/>
        </w:rPr>
        <w:br/>
      </w:r>
      <w:r w:rsidR="00115FA7" w:rsidRPr="002E2275">
        <w:rPr>
          <w:rFonts w:ascii="TH SarabunIT๙" w:hAnsi="TH SarabunIT๙" w:cs="TH SarabunIT๙" w:hint="cs"/>
          <w:cs/>
        </w:rPr>
        <w:t>โดย</w:t>
      </w:r>
      <w:r w:rsidR="007109EF" w:rsidRPr="002E2275">
        <w:rPr>
          <w:rFonts w:ascii="TH SarabunIT๙" w:hAnsi="TH SarabunIT๙" w:cs="TH SarabunIT๙" w:hint="cs"/>
          <w:cs/>
        </w:rPr>
        <w:t>กำหนด</w:t>
      </w:r>
      <w:r w:rsidR="00DD44BE" w:rsidRPr="002E2275">
        <w:rPr>
          <w:rFonts w:ascii="TH SarabunIT๙" w:hAnsi="TH SarabunIT๙" w:cs="TH SarabunIT๙" w:hint="cs"/>
          <w:cs/>
        </w:rPr>
        <w:t>จัด</w:t>
      </w:r>
      <w:r w:rsidR="007109EF" w:rsidRPr="002E2275">
        <w:rPr>
          <w:rFonts w:ascii="TH SarabunIT๙" w:hAnsi="TH SarabunIT๙" w:cs="TH SarabunIT๙" w:hint="cs"/>
          <w:cs/>
        </w:rPr>
        <w:t>ประชุม</w:t>
      </w:r>
      <w:r w:rsidR="00BE2D10" w:rsidRPr="002E2275">
        <w:rPr>
          <w:rFonts w:ascii="TH SarabunIT๙" w:hAnsi="TH SarabunIT๙" w:cs="TH SarabunIT๙" w:hint="cs"/>
          <w:cs/>
        </w:rPr>
        <w:t xml:space="preserve">ชี้แจงฯ </w:t>
      </w:r>
      <w:r w:rsidR="007109EF" w:rsidRPr="002E2275">
        <w:rPr>
          <w:rFonts w:ascii="TH SarabunIT๙" w:hAnsi="TH SarabunIT๙" w:cs="TH SarabunIT๙" w:hint="cs"/>
          <w:cs/>
        </w:rPr>
        <w:t>ในวันจันทร์</w:t>
      </w:r>
      <w:r w:rsidR="00622DF2" w:rsidRPr="002E2275">
        <w:rPr>
          <w:rFonts w:ascii="TH SarabunIT๙" w:hAnsi="TH SarabunIT๙" w:cs="TH SarabunIT๙" w:hint="cs"/>
          <w:cs/>
        </w:rPr>
        <w:t xml:space="preserve">ที่ 10 กุมภาพันธ์ 2568  </w:t>
      </w:r>
      <w:r w:rsidR="009D59A2" w:rsidRPr="002E2275">
        <w:rPr>
          <w:rFonts w:ascii="TH SarabunIT๙" w:hAnsi="TH SarabunIT๙" w:cs="TH SarabunIT๙" w:hint="cs"/>
          <w:cs/>
        </w:rPr>
        <w:t xml:space="preserve">เวลา 09.00 </w:t>
      </w:r>
      <w:r w:rsidR="007109EF" w:rsidRPr="002E2275">
        <w:rPr>
          <w:rFonts w:ascii="TH SarabunIT๙" w:hAnsi="TH SarabunIT๙" w:cs="TH SarabunIT๙" w:hint="cs"/>
          <w:cs/>
        </w:rPr>
        <w:t>-</w:t>
      </w:r>
      <w:r w:rsidR="009D59A2" w:rsidRPr="002E2275">
        <w:rPr>
          <w:rFonts w:ascii="TH SarabunIT๙" w:hAnsi="TH SarabunIT๙" w:cs="TH SarabunIT๙" w:hint="cs"/>
          <w:cs/>
        </w:rPr>
        <w:t xml:space="preserve"> 12.30 น. ผ่านช่องทาง</w:t>
      </w:r>
      <w:r w:rsidR="009D59A2" w:rsidRPr="002E2275">
        <w:rPr>
          <w:rFonts w:ascii="TH SarabunIT๙" w:hAnsi="TH SarabunIT๙" w:cs="TH SarabunIT๙"/>
        </w:rPr>
        <w:t xml:space="preserve"> Live </w:t>
      </w:r>
      <w:r w:rsidR="009D59A2" w:rsidRPr="002E2275">
        <w:rPr>
          <w:rFonts w:ascii="TH SarabunIT๙" w:hAnsi="TH SarabunIT๙" w:cs="TH SarabunIT๙" w:hint="cs"/>
          <w:cs/>
        </w:rPr>
        <w:t xml:space="preserve">ของ </w:t>
      </w:r>
      <w:r w:rsidR="009D59A2" w:rsidRPr="002E2275">
        <w:rPr>
          <w:rFonts w:ascii="TH SarabunIT๙" w:hAnsi="TH SarabunIT๙" w:cs="TH SarabunIT๙"/>
        </w:rPr>
        <w:t>YouTube</w:t>
      </w:r>
      <w:r w:rsidR="009D59A2" w:rsidRPr="002E2275">
        <w:rPr>
          <w:rFonts w:ascii="TH SarabunIT๙" w:hAnsi="TH SarabunIT๙" w:cs="TH SarabunIT๙" w:hint="cs"/>
          <w:cs/>
        </w:rPr>
        <w:t xml:space="preserve"> สำนักงานคณะกรรมการการศึกษาขั้นพื้นฐาน </w:t>
      </w:r>
      <w:r w:rsidR="009D59A2" w:rsidRPr="002E2275">
        <w:rPr>
          <w:rFonts w:ascii="TH SarabunIT๙" w:hAnsi="TH SarabunIT๙" w:cs="TH SarabunIT๙"/>
        </w:rPr>
        <w:t>(OBEC</w:t>
      </w:r>
      <w:r w:rsidR="00DD44BE" w:rsidRPr="002E2275">
        <w:rPr>
          <w:rFonts w:ascii="TH SarabunIT๙" w:hAnsi="TH SarabunIT๙" w:cs="TH SarabunIT๙"/>
        </w:rPr>
        <w:t xml:space="preserve"> </w:t>
      </w:r>
      <w:r w:rsidR="009D59A2" w:rsidRPr="002E2275">
        <w:rPr>
          <w:rFonts w:ascii="TH SarabunIT๙" w:hAnsi="TH SarabunIT๙" w:cs="TH SarabunIT๙"/>
        </w:rPr>
        <w:t>Channel)</w:t>
      </w:r>
      <w:r w:rsidR="00DD44BE" w:rsidRPr="00D803E9">
        <w:rPr>
          <w:rFonts w:ascii="TH SarabunIT๙" w:hAnsi="TH SarabunIT๙" w:cs="TH SarabunIT๙"/>
        </w:rPr>
        <w:t xml:space="preserve"> </w:t>
      </w:r>
    </w:p>
    <w:p w14:paraId="6FC5185B" w14:textId="40208E8C" w:rsidR="00D803E9" w:rsidRDefault="00D803E9" w:rsidP="006047BD">
      <w:pPr>
        <w:tabs>
          <w:tab w:val="left" w:pos="560"/>
          <w:tab w:val="left" w:pos="1418"/>
          <w:tab w:val="left" w:pos="4508"/>
          <w:tab w:val="left" w:pos="8505"/>
          <w:tab w:val="right" w:pos="9072"/>
        </w:tabs>
        <w:spacing w:before="120" w:line="235" w:lineRule="auto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9D59A2" w:rsidRPr="00DB65AD">
        <w:rPr>
          <w:rFonts w:ascii="TH SarabunIT๙" w:hAnsi="TH SarabunIT๙" w:cs="TH SarabunIT๙" w:hint="cs"/>
          <w:color w:val="000000" w:themeColor="text1"/>
          <w:spacing w:val="-8"/>
          <w:cs/>
        </w:rPr>
        <w:t xml:space="preserve">ในการนี้ </w:t>
      </w:r>
      <w:r w:rsidR="009D59A2" w:rsidRPr="00D803E9">
        <w:rPr>
          <w:rFonts w:ascii="TH SarabunIT๙" w:hAnsi="TH SarabunIT๙" w:cs="TH SarabunIT๙"/>
          <w:color w:val="000000" w:themeColor="text1"/>
          <w:spacing w:val="-8"/>
          <w:cs/>
        </w:rPr>
        <w:t>กรมส่งเสริมการปกคร</w:t>
      </w:r>
      <w:r w:rsidRPr="00D803E9">
        <w:rPr>
          <w:rFonts w:ascii="TH SarabunIT๙" w:hAnsi="TH SarabunIT๙" w:cs="TH SarabunIT๙" w:hint="cs"/>
          <w:color w:val="000000" w:themeColor="text1"/>
          <w:spacing w:val="-8"/>
          <w:cs/>
        </w:rPr>
        <w:t>องท้องถิ่น</w:t>
      </w:r>
      <w:r w:rsidR="007109EF" w:rsidRPr="00D803E9">
        <w:rPr>
          <w:rFonts w:ascii="TH SarabunIT๙" w:hAnsi="TH SarabunIT๙" w:cs="TH SarabunIT๙" w:hint="cs"/>
          <w:spacing w:val="-8"/>
          <w:cs/>
        </w:rPr>
        <w:t>ขอความร่วมมือ</w:t>
      </w:r>
      <w:r w:rsidRPr="00D803E9">
        <w:rPr>
          <w:rFonts w:ascii="TH SarabunIT๙" w:hAnsi="TH SarabunIT๙" w:cs="TH SarabunIT๙" w:hint="cs"/>
          <w:spacing w:val="-8"/>
          <w:cs/>
        </w:rPr>
        <w:t>จังหวัด</w:t>
      </w:r>
      <w:r w:rsidR="007109EF" w:rsidRPr="00D803E9">
        <w:rPr>
          <w:rFonts w:ascii="TH SarabunIT๙" w:hAnsi="TH SarabunIT๙" w:cs="TH SarabunIT๙" w:hint="cs"/>
          <w:spacing w:val="-8"/>
          <w:cs/>
        </w:rPr>
        <w:t>แจ้ง</w:t>
      </w:r>
      <w:bookmarkStart w:id="3" w:name="_Hlk188965933"/>
      <w:r w:rsidR="007109EF" w:rsidRPr="00D803E9">
        <w:rPr>
          <w:rFonts w:ascii="TH SarabunIT๙" w:hAnsi="TH SarabunIT๙" w:cs="TH SarabunIT๙" w:hint="cs"/>
          <w:spacing w:val="-8"/>
          <w:cs/>
        </w:rPr>
        <w:t>องค์กรปกครองส่วนท้องถิ่น</w:t>
      </w:r>
      <w:r>
        <w:rPr>
          <w:rFonts w:ascii="TH SarabunIT๙" w:hAnsi="TH SarabunIT๙" w:cs="TH SarabunIT๙"/>
          <w:spacing w:val="-8"/>
          <w:cs/>
        </w:rPr>
        <w:br/>
      </w:r>
      <w:r>
        <w:rPr>
          <w:rFonts w:ascii="TH SarabunIT๙" w:hAnsi="TH SarabunIT๙" w:cs="TH SarabunIT๙" w:hint="cs"/>
          <w:cs/>
        </w:rPr>
        <w:t>ที่จัดการศึกษาระดับชั้นมัธยมศึกษาและอาชีวศึกษา</w:t>
      </w:r>
      <w:r w:rsidR="00BE2D10">
        <w:rPr>
          <w:rFonts w:ascii="TH SarabunIT๙" w:hAnsi="TH SarabunIT๙" w:cs="TH SarabunIT๙" w:hint="cs"/>
          <w:cs/>
        </w:rPr>
        <w:t>เพื่อแจ้ง</w:t>
      </w:r>
      <w:r w:rsidR="007109EF">
        <w:rPr>
          <w:rFonts w:ascii="TH SarabunIT๙" w:hAnsi="TH SarabunIT๙" w:cs="TH SarabunIT๙" w:hint="cs"/>
          <w:cs/>
        </w:rPr>
        <w:t>สถานศึกษาในสังกัด</w:t>
      </w:r>
      <w:r>
        <w:rPr>
          <w:rFonts w:ascii="TH SarabunIT๙" w:hAnsi="TH SarabunIT๙" w:cs="TH SarabunIT๙" w:hint="cs"/>
          <w:cs/>
        </w:rPr>
        <w:t xml:space="preserve"> </w:t>
      </w:r>
      <w:r w:rsidR="007109EF" w:rsidRPr="000A2D18">
        <w:rPr>
          <w:rFonts w:ascii="TH SarabunIT๙" w:hAnsi="TH SarabunIT๙" w:cs="TH SarabunIT๙" w:hint="cs"/>
          <w:b/>
          <w:bCs/>
          <w:cs/>
        </w:rPr>
        <w:t>มอบหมาย</w:t>
      </w:r>
      <w:r w:rsidR="00F2505E" w:rsidRPr="000A2D18">
        <w:rPr>
          <w:rFonts w:ascii="TH SarabunIT๙" w:hAnsi="TH SarabunIT๙" w:cs="TH SarabunIT๙" w:hint="cs"/>
          <w:b/>
          <w:bCs/>
          <w:spacing w:val="-8"/>
          <w:cs/>
        </w:rPr>
        <w:t>ครูผู้สอน</w:t>
      </w:r>
      <w:r w:rsidR="00796833">
        <w:rPr>
          <w:rFonts w:ascii="TH SarabunIT๙" w:hAnsi="TH SarabunIT๙" w:cs="TH SarabunIT๙"/>
          <w:b/>
          <w:bCs/>
          <w:spacing w:val="-8"/>
          <w:cs/>
        </w:rPr>
        <w:br/>
      </w:r>
      <w:r w:rsidR="00F2505E" w:rsidRPr="00796833">
        <w:rPr>
          <w:rFonts w:ascii="TH SarabunIT๙" w:hAnsi="TH SarabunIT๙" w:cs="TH SarabunIT๙" w:hint="cs"/>
          <w:b/>
          <w:bCs/>
          <w:cs/>
        </w:rPr>
        <w:t>วิชาภาษาไทย ครูผู้สอน</w:t>
      </w:r>
      <w:r w:rsidR="00115FA7" w:rsidRPr="00796833">
        <w:rPr>
          <w:rFonts w:ascii="TH SarabunIT๙" w:hAnsi="TH SarabunIT๙" w:cs="TH SarabunIT๙" w:hint="cs"/>
          <w:b/>
          <w:bCs/>
          <w:cs/>
        </w:rPr>
        <w:t>วิชา</w:t>
      </w:r>
      <w:r w:rsidR="00F2505E" w:rsidRPr="00796833">
        <w:rPr>
          <w:rFonts w:ascii="TH SarabunIT๙" w:hAnsi="TH SarabunIT๙" w:cs="TH SarabunIT๙" w:hint="cs"/>
          <w:b/>
          <w:bCs/>
          <w:cs/>
        </w:rPr>
        <w:t>วิทยาศาสตร์ และครูผู้สอน</w:t>
      </w:r>
      <w:r w:rsidR="00115FA7" w:rsidRPr="00796833">
        <w:rPr>
          <w:rFonts w:ascii="TH SarabunIT๙" w:hAnsi="TH SarabunIT๙" w:cs="TH SarabunIT๙" w:hint="cs"/>
          <w:b/>
          <w:bCs/>
          <w:cs/>
        </w:rPr>
        <w:t>วิชา</w:t>
      </w:r>
      <w:r w:rsidR="00F2505E" w:rsidRPr="00796833">
        <w:rPr>
          <w:rFonts w:ascii="TH SarabunIT๙" w:hAnsi="TH SarabunIT๙" w:cs="TH SarabunIT๙" w:hint="cs"/>
          <w:b/>
          <w:bCs/>
          <w:cs/>
        </w:rPr>
        <w:t>คณิตศาสตร</w:t>
      </w:r>
      <w:r w:rsidR="00F2505E" w:rsidRPr="00796833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์ </w:t>
      </w:r>
      <w:r w:rsidR="00F2505E" w:rsidRPr="00796833">
        <w:rPr>
          <w:rFonts w:ascii="TH SarabunIT๙" w:hAnsi="TH SarabunIT๙" w:cs="TH SarabunIT๙" w:hint="cs"/>
          <w:b/>
          <w:bCs/>
          <w:cs/>
        </w:rPr>
        <w:t>ชั้นมัธยมศึกษา</w:t>
      </w:r>
      <w:r w:rsidR="001D323A">
        <w:rPr>
          <w:rFonts w:ascii="TH SarabunIT๙" w:hAnsi="TH SarabunIT๙" w:cs="TH SarabunIT๙" w:hint="cs"/>
          <w:b/>
          <w:bCs/>
          <w:cs/>
        </w:rPr>
        <w:t>ตอนต้น</w:t>
      </w:r>
      <w:r w:rsidR="00F2505E" w:rsidRPr="00796833">
        <w:rPr>
          <w:rFonts w:ascii="TH SarabunIT๙" w:hAnsi="TH SarabunIT๙" w:cs="TH SarabunIT๙" w:hint="cs"/>
          <w:b/>
          <w:bCs/>
          <w:cs/>
        </w:rPr>
        <w:t xml:space="preserve"> </w:t>
      </w:r>
      <w:r w:rsidR="00796833">
        <w:rPr>
          <w:rFonts w:ascii="TH SarabunIT๙" w:hAnsi="TH SarabunIT๙" w:cs="TH SarabunIT๙"/>
          <w:b/>
          <w:bCs/>
          <w:cs/>
        </w:rPr>
        <w:br/>
      </w:r>
      <w:r w:rsidR="00F2505E" w:rsidRPr="00796833">
        <w:rPr>
          <w:rFonts w:ascii="TH SarabunIT๙" w:hAnsi="TH SarabunIT๙" w:cs="TH SarabunIT๙" w:hint="cs"/>
          <w:b/>
          <w:bCs/>
          <w:cs/>
        </w:rPr>
        <w:t>ชั้นมัธยมศึกษาปีที่ 4</w:t>
      </w:r>
      <w:r w:rsidR="00F2505E" w:rsidRPr="000A2D18">
        <w:rPr>
          <w:rFonts w:ascii="TH SarabunIT๙" w:hAnsi="TH SarabunIT๙" w:cs="TH SarabunIT๙" w:hint="cs"/>
          <w:b/>
          <w:bCs/>
          <w:cs/>
        </w:rPr>
        <w:t xml:space="preserve"> และ</w:t>
      </w:r>
      <w:r w:rsidR="00F2505E" w:rsidRPr="000A2D18">
        <w:rPr>
          <w:rFonts w:ascii="TH SarabunIT๙" w:hAnsi="TH SarabunIT๙" w:cs="TH SarabunIT๙"/>
          <w:b/>
          <w:bCs/>
          <w:cs/>
        </w:rPr>
        <w:t>ระดับ</w:t>
      </w:r>
      <w:r w:rsidR="00F2505E" w:rsidRPr="000A2D18">
        <w:rPr>
          <w:rFonts w:ascii="TH SarabunIT๙" w:hAnsi="TH SarabunIT๙" w:cs="TH SarabunIT๙" w:hint="cs"/>
          <w:b/>
          <w:bCs/>
          <w:cs/>
        </w:rPr>
        <w:t xml:space="preserve"> ปวช. ปีที่ 1 </w:t>
      </w:r>
      <w:r w:rsidR="00BB6382" w:rsidRPr="000A2D18">
        <w:rPr>
          <w:rFonts w:ascii="TH SarabunIT๙" w:hAnsi="TH SarabunIT๙" w:cs="TH SarabunIT๙" w:hint="cs"/>
          <w:b/>
          <w:bCs/>
          <w:spacing w:val="-8"/>
          <w:cs/>
        </w:rPr>
        <w:t>ทุกคน</w:t>
      </w:r>
      <w:r w:rsidR="00BB6382" w:rsidRPr="00BB6382">
        <w:rPr>
          <w:rFonts w:ascii="TH SarabunIT๙" w:hAnsi="TH SarabunIT๙" w:cs="TH SarabunIT๙" w:hint="cs"/>
          <w:spacing w:val="-8"/>
          <w:cs/>
        </w:rPr>
        <w:t xml:space="preserve"> ให้</w:t>
      </w:r>
      <w:r w:rsidR="007109EF" w:rsidRPr="00BB6382">
        <w:rPr>
          <w:rFonts w:ascii="TH SarabunIT๙" w:hAnsi="TH SarabunIT๙" w:cs="TH SarabunIT๙" w:hint="cs"/>
          <w:spacing w:val="-8"/>
          <w:cs/>
        </w:rPr>
        <w:t>เข้ารับฟัง</w:t>
      </w:r>
      <w:bookmarkStart w:id="4" w:name="_Hlk188965847"/>
      <w:r w:rsidR="007109EF" w:rsidRPr="00BB6382">
        <w:rPr>
          <w:rFonts w:ascii="TH SarabunIT๙" w:hAnsi="TH SarabunIT๙" w:cs="TH SarabunIT๙" w:hint="cs"/>
          <w:spacing w:val="-8"/>
          <w:cs/>
        </w:rPr>
        <w:t>การประชุมชี้แจงแนวปฏิบัติการใช้ชุดพัฒนา</w:t>
      </w:r>
      <w:r w:rsidR="007109EF" w:rsidRPr="005E3955">
        <w:rPr>
          <w:rFonts w:ascii="TH SarabunIT๙" w:hAnsi="TH SarabunIT๙" w:cs="TH SarabunIT๙" w:hint="cs"/>
          <w:spacing w:val="-10"/>
          <w:cs/>
        </w:rPr>
        <w:t xml:space="preserve">ความฉลาดรู้ สำหรับครูผู้สอนวิชาภาษาไทย </w:t>
      </w:r>
      <w:r w:rsidR="00BE2D10" w:rsidRPr="005E3955">
        <w:rPr>
          <w:rFonts w:ascii="TH SarabunIT๙" w:hAnsi="TH SarabunIT๙" w:cs="TH SarabunIT๙" w:hint="cs"/>
          <w:spacing w:val="-10"/>
          <w:cs/>
        </w:rPr>
        <w:t>ครูผู้สอน</w:t>
      </w:r>
      <w:r w:rsidR="007109EF" w:rsidRPr="005E3955">
        <w:rPr>
          <w:rFonts w:ascii="TH SarabunIT๙" w:hAnsi="TH SarabunIT๙" w:cs="TH SarabunIT๙" w:hint="cs"/>
          <w:spacing w:val="-10"/>
          <w:cs/>
        </w:rPr>
        <w:t>วิทยาศาสตร์ และ</w:t>
      </w:r>
      <w:r w:rsidR="00BE2D10" w:rsidRPr="005E3955">
        <w:rPr>
          <w:rFonts w:ascii="TH SarabunIT๙" w:hAnsi="TH SarabunIT๙" w:cs="TH SarabunIT๙" w:hint="cs"/>
          <w:spacing w:val="-10"/>
          <w:cs/>
        </w:rPr>
        <w:t>ครูผู้สอน</w:t>
      </w:r>
      <w:r w:rsidR="005E3955" w:rsidRPr="005E3955">
        <w:rPr>
          <w:rFonts w:ascii="TH SarabunIT๙" w:hAnsi="TH SarabunIT๙" w:cs="TH SarabunIT๙" w:hint="cs"/>
          <w:spacing w:val="-10"/>
          <w:cs/>
        </w:rPr>
        <w:t>วิชา</w:t>
      </w:r>
      <w:r w:rsidR="007109EF" w:rsidRPr="005E3955">
        <w:rPr>
          <w:rFonts w:ascii="TH SarabunIT๙" w:hAnsi="TH SarabunIT๙" w:cs="TH SarabunIT๙" w:hint="cs"/>
          <w:spacing w:val="-10"/>
          <w:cs/>
        </w:rPr>
        <w:t>คณิตศาสตร</w:t>
      </w:r>
      <w:r w:rsidRPr="005E3955">
        <w:rPr>
          <w:rFonts w:ascii="TH SarabunIT๙" w:hAnsi="TH SarabunIT๙" w:cs="TH SarabunIT๙" w:hint="cs"/>
          <w:color w:val="000000" w:themeColor="text1"/>
          <w:spacing w:val="-10"/>
          <w:cs/>
        </w:rPr>
        <w:t xml:space="preserve">์ </w:t>
      </w:r>
      <w:r w:rsidRPr="005E3955">
        <w:rPr>
          <w:rFonts w:ascii="TH SarabunIT๙" w:hAnsi="TH SarabunIT๙" w:cs="TH SarabunIT๙" w:hint="cs"/>
          <w:spacing w:val="-10"/>
          <w:cs/>
        </w:rPr>
        <w:t>ชั้นมัธยมศึกษาปีที่ 3</w:t>
      </w:r>
      <w:r w:rsidRPr="000A2D18">
        <w:rPr>
          <w:rFonts w:ascii="TH SarabunIT๙" w:hAnsi="TH SarabunIT๙" w:cs="TH SarabunIT๙" w:hint="cs"/>
          <w:spacing w:val="-8"/>
          <w:cs/>
        </w:rPr>
        <w:t xml:space="preserve"> </w:t>
      </w:r>
      <w:r w:rsidR="000A2D18" w:rsidRPr="000A2D18">
        <w:rPr>
          <w:rFonts w:ascii="TH SarabunIT๙" w:hAnsi="TH SarabunIT๙" w:cs="TH SarabunIT๙" w:hint="cs"/>
          <w:spacing w:val="-8"/>
          <w:cs/>
        </w:rPr>
        <w:t>ชั้น</w:t>
      </w:r>
      <w:r w:rsidRPr="000A2D18">
        <w:rPr>
          <w:rFonts w:ascii="TH SarabunIT๙" w:hAnsi="TH SarabunIT๙" w:cs="TH SarabunIT๙" w:hint="cs"/>
          <w:spacing w:val="-8"/>
          <w:cs/>
        </w:rPr>
        <w:t>มัธยมศึกษาปีที่ 4</w:t>
      </w:r>
      <w:r>
        <w:rPr>
          <w:rFonts w:ascii="TH SarabunIT๙" w:hAnsi="TH SarabunIT๙" w:cs="TH SarabunIT๙" w:hint="cs"/>
          <w:cs/>
        </w:rPr>
        <w:t xml:space="preserve"> </w:t>
      </w:r>
      <w:r w:rsidRPr="00F2505E">
        <w:rPr>
          <w:rFonts w:ascii="TH SarabunIT๙" w:hAnsi="TH SarabunIT๙" w:cs="TH SarabunIT๙" w:hint="cs"/>
          <w:cs/>
        </w:rPr>
        <w:t>และ</w:t>
      </w:r>
      <w:r w:rsidRPr="00F2505E">
        <w:rPr>
          <w:rFonts w:ascii="TH SarabunIT๙" w:hAnsi="TH SarabunIT๙" w:cs="TH SarabunIT๙"/>
          <w:cs/>
        </w:rPr>
        <w:t>ระดับ</w:t>
      </w:r>
      <w:r w:rsidR="00F2505E" w:rsidRPr="00F2505E">
        <w:rPr>
          <w:rFonts w:ascii="TH SarabunIT๙" w:hAnsi="TH SarabunIT๙" w:cs="TH SarabunIT๙" w:hint="cs"/>
          <w:cs/>
        </w:rPr>
        <w:t xml:space="preserve"> </w:t>
      </w:r>
      <w:r w:rsidRPr="00F2505E">
        <w:rPr>
          <w:rFonts w:ascii="TH SarabunIT๙" w:hAnsi="TH SarabunIT๙" w:cs="TH SarabunIT๙" w:hint="cs"/>
          <w:spacing w:val="-6"/>
          <w:cs/>
        </w:rPr>
        <w:t>ปวช.</w:t>
      </w:r>
      <w:r w:rsidR="00F2505E" w:rsidRPr="00F2505E">
        <w:rPr>
          <w:rFonts w:ascii="TH SarabunIT๙" w:hAnsi="TH SarabunIT๙" w:cs="TH SarabunIT๙" w:hint="cs"/>
          <w:spacing w:val="-6"/>
          <w:cs/>
        </w:rPr>
        <w:t xml:space="preserve"> ปีที่ 1</w:t>
      </w:r>
      <w:bookmarkEnd w:id="4"/>
      <w:r w:rsidRPr="00F2505E">
        <w:rPr>
          <w:rFonts w:ascii="TH SarabunIT๙" w:hAnsi="TH SarabunIT๙" w:cs="TH SarabunIT๙" w:hint="cs"/>
          <w:spacing w:val="-6"/>
          <w:cs/>
        </w:rPr>
        <w:t xml:space="preserve"> </w:t>
      </w:r>
      <w:r w:rsidRPr="00F2505E">
        <w:rPr>
          <w:rFonts w:ascii="TH SarabunIT๙" w:hAnsi="TH SarabunIT๙" w:cs="TH SarabunIT๙" w:hint="cs"/>
          <w:color w:val="000000" w:themeColor="text1"/>
          <w:spacing w:val="-6"/>
          <w:cs/>
        </w:rPr>
        <w:t xml:space="preserve">โดยพร้อมเพรียงกัน </w:t>
      </w:r>
      <w:r w:rsidRPr="00F2505E">
        <w:rPr>
          <w:rFonts w:ascii="TH SarabunIT๙" w:hAnsi="TH SarabunIT๙" w:cs="TH SarabunIT๙" w:hint="cs"/>
          <w:spacing w:val="-6"/>
          <w:cs/>
        </w:rPr>
        <w:t xml:space="preserve">ในวันจันทร์ที่ 10 กุมภาพันธ์ 2568 </w:t>
      </w:r>
      <w:r w:rsidR="00796833">
        <w:rPr>
          <w:rFonts w:ascii="TH SarabunIT๙" w:hAnsi="TH SarabunIT๙" w:cs="TH SarabunIT๙"/>
          <w:spacing w:val="-6"/>
          <w:cs/>
        </w:rPr>
        <w:br/>
      </w:r>
      <w:r w:rsidRPr="00F2505E">
        <w:rPr>
          <w:rFonts w:ascii="TH SarabunIT๙" w:hAnsi="TH SarabunIT๙" w:cs="TH SarabunIT๙" w:hint="cs"/>
          <w:spacing w:val="-6"/>
          <w:cs/>
        </w:rPr>
        <w:t>เวลา 09.00 - 12.30 น. ผ่านช่องทาง</w:t>
      </w:r>
      <w:r w:rsidRPr="00BB6382">
        <w:rPr>
          <w:rFonts w:ascii="TH SarabunIT๙" w:hAnsi="TH SarabunIT๙" w:cs="TH SarabunIT๙"/>
          <w:spacing w:val="-8"/>
        </w:rPr>
        <w:t xml:space="preserve"> Live</w:t>
      </w:r>
      <w:r w:rsidRPr="00D803E9">
        <w:rPr>
          <w:rFonts w:ascii="TH SarabunIT๙" w:hAnsi="TH SarabunIT๙" w:cs="TH SarabunIT๙"/>
        </w:rPr>
        <w:t xml:space="preserve"> </w:t>
      </w:r>
      <w:r w:rsidRPr="00BB6382">
        <w:rPr>
          <w:rFonts w:ascii="TH SarabunIT๙" w:hAnsi="TH SarabunIT๙" w:cs="TH SarabunIT๙" w:hint="cs"/>
          <w:spacing w:val="-8"/>
          <w:cs/>
        </w:rPr>
        <w:t xml:space="preserve">ของ </w:t>
      </w:r>
      <w:r w:rsidRPr="00BB6382">
        <w:rPr>
          <w:rFonts w:ascii="TH SarabunIT๙" w:hAnsi="TH SarabunIT๙" w:cs="TH SarabunIT๙"/>
          <w:spacing w:val="-8"/>
        </w:rPr>
        <w:t>YouTube</w:t>
      </w:r>
      <w:r w:rsidRPr="00BB6382">
        <w:rPr>
          <w:rFonts w:ascii="TH SarabunIT๙" w:hAnsi="TH SarabunIT๙" w:cs="TH SarabunIT๙" w:hint="cs"/>
          <w:spacing w:val="-8"/>
          <w:cs/>
        </w:rPr>
        <w:t xml:space="preserve"> สำนักงานคณะกรรมการการศึกษาขั้นพื้นฐาน </w:t>
      </w:r>
      <w:r w:rsidRPr="00BB6382">
        <w:rPr>
          <w:rFonts w:ascii="TH SarabunIT๙" w:hAnsi="TH SarabunIT๙" w:cs="TH SarabunIT๙"/>
          <w:spacing w:val="-8"/>
        </w:rPr>
        <w:t xml:space="preserve">(OBEC Channel) </w:t>
      </w:r>
      <w:bookmarkEnd w:id="3"/>
      <w:r w:rsidR="00BB6382" w:rsidRPr="00BB6382">
        <w:rPr>
          <w:rFonts w:ascii="TH SarabunIT๙" w:hAnsi="TH SarabunIT๙" w:cs="TH SarabunIT๙" w:hint="cs"/>
          <w:spacing w:val="-8"/>
          <w:cs/>
        </w:rPr>
        <w:t>รายละเอียด</w:t>
      </w:r>
      <w:r w:rsidR="00BB6382" w:rsidRPr="000A2D18">
        <w:rPr>
          <w:rFonts w:ascii="TH SarabunIT๙" w:hAnsi="TH SarabunIT๙" w:cs="TH SarabunIT๙" w:hint="cs"/>
          <w:cs/>
        </w:rPr>
        <w:t>ปราก</w:t>
      </w:r>
      <w:r w:rsidR="0094669E">
        <w:rPr>
          <w:rFonts w:ascii="TH SarabunIT๙" w:hAnsi="TH SarabunIT๙" w:cs="TH SarabunIT๙" w:hint="cs"/>
          <w:cs/>
        </w:rPr>
        <w:t>ฏ</w:t>
      </w:r>
      <w:r w:rsidR="00BB6382" w:rsidRPr="000A2D18">
        <w:rPr>
          <w:rFonts w:ascii="TH SarabunIT๙" w:hAnsi="TH SarabunIT๙" w:cs="TH SarabunIT๙" w:hint="cs"/>
          <w:cs/>
        </w:rPr>
        <w:t xml:space="preserve">ตาม </w:t>
      </w:r>
      <w:r w:rsidR="00BB6382" w:rsidRPr="000A2D18">
        <w:rPr>
          <w:rFonts w:ascii="TH SarabunIT๙" w:hAnsi="TH SarabunIT๙" w:cs="TH SarabunIT๙"/>
        </w:rPr>
        <w:t xml:space="preserve">QR Code </w:t>
      </w:r>
      <w:r w:rsidR="00BB6382" w:rsidRPr="000A2D18">
        <w:rPr>
          <w:rFonts w:ascii="TH SarabunIT๙" w:hAnsi="TH SarabunIT๙" w:cs="TH SarabunIT๙" w:hint="cs"/>
          <w:cs/>
        </w:rPr>
        <w:t>ท้ายหนังสือนี้</w:t>
      </w:r>
    </w:p>
    <w:bookmarkEnd w:id="0"/>
    <w:bookmarkEnd w:id="1"/>
    <w:bookmarkEnd w:id="2"/>
    <w:p w14:paraId="05E449A1" w14:textId="2AE3F0A5" w:rsidR="00BD2647" w:rsidRPr="004A1704" w:rsidRDefault="00DD3F2F" w:rsidP="00BB6382">
      <w:pPr>
        <w:tabs>
          <w:tab w:val="left" w:pos="851"/>
          <w:tab w:val="left" w:pos="1134"/>
          <w:tab w:val="left" w:pos="1418"/>
          <w:tab w:val="left" w:pos="1701"/>
          <w:tab w:val="left" w:pos="2268"/>
          <w:tab w:val="right" w:pos="9072"/>
        </w:tabs>
        <w:spacing w:before="120" w:line="235" w:lineRule="auto"/>
        <w:rPr>
          <w:rFonts w:ascii="TH SarabunIT๙" w:hAnsi="TH SarabunIT๙" w:cs="TH SarabunIT๙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BD2647" w:rsidRPr="00C6251F">
        <w:rPr>
          <w:rFonts w:ascii="TH SarabunPSK" w:hAnsi="TH SarabunPSK" w:cs="TH SarabunPSK"/>
          <w:cs/>
        </w:rPr>
        <w:t>จึงเรียนมาเพื่อโปรดพิจารณา</w:t>
      </w:r>
    </w:p>
    <w:p w14:paraId="01A26B4B" w14:textId="6785CED2" w:rsidR="007704CF" w:rsidRDefault="002256F9" w:rsidP="007704CF">
      <w:pPr>
        <w:tabs>
          <w:tab w:val="left" w:pos="1276"/>
          <w:tab w:val="left" w:pos="1418"/>
          <w:tab w:val="left" w:pos="4536"/>
          <w:tab w:val="left" w:pos="6096"/>
          <w:tab w:val="right" w:pos="9072"/>
        </w:tabs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B82B59" wp14:editId="2812751D">
                <wp:simplePos x="0" y="0"/>
                <wp:positionH relativeFrom="margin">
                  <wp:posOffset>-99060</wp:posOffset>
                </wp:positionH>
                <wp:positionV relativeFrom="paragraph">
                  <wp:posOffset>489585</wp:posOffset>
                </wp:positionV>
                <wp:extent cx="1257935" cy="1095375"/>
                <wp:effectExtent l="0" t="0" r="0" b="9525"/>
                <wp:wrapNone/>
                <wp:docPr id="12971081" name="Text Box 129710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93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270838" w14:textId="77777777" w:rsidR="00447E1C" w:rsidRDefault="00447E1C" w:rsidP="00447E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BB638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สิ่งที่ส่งมาด้วย</w:t>
                            </w:r>
                          </w:p>
                          <w:p w14:paraId="30734B59" w14:textId="77777777" w:rsidR="00447E1C" w:rsidRPr="00BB6382" w:rsidRDefault="00447E1C" w:rsidP="00447E1C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BB6382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BB6382">
                              <w:rPr>
                                <w:rFonts w:ascii="TH SarabunPSK" w:hAnsi="TH SarabunPSK" w:cs="TH SarabunPSK"/>
                                <w:noProof/>
                              </w:rPr>
                              <w:drawing>
                                <wp:inline distT="0" distB="0" distL="0" distR="0" wp14:anchorId="73EF446A" wp14:editId="09E19FA5">
                                  <wp:extent cx="590550" cy="590550"/>
                                  <wp:effectExtent l="0" t="0" r="0" b="0"/>
                                  <wp:docPr id="133545289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2405" cy="592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1E6AAD" w14:textId="77777777" w:rsidR="00447E1C" w:rsidRPr="00BB6382" w:rsidRDefault="00447E1C" w:rsidP="00447E1C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BB6382">
                              <w:rPr>
                                <w:rFonts w:ascii="TH SarabunPSK" w:hAnsi="TH SarabunPSK" w:cs="TH SarabunPSK"/>
                              </w:rPr>
                              <w:t>shorturl.at/</w:t>
                            </w:r>
                            <w:proofErr w:type="spellStart"/>
                            <w:r w:rsidRPr="00BB6382">
                              <w:rPr>
                                <w:rFonts w:ascii="TH SarabunPSK" w:hAnsi="TH SarabunPSK" w:cs="TH SarabunPSK"/>
                              </w:rPr>
                              <w:t>WnRzH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82B59" id="_x0000_t202" coordsize="21600,21600" o:spt="202" path="m,l,21600r21600,l21600,xe">
                <v:stroke joinstyle="miter"/>
                <v:path gradientshapeok="t" o:connecttype="rect"/>
              </v:shapetype>
              <v:shape id="Text Box 12971081" o:spid="_x0000_s1026" type="#_x0000_t202" style="position:absolute;left:0;text-align:left;margin-left:-7.8pt;margin-top:38.55pt;width:99.05pt;height:86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" fillcolor="white [3201]" stroked="f" strokeweight=".5pt">
                <v:textbox>
                  <w:txbxContent>
                    <w:p w14:paraId="6C270838" w14:textId="77777777" w:rsidR="00447E1C" w:rsidRDefault="00447E1C" w:rsidP="00447E1C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BB6382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สิ่งที่ส่งมาด้วย</w:t>
                      </w:r>
                    </w:p>
                    <w:p w14:paraId="30734B59" w14:textId="77777777" w:rsidR="00447E1C" w:rsidRPr="00BB6382" w:rsidRDefault="00447E1C" w:rsidP="00447E1C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BB6382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BB6382">
                        <w:rPr>
                          <w:rFonts w:ascii="TH SarabunPSK" w:hAnsi="TH SarabunPSK" w:cs="TH SarabunPSK"/>
                          <w:noProof/>
                        </w:rPr>
                        <w:drawing>
                          <wp:inline distT="0" distB="0" distL="0" distR="0" wp14:anchorId="73EF446A" wp14:editId="09E19FA5">
                            <wp:extent cx="590550" cy="590550"/>
                            <wp:effectExtent l="0" t="0" r="0" b="0"/>
                            <wp:docPr id="133545289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2405" cy="5924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21E6AAD" w14:textId="77777777" w:rsidR="00447E1C" w:rsidRPr="00BB6382" w:rsidRDefault="00447E1C" w:rsidP="00447E1C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BB6382">
                        <w:rPr>
                          <w:rFonts w:ascii="TH SarabunPSK" w:hAnsi="TH SarabunPSK" w:cs="TH SarabunPSK"/>
                        </w:rPr>
                        <w:t>shorturl.at/</w:t>
                      </w:r>
                      <w:proofErr w:type="spellStart"/>
                      <w:r w:rsidRPr="00BB6382">
                        <w:rPr>
                          <w:rFonts w:ascii="TH SarabunPSK" w:hAnsi="TH SarabunPSK" w:cs="TH SarabunPSK"/>
                        </w:rPr>
                        <w:t>WnRzH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3E54C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9502E3A" wp14:editId="3D361061">
                <wp:simplePos x="0" y="0"/>
                <wp:positionH relativeFrom="column">
                  <wp:posOffset>-794385</wp:posOffset>
                </wp:positionH>
                <wp:positionV relativeFrom="paragraph">
                  <wp:posOffset>279400</wp:posOffset>
                </wp:positionV>
                <wp:extent cx="1352550" cy="1057275"/>
                <wp:effectExtent l="0" t="0" r="0" b="9525"/>
                <wp:wrapNone/>
                <wp:docPr id="577962806" name="Text Box 577962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D0DB750" w14:textId="77777777" w:rsidR="0062549C" w:rsidRPr="003E54CD" w:rsidRDefault="0062549C" w:rsidP="008D6765">
                            <w:pPr>
                              <w:tabs>
                                <w:tab w:val="left" w:pos="1843"/>
                                <w:tab w:val="left" w:pos="2127"/>
                                <w:tab w:val="left" w:pos="2268"/>
                              </w:tabs>
                              <w:spacing w:line="221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3E54CD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ร.</w:t>
                            </w:r>
                            <w:proofErr w:type="spellStart"/>
                            <w:r w:rsidRPr="003E54CD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อส</w:t>
                            </w:r>
                            <w:proofErr w:type="spellEnd"/>
                            <w:r w:rsidRPr="003E54CD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ถ. ........................</w:t>
                            </w:r>
                          </w:p>
                          <w:p w14:paraId="723E5CD7" w14:textId="77777777" w:rsidR="0062549C" w:rsidRPr="003E54CD" w:rsidRDefault="0062549C" w:rsidP="008D6765">
                            <w:pPr>
                              <w:tabs>
                                <w:tab w:val="left" w:pos="1843"/>
                                <w:tab w:val="left" w:pos="2127"/>
                                <w:tab w:val="left" w:pos="2268"/>
                              </w:tabs>
                              <w:spacing w:line="221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3E54CD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ผอ.กศ. ........................</w:t>
                            </w:r>
                          </w:p>
                          <w:p w14:paraId="5D7C89B5" w14:textId="77777777" w:rsidR="0062549C" w:rsidRPr="003E54CD" w:rsidRDefault="0062549C" w:rsidP="008D6765">
                            <w:pPr>
                              <w:tabs>
                                <w:tab w:val="left" w:pos="1843"/>
                                <w:tab w:val="left" w:pos="2127"/>
                                <w:tab w:val="left" w:pos="2268"/>
                              </w:tabs>
                              <w:spacing w:line="221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3E54CD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ผอ.กง.สศ. ...................</w:t>
                            </w:r>
                          </w:p>
                          <w:p w14:paraId="0DBBCA49" w14:textId="77777777" w:rsidR="0062549C" w:rsidRPr="003E54CD" w:rsidRDefault="0062549C" w:rsidP="008D6765">
                            <w:pPr>
                              <w:tabs>
                                <w:tab w:val="left" w:pos="1843"/>
                                <w:tab w:val="left" w:pos="2127"/>
                                <w:tab w:val="left" w:pos="2268"/>
                              </w:tabs>
                              <w:spacing w:line="221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3E54CD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หน.ฝ.</w:t>
                            </w:r>
                            <w:r w:rsidRPr="003E54CD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คศ</w:t>
                            </w:r>
                            <w:r w:rsidRPr="003E54CD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 .....................</w:t>
                            </w:r>
                          </w:p>
                          <w:p w14:paraId="784C0AB6" w14:textId="77777777" w:rsidR="0062549C" w:rsidRPr="00E13084" w:rsidRDefault="0062549C" w:rsidP="008D6765">
                            <w:pPr>
                              <w:tabs>
                                <w:tab w:val="left" w:pos="1843"/>
                                <w:tab w:val="left" w:pos="2127"/>
                                <w:tab w:val="left" w:pos="2268"/>
                              </w:tabs>
                              <w:spacing w:line="221" w:lineRule="auto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</w:pPr>
                            <w:r w:rsidRPr="003E54CD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จนท. 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02E3A" id="Text Box 577962806" o:spid="_x0000_s1027" type="#_x0000_t202" style="position:absolute;left:0;text-align:left;margin-left:-62.55pt;margin-top:22pt;width:106.5pt;height:83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" stroked="f">
                <v:textbox>
                  <w:txbxContent>
                    <w:p w14:paraId="5D0DB750" w14:textId="77777777" w:rsidR="0062549C" w:rsidRPr="003E54CD" w:rsidRDefault="0062549C" w:rsidP="008D6765">
                      <w:pPr>
                        <w:tabs>
                          <w:tab w:val="left" w:pos="1843"/>
                          <w:tab w:val="left" w:pos="2127"/>
                          <w:tab w:val="left" w:pos="2268"/>
                        </w:tabs>
                        <w:spacing w:line="221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</w:rPr>
                      </w:pPr>
                      <w:r w:rsidRPr="003E54CD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ร.</w:t>
                      </w:r>
                      <w:proofErr w:type="spellStart"/>
                      <w:r w:rsidRPr="003E54CD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อส</w:t>
                      </w:r>
                      <w:proofErr w:type="spellEnd"/>
                      <w:r w:rsidRPr="003E54CD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ถ. ........................</w:t>
                      </w:r>
                    </w:p>
                    <w:p w14:paraId="723E5CD7" w14:textId="77777777" w:rsidR="0062549C" w:rsidRPr="003E54CD" w:rsidRDefault="0062549C" w:rsidP="008D6765">
                      <w:pPr>
                        <w:tabs>
                          <w:tab w:val="left" w:pos="1843"/>
                          <w:tab w:val="left" w:pos="2127"/>
                          <w:tab w:val="left" w:pos="2268"/>
                        </w:tabs>
                        <w:spacing w:line="221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</w:rPr>
                      </w:pPr>
                      <w:r w:rsidRPr="003E54CD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ผอ.กศ. ........................</w:t>
                      </w:r>
                    </w:p>
                    <w:p w14:paraId="5D7C89B5" w14:textId="77777777" w:rsidR="0062549C" w:rsidRPr="003E54CD" w:rsidRDefault="0062549C" w:rsidP="008D6765">
                      <w:pPr>
                        <w:tabs>
                          <w:tab w:val="left" w:pos="1843"/>
                          <w:tab w:val="left" w:pos="2127"/>
                          <w:tab w:val="left" w:pos="2268"/>
                        </w:tabs>
                        <w:spacing w:line="221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</w:rPr>
                      </w:pPr>
                      <w:r w:rsidRPr="003E54CD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ผอ.กง.สศ. ...................</w:t>
                      </w:r>
                    </w:p>
                    <w:p w14:paraId="0DBBCA49" w14:textId="77777777" w:rsidR="0062549C" w:rsidRPr="003E54CD" w:rsidRDefault="0062549C" w:rsidP="008D6765">
                      <w:pPr>
                        <w:tabs>
                          <w:tab w:val="left" w:pos="1843"/>
                          <w:tab w:val="left" w:pos="2127"/>
                          <w:tab w:val="left" w:pos="2268"/>
                        </w:tabs>
                        <w:spacing w:line="221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</w:rPr>
                      </w:pPr>
                      <w:r w:rsidRPr="003E54CD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หน.ฝ.</w:t>
                      </w:r>
                      <w:r w:rsidRPr="003E54CD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คศ</w:t>
                      </w:r>
                      <w:r w:rsidRPr="003E54CD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. .....................</w:t>
                      </w:r>
                    </w:p>
                    <w:p w14:paraId="784C0AB6" w14:textId="77777777" w:rsidR="0062549C" w:rsidRPr="00E13084" w:rsidRDefault="0062549C" w:rsidP="008D6765">
                      <w:pPr>
                        <w:tabs>
                          <w:tab w:val="left" w:pos="1843"/>
                          <w:tab w:val="left" w:pos="2127"/>
                          <w:tab w:val="left" w:pos="2268"/>
                        </w:tabs>
                        <w:spacing w:line="221" w:lineRule="auto"/>
                        <w:rPr>
                          <w:rFonts w:ascii="TH SarabunIT๙" w:hAnsi="TH SarabunIT๙" w:cs="TH SarabunIT๙"/>
                          <w:color w:val="000000" w:themeColor="text1"/>
                          <w:sz w:val="30"/>
                          <w:szCs w:val="30"/>
                          <w:cs/>
                        </w:rPr>
                      </w:pPr>
                      <w:r w:rsidRPr="003E54CD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จนท. 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EE2B79">
        <w:rPr>
          <w:rFonts w:ascii="TH SarabunIT๙" w:hAnsi="TH SarabunIT๙" w:cs="TH SarabunIT๙" w:hint="cs"/>
          <w:cs/>
        </w:rPr>
        <w:t xml:space="preserve">  </w:t>
      </w:r>
      <w:r w:rsidR="00CC571A">
        <w:rPr>
          <w:rFonts w:ascii="TH SarabunIT๙" w:hAnsi="TH SarabunIT๙" w:cs="TH SarabunIT๙"/>
          <w:cs/>
        </w:rPr>
        <w:t>ขอแสดงความนับถื</w:t>
      </w:r>
      <w:r w:rsidR="00CC571A">
        <w:rPr>
          <w:rFonts w:ascii="TH SarabunIT๙" w:hAnsi="TH SarabunIT๙" w:cs="TH SarabunIT๙" w:hint="cs"/>
          <w:cs/>
        </w:rPr>
        <w:t>อ</w:t>
      </w:r>
      <w:r w:rsidR="00CC571A">
        <w:rPr>
          <w:rFonts w:ascii="TH SarabunIT๙" w:hAnsi="TH SarabunIT๙" w:cs="TH SarabunIT๙"/>
        </w:rPr>
        <w:br/>
      </w:r>
      <w:r w:rsidR="00CC571A">
        <w:rPr>
          <w:rFonts w:ascii="TH SarabunIT๙" w:hAnsi="TH SarabunIT๙" w:cs="TH SarabunIT๙"/>
        </w:rPr>
        <w:br/>
      </w:r>
      <w:r w:rsidR="00CC571A">
        <w:rPr>
          <w:rFonts w:ascii="TH SarabunIT๙" w:hAnsi="TH SarabunIT๙" w:cs="TH SarabunIT๙"/>
        </w:rPr>
        <w:br/>
      </w:r>
    </w:p>
    <w:p w14:paraId="70E4078E" w14:textId="0322500E" w:rsidR="00E03B40" w:rsidRDefault="007704CF" w:rsidP="006047BD">
      <w:pPr>
        <w:tabs>
          <w:tab w:val="left" w:pos="1276"/>
          <w:tab w:val="left" w:pos="1418"/>
          <w:tab w:val="left" w:pos="4536"/>
          <w:tab w:val="left" w:pos="6096"/>
          <w:tab w:val="right" w:pos="9072"/>
        </w:tabs>
        <w:ind w:firstLine="1418"/>
        <w:jc w:val="center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07C774E" wp14:editId="1E46C0EB">
                <wp:simplePos x="0" y="0"/>
                <wp:positionH relativeFrom="margin">
                  <wp:posOffset>4104826</wp:posOffset>
                </wp:positionH>
                <wp:positionV relativeFrom="paragraph">
                  <wp:posOffset>431582</wp:posOffset>
                </wp:positionV>
                <wp:extent cx="1677035" cy="14192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035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BE76E8" w14:textId="77777777" w:rsidR="00BB6382" w:rsidRDefault="0062549C" w:rsidP="00E000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BB638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สิ่งที่ส่งมาด้</w:t>
                            </w:r>
                            <w:r w:rsidR="00BB6382" w:rsidRPr="00BB638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ว</w:t>
                            </w:r>
                            <w:r w:rsidRPr="00BB638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ย</w:t>
                            </w:r>
                          </w:p>
                          <w:p w14:paraId="3D886CFA" w14:textId="2C66B1C4" w:rsidR="0062549C" w:rsidRPr="00BB6382" w:rsidRDefault="00BB6382" w:rsidP="00E0001F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BB6382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BB6382">
                              <w:rPr>
                                <w:rFonts w:ascii="TH SarabunPSK" w:hAnsi="TH SarabunPSK" w:cs="TH SarabunPSK"/>
                                <w:noProof/>
                              </w:rPr>
                              <w:drawing>
                                <wp:inline distT="0" distB="0" distL="0" distR="0" wp14:anchorId="65A5A4BC" wp14:editId="1479F7A8">
                                  <wp:extent cx="819260" cy="819260"/>
                                  <wp:effectExtent l="0" t="0" r="0" b="0"/>
                                  <wp:docPr id="512458646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1724" cy="8217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DC006C" w14:textId="05143D4D" w:rsidR="00BB6382" w:rsidRPr="00BB6382" w:rsidRDefault="00BB6382" w:rsidP="00E0001F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BB6382">
                              <w:rPr>
                                <w:rFonts w:ascii="TH SarabunPSK" w:hAnsi="TH SarabunPSK" w:cs="TH SarabunPSK"/>
                              </w:rPr>
                              <w:t>shorturl.at/</w:t>
                            </w:r>
                            <w:proofErr w:type="spellStart"/>
                            <w:r w:rsidRPr="00BB6382">
                              <w:rPr>
                                <w:rFonts w:ascii="TH SarabunPSK" w:hAnsi="TH SarabunPSK" w:cs="TH SarabunPSK"/>
                              </w:rPr>
                              <w:t>WnRzH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C774E" id="Text Box 1" o:spid="_x0000_s1028" type="#_x0000_t202" style="position:absolute;left:0;text-align:left;margin-left:323.2pt;margin-top:34pt;width:132.05pt;height:111.75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" fillcolor="white [3201]" stroked="f" strokeweight=".5pt">
                <v:textbox>
                  <w:txbxContent>
                    <w:p w14:paraId="7ABE76E8" w14:textId="77777777" w:rsidR="00BB6382" w:rsidRDefault="0062549C" w:rsidP="00E0001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BB6382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สิ่งที่ส่งมาด้</w:t>
                      </w:r>
                      <w:r w:rsidR="00BB6382" w:rsidRPr="00BB6382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ว</w:t>
                      </w:r>
                      <w:r w:rsidRPr="00BB6382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ย</w:t>
                      </w:r>
                    </w:p>
                    <w:p w14:paraId="3D886CFA" w14:textId="2C66B1C4" w:rsidR="0062549C" w:rsidRPr="00BB6382" w:rsidRDefault="00BB6382" w:rsidP="00E0001F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BB6382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BB6382">
                        <w:rPr>
                          <w:rFonts w:ascii="TH SarabunPSK" w:hAnsi="TH SarabunPSK" w:cs="TH SarabunPSK"/>
                          <w:noProof/>
                        </w:rPr>
                        <w:drawing>
                          <wp:inline distT="0" distB="0" distL="0" distR="0" wp14:anchorId="65A5A4BC" wp14:editId="1479F7A8">
                            <wp:extent cx="819260" cy="819260"/>
                            <wp:effectExtent l="0" t="0" r="0" b="0"/>
                            <wp:docPr id="512458646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1724" cy="8217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DC006C" w14:textId="05143D4D" w:rsidR="00BB6382" w:rsidRPr="00BB6382" w:rsidRDefault="00BB6382" w:rsidP="00E0001F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BB6382">
                        <w:rPr>
                          <w:rFonts w:ascii="TH SarabunPSK" w:hAnsi="TH SarabunPSK" w:cs="TH SarabunPSK"/>
                        </w:rPr>
                        <w:t>shorturl.at/</w:t>
                      </w:r>
                      <w:proofErr w:type="spellStart"/>
                      <w:r w:rsidRPr="00BB6382">
                        <w:rPr>
                          <w:rFonts w:ascii="TH SarabunPSK" w:hAnsi="TH SarabunPSK" w:cs="TH SarabunPSK"/>
                        </w:rPr>
                        <w:t>WnRzH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C571A">
        <w:rPr>
          <w:rFonts w:ascii="TH SarabunIT๙" w:hAnsi="TH SarabunIT๙" w:cs="TH SarabunIT๙"/>
        </w:rPr>
        <w:br/>
      </w:r>
      <w:r w:rsidR="004E0222" w:rsidRPr="001B4BD2">
        <w:rPr>
          <w:rFonts w:ascii="TH SarabunIT๙" w:hAnsi="TH SarabunIT๙" w:cs="TH SarabunIT๙" w:hint="cs"/>
          <w:color w:val="FFFFFF" w:themeColor="background1"/>
          <w:cs/>
        </w:rPr>
        <w:t xml:space="preserve">                     </w:t>
      </w:r>
      <w:r w:rsidR="00D84056">
        <w:rPr>
          <w:rFonts w:ascii="TH SarabunIT๙" w:hAnsi="TH SarabunIT๙" w:cs="TH SarabunIT๙" w:hint="cs"/>
          <w:cs/>
        </w:rPr>
        <w:t xml:space="preserve">  </w:t>
      </w:r>
      <w:r w:rsidR="000A630E">
        <w:rPr>
          <w:rFonts w:ascii="TH SarabunIT๙" w:hAnsi="TH SarabunIT๙" w:cs="TH SarabunIT๙" w:hint="cs"/>
          <w:cs/>
        </w:rPr>
        <w:t>อธ</w:t>
      </w:r>
      <w:r w:rsidR="00404E55">
        <w:rPr>
          <w:rFonts w:ascii="TH SarabunIT๙" w:hAnsi="TH SarabunIT๙" w:cs="TH SarabunIT๙" w:hint="cs"/>
          <w:cs/>
        </w:rPr>
        <w:t>ิบดีกรมส่งเสริมการปกครองท้องถิ่น</w:t>
      </w:r>
    </w:p>
    <w:p w14:paraId="172B1729" w14:textId="135C3BC3" w:rsidR="007704CF" w:rsidRDefault="006047BD" w:rsidP="00BB6382">
      <w:pPr>
        <w:tabs>
          <w:tab w:val="left" w:pos="1418"/>
          <w:tab w:val="right" w:pos="9072"/>
        </w:tabs>
        <w:spacing w:line="223" w:lineRule="auto"/>
        <w:rPr>
          <w:rFonts w:ascii="TH SarabunIT๙" w:hAnsi="TH SarabunIT๙" w:cs="TH SarabunIT๙"/>
        </w:rPr>
      </w:pPr>
      <w:r>
        <w:rPr>
          <w:rFonts w:ascii="Angsana New" w:hAnsi="Angsana New" w:cs="Angsana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BD80ED" wp14:editId="4E585477">
                <wp:simplePos x="0" y="0"/>
                <wp:positionH relativeFrom="margin">
                  <wp:posOffset>4293364</wp:posOffset>
                </wp:positionH>
                <wp:positionV relativeFrom="paragraph">
                  <wp:posOffset>13970</wp:posOffset>
                </wp:positionV>
                <wp:extent cx="1602740" cy="1299646"/>
                <wp:effectExtent l="0" t="0" r="0" b="0"/>
                <wp:wrapNone/>
                <wp:docPr id="52588805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740" cy="12996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107D6F8" w14:textId="77777777" w:rsidR="00447E1C" w:rsidRPr="006047BD" w:rsidRDefault="00447E1C" w:rsidP="006047BD">
                            <w:pPr>
                              <w:tabs>
                                <w:tab w:val="left" w:pos="2228"/>
                              </w:tabs>
                              <w:spacing w:before="24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bookmarkStart w:id="5" w:name="_GoBack"/>
                            <w:r w:rsidRPr="006047B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รอง </w:t>
                            </w:r>
                            <w:proofErr w:type="spellStart"/>
                            <w:r w:rsidRPr="006047B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อสถ</w:t>
                            </w:r>
                            <w:proofErr w:type="spellEnd"/>
                            <w:r w:rsidRPr="006047B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..............................</w:t>
                            </w:r>
                          </w:p>
                          <w:p w14:paraId="44CEBDE3" w14:textId="77777777" w:rsidR="00447E1C" w:rsidRPr="006047BD" w:rsidRDefault="00447E1C" w:rsidP="006047BD">
                            <w:pPr>
                              <w:tabs>
                                <w:tab w:val="left" w:pos="2228"/>
                              </w:tabs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6047B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ผอ.กศ. ............................</w:t>
                            </w:r>
                            <w:r w:rsidRPr="006047B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...</w:t>
                            </w:r>
                          </w:p>
                          <w:p w14:paraId="4A57867B" w14:textId="77777777" w:rsidR="00447E1C" w:rsidRPr="006047BD" w:rsidRDefault="00447E1C" w:rsidP="006047BD">
                            <w:pPr>
                              <w:tabs>
                                <w:tab w:val="left" w:pos="2228"/>
                              </w:tabs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6047B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ผอ.กง.สศ. ..........................</w:t>
                            </w:r>
                          </w:p>
                          <w:p w14:paraId="1ACEEE6F" w14:textId="77777777" w:rsidR="00447E1C" w:rsidRPr="006047BD" w:rsidRDefault="00447E1C" w:rsidP="006047BD">
                            <w:pPr>
                              <w:tabs>
                                <w:tab w:val="left" w:pos="2228"/>
                              </w:tabs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6047B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หน.ฝ. .................................</w:t>
                            </w:r>
                          </w:p>
                          <w:p w14:paraId="0F9DD252" w14:textId="77777777" w:rsidR="00447E1C" w:rsidRPr="007704CF" w:rsidRDefault="00447E1C" w:rsidP="006047BD">
                            <w:pPr>
                              <w:tabs>
                                <w:tab w:val="left" w:pos="2228"/>
                              </w:tabs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6047B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จนท. ..................................</w:t>
                            </w:r>
                            <w:bookmarkEnd w:id="5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D80ED" id="Text Box 6" o:spid="_x0000_s1029" type="#_x0000_t202" style="position:absolute;margin-left:338.05pt;margin-top:1.1pt;width:126.2pt;height:102.3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" fillcolor="white [3212]" stroked="f">
                <v:textbox>
                  <w:txbxContent>
                    <w:p w14:paraId="2107D6F8" w14:textId="77777777" w:rsidR="00447E1C" w:rsidRPr="006047BD" w:rsidRDefault="00447E1C" w:rsidP="006047BD">
                      <w:pPr>
                        <w:tabs>
                          <w:tab w:val="left" w:pos="2228"/>
                        </w:tabs>
                        <w:spacing w:before="24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bookmarkStart w:id="6" w:name="_GoBack"/>
                      <w:r w:rsidRPr="006047B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รอง </w:t>
                      </w:r>
                      <w:proofErr w:type="spellStart"/>
                      <w:r w:rsidRPr="006047B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อสถ</w:t>
                      </w:r>
                      <w:proofErr w:type="spellEnd"/>
                      <w:r w:rsidRPr="006047B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..............................</w:t>
                      </w:r>
                    </w:p>
                    <w:p w14:paraId="44CEBDE3" w14:textId="77777777" w:rsidR="00447E1C" w:rsidRPr="006047BD" w:rsidRDefault="00447E1C" w:rsidP="006047BD">
                      <w:pPr>
                        <w:tabs>
                          <w:tab w:val="left" w:pos="2228"/>
                        </w:tabs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6047B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ผอ.กศ. ............................</w:t>
                      </w:r>
                      <w:r w:rsidRPr="006047BD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...</w:t>
                      </w:r>
                    </w:p>
                    <w:p w14:paraId="4A57867B" w14:textId="77777777" w:rsidR="00447E1C" w:rsidRPr="006047BD" w:rsidRDefault="00447E1C" w:rsidP="006047BD">
                      <w:pPr>
                        <w:tabs>
                          <w:tab w:val="left" w:pos="2228"/>
                        </w:tabs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6047B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ผอ.กง.สศ. ..........................</w:t>
                      </w:r>
                    </w:p>
                    <w:p w14:paraId="1ACEEE6F" w14:textId="77777777" w:rsidR="00447E1C" w:rsidRPr="006047BD" w:rsidRDefault="00447E1C" w:rsidP="006047BD">
                      <w:pPr>
                        <w:tabs>
                          <w:tab w:val="left" w:pos="2228"/>
                        </w:tabs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6047B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หน.ฝ. .................................</w:t>
                      </w:r>
                    </w:p>
                    <w:p w14:paraId="0F9DD252" w14:textId="77777777" w:rsidR="00447E1C" w:rsidRPr="007704CF" w:rsidRDefault="00447E1C" w:rsidP="006047BD">
                      <w:pPr>
                        <w:tabs>
                          <w:tab w:val="left" w:pos="2228"/>
                        </w:tabs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6047B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จนท. ..................................</w:t>
                      </w:r>
                      <w:bookmarkEnd w:id="6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D56B86" w14:textId="6A5698A6" w:rsidR="00AF6F0C" w:rsidRPr="003A17CA" w:rsidRDefault="00AF6F0C" w:rsidP="00BB6382">
      <w:pPr>
        <w:tabs>
          <w:tab w:val="left" w:pos="1418"/>
          <w:tab w:val="right" w:pos="9072"/>
        </w:tabs>
        <w:spacing w:line="223" w:lineRule="auto"/>
        <w:rPr>
          <w:rFonts w:ascii="TH SarabunIT๙" w:hAnsi="TH SarabunIT๙" w:cs="TH SarabunIT๙"/>
        </w:rPr>
      </w:pPr>
      <w:r w:rsidRPr="003A17CA">
        <w:rPr>
          <w:rFonts w:ascii="TH SarabunIT๙" w:hAnsi="TH SarabunIT๙" w:cs="TH SarabunIT๙"/>
          <w:cs/>
        </w:rPr>
        <w:t>กองส่งเสริมและพัฒนาการจัดการศึกษาท้องถิ่น</w:t>
      </w:r>
    </w:p>
    <w:p w14:paraId="0C8AE7E6" w14:textId="54144FB0" w:rsidR="00AF6F0C" w:rsidRPr="003A17CA" w:rsidRDefault="00AF6F0C" w:rsidP="00BB6382">
      <w:pPr>
        <w:tabs>
          <w:tab w:val="left" w:pos="1418"/>
          <w:tab w:val="right" w:pos="9072"/>
        </w:tabs>
        <w:spacing w:line="223" w:lineRule="auto"/>
        <w:rPr>
          <w:rFonts w:ascii="TH SarabunIT๙" w:hAnsi="TH SarabunIT๙" w:cs="TH SarabunIT๙"/>
        </w:rPr>
      </w:pPr>
      <w:r w:rsidRPr="003A17CA">
        <w:rPr>
          <w:rFonts w:ascii="TH SarabunIT๙" w:hAnsi="TH SarabunIT๙" w:cs="TH SarabunIT๙"/>
          <w:cs/>
        </w:rPr>
        <w:t>กลุ่มงานส่งเสริมการจัดการศึกษาท้องถิ่น</w:t>
      </w:r>
      <w:r w:rsidR="00447E1C" w:rsidRPr="00447E1C">
        <w:rPr>
          <w:rFonts w:ascii="Angsana New" w:hAnsi="Angsana New" w:cs="Angsana New"/>
          <w:sz w:val="28"/>
          <w:szCs w:val="28"/>
        </w:rPr>
        <w:t xml:space="preserve"> </w:t>
      </w:r>
    </w:p>
    <w:p w14:paraId="47EF0B8A" w14:textId="5F6AB507" w:rsidR="00AF6F0C" w:rsidRPr="003A17CA" w:rsidRDefault="00AF6F0C" w:rsidP="00BB6382">
      <w:pPr>
        <w:tabs>
          <w:tab w:val="left" w:pos="1418"/>
          <w:tab w:val="right" w:pos="9072"/>
        </w:tabs>
        <w:spacing w:line="223" w:lineRule="auto"/>
        <w:rPr>
          <w:rFonts w:ascii="TH SarabunIT๙" w:hAnsi="TH SarabunIT๙" w:cs="TH SarabunIT๙"/>
        </w:rPr>
      </w:pPr>
      <w:r w:rsidRPr="003A17CA">
        <w:rPr>
          <w:rFonts w:ascii="TH SarabunIT๙" w:hAnsi="TH SarabunIT๙" w:cs="TH SarabunIT๙"/>
          <w:cs/>
        </w:rPr>
        <w:t>โทร. ๐-๒241-9000 ต่อ 5313</w:t>
      </w:r>
    </w:p>
    <w:p w14:paraId="389A94AF" w14:textId="669BBF48" w:rsidR="00AF6F0C" w:rsidRPr="003A17CA" w:rsidRDefault="00AF6F0C" w:rsidP="00BB6382">
      <w:pPr>
        <w:tabs>
          <w:tab w:val="left" w:pos="1418"/>
          <w:tab w:val="right" w:pos="9072"/>
        </w:tabs>
        <w:spacing w:line="223" w:lineRule="auto"/>
        <w:rPr>
          <w:rFonts w:ascii="TH SarabunIT๙" w:hAnsi="TH SarabunIT๙" w:cs="TH SarabunIT๙"/>
        </w:rPr>
      </w:pPr>
      <w:r w:rsidRPr="003A17CA">
        <w:rPr>
          <w:rFonts w:ascii="TH SarabunIT๙" w:hAnsi="TH SarabunIT๙" w:cs="TH SarabunIT๙"/>
          <w:cs/>
        </w:rPr>
        <w:t xml:space="preserve">ไปรษณีย์อิเล็กทรอนิกส์ </w:t>
      </w:r>
      <w:hyperlink r:id="rId10" w:history="1">
        <w:r w:rsidRPr="003A17CA">
          <w:rPr>
            <w:rStyle w:val="a4"/>
            <w:rFonts w:ascii="TH SarabunIT๙" w:hAnsi="TH SarabunIT๙" w:cs="TH SarabunIT๙"/>
            <w:color w:val="auto"/>
            <w:u w:val="none"/>
          </w:rPr>
          <w:t>saraban@dla.go.th</w:t>
        </w:r>
      </w:hyperlink>
      <w:r w:rsidRPr="003A17CA">
        <w:rPr>
          <w:rFonts w:ascii="TH SarabunIT๙" w:hAnsi="TH SarabunIT๙" w:cs="TH SarabunIT๙"/>
          <w:cs/>
        </w:rPr>
        <w:t xml:space="preserve"> </w:t>
      </w:r>
    </w:p>
    <w:p w14:paraId="14F14423" w14:textId="19DA5252" w:rsidR="009D59A2" w:rsidRPr="00801963" w:rsidRDefault="00AF6F0C" w:rsidP="000A2D18">
      <w:pPr>
        <w:tabs>
          <w:tab w:val="left" w:pos="1418"/>
          <w:tab w:val="right" w:pos="9072"/>
        </w:tabs>
        <w:spacing w:line="223" w:lineRule="auto"/>
        <w:rPr>
          <w:rFonts w:ascii="TH SarabunPSK" w:hAnsi="TH SarabunPSK" w:cs="TH SarabunPSK"/>
          <w:sz w:val="56"/>
          <w:szCs w:val="56"/>
        </w:rPr>
      </w:pPr>
      <w:r w:rsidRPr="003A17CA">
        <w:rPr>
          <w:rFonts w:ascii="TH SarabunIT๙" w:hAnsi="TH SarabunIT๙" w:cs="TH SarabunIT๙"/>
          <w:cs/>
        </w:rPr>
        <w:t>ผู้ประสานงาน นางสาว</w:t>
      </w:r>
      <w:proofErr w:type="spellStart"/>
      <w:r w:rsidRPr="003A17CA">
        <w:rPr>
          <w:rFonts w:ascii="TH SarabunIT๙" w:hAnsi="TH SarabunIT๙" w:cs="TH SarabunIT๙"/>
          <w:cs/>
        </w:rPr>
        <w:t>กัลย์</w:t>
      </w:r>
      <w:proofErr w:type="spellEnd"/>
      <w:r w:rsidRPr="003A17CA">
        <w:rPr>
          <w:rFonts w:ascii="TH SarabunIT๙" w:hAnsi="TH SarabunIT๙" w:cs="TH SarabunIT๙"/>
          <w:cs/>
        </w:rPr>
        <w:t xml:space="preserve">สุดา  มาเยอะ โทร. </w:t>
      </w:r>
      <w:r w:rsidRPr="003A17CA">
        <w:rPr>
          <w:rFonts w:ascii="TH SarabunIT๙" w:hAnsi="TH SarabunIT๙" w:cs="TH SarabunIT๙"/>
        </w:rPr>
        <w:t>0</w:t>
      </w:r>
      <w:r w:rsidRPr="003A17CA">
        <w:rPr>
          <w:rFonts w:ascii="TH SarabunIT๙" w:hAnsi="TH SarabunIT๙" w:cs="TH SarabunIT๙"/>
          <w:cs/>
        </w:rPr>
        <w:t>84</w:t>
      </w:r>
      <w:r w:rsidR="00BB6382">
        <w:rPr>
          <w:rFonts w:ascii="TH SarabunIT๙" w:hAnsi="TH SarabunIT๙" w:cs="TH SarabunIT๙" w:hint="cs"/>
          <w:cs/>
        </w:rPr>
        <w:t xml:space="preserve"> </w:t>
      </w:r>
      <w:r w:rsidRPr="003A17CA">
        <w:rPr>
          <w:rFonts w:ascii="TH SarabunIT๙" w:hAnsi="TH SarabunIT๙" w:cs="TH SarabunIT๙"/>
          <w:cs/>
        </w:rPr>
        <w:t>611 9039</w:t>
      </w:r>
      <w:r w:rsidRPr="00AF6F0C">
        <w:t xml:space="preserve"> </w:t>
      </w:r>
      <w:r w:rsidR="005E6259">
        <w:rPr>
          <w:rFonts w:hint="cs"/>
          <w:cs/>
        </w:rPr>
        <w:t xml:space="preserve"> </w:t>
      </w:r>
      <w:r w:rsidR="00EA278F">
        <w:rPr>
          <w:rFonts w:hint="cs"/>
          <w:cs/>
        </w:rPr>
        <w:t xml:space="preserve"> </w:t>
      </w:r>
      <w:r w:rsidR="00D43414">
        <w:rPr>
          <w:rFonts w:hint="cs"/>
          <w:cs/>
        </w:rPr>
        <w:t xml:space="preserve">  </w:t>
      </w:r>
    </w:p>
    <w:sectPr w:rsidR="009D59A2" w:rsidRPr="00801963" w:rsidSect="00285A2A">
      <w:headerReference w:type="even" r:id="rId11"/>
      <w:pgSz w:w="11907" w:h="16834" w:code="9"/>
      <w:pgMar w:top="1021" w:right="1049" w:bottom="227" w:left="1758" w:header="851" w:footer="624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F3D66" w14:textId="77777777" w:rsidR="0062549C" w:rsidRDefault="0062549C">
      <w:r>
        <w:separator/>
      </w:r>
    </w:p>
  </w:endnote>
  <w:endnote w:type="continuationSeparator" w:id="0">
    <w:p w14:paraId="386E94BB" w14:textId="77777777" w:rsidR="0062549C" w:rsidRDefault="00625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5C8F0" w14:textId="77777777" w:rsidR="0062549C" w:rsidRDefault="0062549C">
      <w:r>
        <w:separator/>
      </w:r>
    </w:p>
  </w:footnote>
  <w:footnote w:type="continuationSeparator" w:id="0">
    <w:p w14:paraId="4323781D" w14:textId="77777777" w:rsidR="0062549C" w:rsidRDefault="00625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9760" w14:textId="77777777" w:rsidR="0062549C" w:rsidRDefault="0062549C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14:paraId="4AF9FFE3" w14:textId="77777777" w:rsidR="0062549C" w:rsidRDefault="0062549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8005E6"/>
    <w:multiLevelType w:val="hybridMultilevel"/>
    <w:tmpl w:val="902C8D30"/>
    <w:lvl w:ilvl="0" w:tplc="509C066A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3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6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 w15:restartNumberingAfterBreak="0">
    <w:nsid w:val="53BD3135"/>
    <w:multiLevelType w:val="hybridMultilevel"/>
    <w:tmpl w:val="555AF2FC"/>
    <w:lvl w:ilvl="0" w:tplc="FAA05E62">
      <w:start w:val="1"/>
      <w:numFmt w:val="thaiNumbers"/>
      <w:lvlText w:val="%1."/>
      <w:lvlJc w:val="left"/>
      <w:pPr>
        <w:ind w:left="1785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hideSpellingErrors/>
  <w:hideGrammaticalError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9BA"/>
    <w:rsid w:val="0000215A"/>
    <w:rsid w:val="00004D71"/>
    <w:rsid w:val="00005B68"/>
    <w:rsid w:val="00015663"/>
    <w:rsid w:val="00015C8C"/>
    <w:rsid w:val="000200EC"/>
    <w:rsid w:val="000218D2"/>
    <w:rsid w:val="00022A04"/>
    <w:rsid w:val="00025716"/>
    <w:rsid w:val="00025F8F"/>
    <w:rsid w:val="000312C5"/>
    <w:rsid w:val="00032B40"/>
    <w:rsid w:val="00035B19"/>
    <w:rsid w:val="000438E5"/>
    <w:rsid w:val="000447E9"/>
    <w:rsid w:val="000448AE"/>
    <w:rsid w:val="0004518F"/>
    <w:rsid w:val="00046B64"/>
    <w:rsid w:val="00047A76"/>
    <w:rsid w:val="00050E20"/>
    <w:rsid w:val="000545E8"/>
    <w:rsid w:val="00055294"/>
    <w:rsid w:val="000576C6"/>
    <w:rsid w:val="00060C9F"/>
    <w:rsid w:val="000630DE"/>
    <w:rsid w:val="00064F2D"/>
    <w:rsid w:val="000658E7"/>
    <w:rsid w:val="000752DB"/>
    <w:rsid w:val="0007630F"/>
    <w:rsid w:val="00077F7A"/>
    <w:rsid w:val="00080DDE"/>
    <w:rsid w:val="0008486A"/>
    <w:rsid w:val="0008785D"/>
    <w:rsid w:val="00096332"/>
    <w:rsid w:val="000A104D"/>
    <w:rsid w:val="000A1BB1"/>
    <w:rsid w:val="000A2D18"/>
    <w:rsid w:val="000A2FCE"/>
    <w:rsid w:val="000A59CE"/>
    <w:rsid w:val="000A630E"/>
    <w:rsid w:val="000A7AF6"/>
    <w:rsid w:val="000C1A5C"/>
    <w:rsid w:val="000C1F88"/>
    <w:rsid w:val="000C38AE"/>
    <w:rsid w:val="000C51B8"/>
    <w:rsid w:val="000C66A2"/>
    <w:rsid w:val="000D155A"/>
    <w:rsid w:val="000D205A"/>
    <w:rsid w:val="000D49F2"/>
    <w:rsid w:val="000D544B"/>
    <w:rsid w:val="000E02B8"/>
    <w:rsid w:val="000E0A20"/>
    <w:rsid w:val="000E692A"/>
    <w:rsid w:val="000F0ED1"/>
    <w:rsid w:val="000F1AC0"/>
    <w:rsid w:val="000F2E59"/>
    <w:rsid w:val="000F6E51"/>
    <w:rsid w:val="001006BA"/>
    <w:rsid w:val="00102553"/>
    <w:rsid w:val="00103FFA"/>
    <w:rsid w:val="00107639"/>
    <w:rsid w:val="00107F57"/>
    <w:rsid w:val="00115FA7"/>
    <w:rsid w:val="00116358"/>
    <w:rsid w:val="0012038E"/>
    <w:rsid w:val="001213AB"/>
    <w:rsid w:val="001253D5"/>
    <w:rsid w:val="0012651B"/>
    <w:rsid w:val="001321FE"/>
    <w:rsid w:val="00133FCF"/>
    <w:rsid w:val="00137130"/>
    <w:rsid w:val="00137773"/>
    <w:rsid w:val="00137BB5"/>
    <w:rsid w:val="00137EF4"/>
    <w:rsid w:val="001461AA"/>
    <w:rsid w:val="0014724A"/>
    <w:rsid w:val="001507C4"/>
    <w:rsid w:val="001511BB"/>
    <w:rsid w:val="00152339"/>
    <w:rsid w:val="0015345C"/>
    <w:rsid w:val="00153DB2"/>
    <w:rsid w:val="00153DED"/>
    <w:rsid w:val="00156462"/>
    <w:rsid w:val="00156740"/>
    <w:rsid w:val="0016181F"/>
    <w:rsid w:val="001624F2"/>
    <w:rsid w:val="00164874"/>
    <w:rsid w:val="00165FF4"/>
    <w:rsid w:val="0017018A"/>
    <w:rsid w:val="00170953"/>
    <w:rsid w:val="00171B18"/>
    <w:rsid w:val="00171BD3"/>
    <w:rsid w:val="00172158"/>
    <w:rsid w:val="00174AF9"/>
    <w:rsid w:val="00175782"/>
    <w:rsid w:val="001757C0"/>
    <w:rsid w:val="0017612A"/>
    <w:rsid w:val="00177D1F"/>
    <w:rsid w:val="0018338F"/>
    <w:rsid w:val="00185975"/>
    <w:rsid w:val="00197F23"/>
    <w:rsid w:val="001A3EE8"/>
    <w:rsid w:val="001A5805"/>
    <w:rsid w:val="001A5A52"/>
    <w:rsid w:val="001A66AF"/>
    <w:rsid w:val="001B2FBC"/>
    <w:rsid w:val="001B4059"/>
    <w:rsid w:val="001B45A4"/>
    <w:rsid w:val="001B4BD2"/>
    <w:rsid w:val="001B4F9B"/>
    <w:rsid w:val="001C37E6"/>
    <w:rsid w:val="001C4968"/>
    <w:rsid w:val="001C7DCA"/>
    <w:rsid w:val="001D2A65"/>
    <w:rsid w:val="001D323A"/>
    <w:rsid w:val="001D3965"/>
    <w:rsid w:val="001E0088"/>
    <w:rsid w:val="001E3B4B"/>
    <w:rsid w:val="001E4582"/>
    <w:rsid w:val="001E7AF0"/>
    <w:rsid w:val="001F4450"/>
    <w:rsid w:val="001F5B2A"/>
    <w:rsid w:val="001F6446"/>
    <w:rsid w:val="001F7248"/>
    <w:rsid w:val="00201490"/>
    <w:rsid w:val="002016A1"/>
    <w:rsid w:val="00201EBD"/>
    <w:rsid w:val="0020722B"/>
    <w:rsid w:val="002103BF"/>
    <w:rsid w:val="002105B4"/>
    <w:rsid w:val="00211821"/>
    <w:rsid w:val="00211925"/>
    <w:rsid w:val="002158C5"/>
    <w:rsid w:val="002256F9"/>
    <w:rsid w:val="00227C16"/>
    <w:rsid w:val="0023432B"/>
    <w:rsid w:val="0023472C"/>
    <w:rsid w:val="002357E1"/>
    <w:rsid w:val="00240198"/>
    <w:rsid w:val="0024127D"/>
    <w:rsid w:val="00242BCA"/>
    <w:rsid w:val="00243353"/>
    <w:rsid w:val="00254486"/>
    <w:rsid w:val="0025512D"/>
    <w:rsid w:val="002607A5"/>
    <w:rsid w:val="00262A2B"/>
    <w:rsid w:val="002641EF"/>
    <w:rsid w:val="00266A45"/>
    <w:rsid w:val="00267A56"/>
    <w:rsid w:val="0027212D"/>
    <w:rsid w:val="00273A79"/>
    <w:rsid w:val="00273F09"/>
    <w:rsid w:val="002759CE"/>
    <w:rsid w:val="002764CB"/>
    <w:rsid w:val="0028148F"/>
    <w:rsid w:val="002816CC"/>
    <w:rsid w:val="00281A59"/>
    <w:rsid w:val="00285A2A"/>
    <w:rsid w:val="00291F89"/>
    <w:rsid w:val="002943BD"/>
    <w:rsid w:val="00296C7E"/>
    <w:rsid w:val="0029701A"/>
    <w:rsid w:val="00297CF9"/>
    <w:rsid w:val="002A5F95"/>
    <w:rsid w:val="002A65F8"/>
    <w:rsid w:val="002B1D27"/>
    <w:rsid w:val="002B4167"/>
    <w:rsid w:val="002B4249"/>
    <w:rsid w:val="002C3551"/>
    <w:rsid w:val="002C6445"/>
    <w:rsid w:val="002D3601"/>
    <w:rsid w:val="002D4090"/>
    <w:rsid w:val="002D4D6B"/>
    <w:rsid w:val="002D5C38"/>
    <w:rsid w:val="002E1AC1"/>
    <w:rsid w:val="002E2275"/>
    <w:rsid w:val="002E3BA2"/>
    <w:rsid w:val="002E6527"/>
    <w:rsid w:val="002E6F9B"/>
    <w:rsid w:val="002E738C"/>
    <w:rsid w:val="002F1AD9"/>
    <w:rsid w:val="002F60A6"/>
    <w:rsid w:val="00301207"/>
    <w:rsid w:val="0030265E"/>
    <w:rsid w:val="00302769"/>
    <w:rsid w:val="00303F35"/>
    <w:rsid w:val="00306CF3"/>
    <w:rsid w:val="00323526"/>
    <w:rsid w:val="003243C5"/>
    <w:rsid w:val="00327CE4"/>
    <w:rsid w:val="0033179D"/>
    <w:rsid w:val="003329F4"/>
    <w:rsid w:val="00334B06"/>
    <w:rsid w:val="00334F09"/>
    <w:rsid w:val="00337D5A"/>
    <w:rsid w:val="003420C3"/>
    <w:rsid w:val="003423EB"/>
    <w:rsid w:val="0034389B"/>
    <w:rsid w:val="003477AB"/>
    <w:rsid w:val="00357AAB"/>
    <w:rsid w:val="0036034D"/>
    <w:rsid w:val="00360F40"/>
    <w:rsid w:val="0036572D"/>
    <w:rsid w:val="003657E0"/>
    <w:rsid w:val="00365B83"/>
    <w:rsid w:val="0036617C"/>
    <w:rsid w:val="003721A0"/>
    <w:rsid w:val="00377DC2"/>
    <w:rsid w:val="00382620"/>
    <w:rsid w:val="003852EB"/>
    <w:rsid w:val="00387D3B"/>
    <w:rsid w:val="003903B5"/>
    <w:rsid w:val="003967B2"/>
    <w:rsid w:val="00397C94"/>
    <w:rsid w:val="003A0099"/>
    <w:rsid w:val="003A099F"/>
    <w:rsid w:val="003A17CA"/>
    <w:rsid w:val="003A5FDF"/>
    <w:rsid w:val="003A6405"/>
    <w:rsid w:val="003A6DF1"/>
    <w:rsid w:val="003A71B6"/>
    <w:rsid w:val="003B3B66"/>
    <w:rsid w:val="003B47A6"/>
    <w:rsid w:val="003C5641"/>
    <w:rsid w:val="003C5C26"/>
    <w:rsid w:val="003D17A6"/>
    <w:rsid w:val="003D5375"/>
    <w:rsid w:val="003D5E2D"/>
    <w:rsid w:val="003D7579"/>
    <w:rsid w:val="003D7CD9"/>
    <w:rsid w:val="003E15E0"/>
    <w:rsid w:val="003E1B7A"/>
    <w:rsid w:val="003E457A"/>
    <w:rsid w:val="003E54CD"/>
    <w:rsid w:val="003F1CB3"/>
    <w:rsid w:val="00400A7C"/>
    <w:rsid w:val="00401BBA"/>
    <w:rsid w:val="0040429C"/>
    <w:rsid w:val="00404E55"/>
    <w:rsid w:val="00405140"/>
    <w:rsid w:val="00407541"/>
    <w:rsid w:val="00410E3A"/>
    <w:rsid w:val="00411A59"/>
    <w:rsid w:val="00412C18"/>
    <w:rsid w:val="004148E5"/>
    <w:rsid w:val="004151BA"/>
    <w:rsid w:val="00416FF7"/>
    <w:rsid w:val="00417276"/>
    <w:rsid w:val="0041777D"/>
    <w:rsid w:val="004215A8"/>
    <w:rsid w:val="00422C0A"/>
    <w:rsid w:val="00426C47"/>
    <w:rsid w:val="00426E4A"/>
    <w:rsid w:val="00436729"/>
    <w:rsid w:val="004439E2"/>
    <w:rsid w:val="00444E75"/>
    <w:rsid w:val="004451BA"/>
    <w:rsid w:val="00446018"/>
    <w:rsid w:val="00447E1C"/>
    <w:rsid w:val="0045032C"/>
    <w:rsid w:val="0045056A"/>
    <w:rsid w:val="00452A31"/>
    <w:rsid w:val="00455A64"/>
    <w:rsid w:val="004620BF"/>
    <w:rsid w:val="0046377B"/>
    <w:rsid w:val="00465CFD"/>
    <w:rsid w:val="0047270C"/>
    <w:rsid w:val="00472A6E"/>
    <w:rsid w:val="004774B8"/>
    <w:rsid w:val="00480025"/>
    <w:rsid w:val="00480F3C"/>
    <w:rsid w:val="00482626"/>
    <w:rsid w:val="0048300D"/>
    <w:rsid w:val="004842B6"/>
    <w:rsid w:val="0048504C"/>
    <w:rsid w:val="00486E75"/>
    <w:rsid w:val="00492CB7"/>
    <w:rsid w:val="00492EBF"/>
    <w:rsid w:val="004931CA"/>
    <w:rsid w:val="00494257"/>
    <w:rsid w:val="004A116E"/>
    <w:rsid w:val="004A22B9"/>
    <w:rsid w:val="004A23BF"/>
    <w:rsid w:val="004A3651"/>
    <w:rsid w:val="004A6D7F"/>
    <w:rsid w:val="004B7B45"/>
    <w:rsid w:val="004C122C"/>
    <w:rsid w:val="004C5A97"/>
    <w:rsid w:val="004C5E69"/>
    <w:rsid w:val="004C6911"/>
    <w:rsid w:val="004C6F26"/>
    <w:rsid w:val="004C6FDF"/>
    <w:rsid w:val="004C7E7E"/>
    <w:rsid w:val="004D0972"/>
    <w:rsid w:val="004D0A85"/>
    <w:rsid w:val="004D0DF5"/>
    <w:rsid w:val="004D3110"/>
    <w:rsid w:val="004D59D1"/>
    <w:rsid w:val="004D73C2"/>
    <w:rsid w:val="004E0222"/>
    <w:rsid w:val="004E0B4A"/>
    <w:rsid w:val="004E3B83"/>
    <w:rsid w:val="004E6F1C"/>
    <w:rsid w:val="004E7A1B"/>
    <w:rsid w:val="004F2D17"/>
    <w:rsid w:val="004F3AF0"/>
    <w:rsid w:val="004F45EF"/>
    <w:rsid w:val="004F57EB"/>
    <w:rsid w:val="00504748"/>
    <w:rsid w:val="00505EBB"/>
    <w:rsid w:val="00505F91"/>
    <w:rsid w:val="00507B5F"/>
    <w:rsid w:val="00511C11"/>
    <w:rsid w:val="0051505C"/>
    <w:rsid w:val="0052017F"/>
    <w:rsid w:val="0052149A"/>
    <w:rsid w:val="0052211D"/>
    <w:rsid w:val="0052467D"/>
    <w:rsid w:val="00526153"/>
    <w:rsid w:val="00534346"/>
    <w:rsid w:val="0053783E"/>
    <w:rsid w:val="0054091A"/>
    <w:rsid w:val="00542D43"/>
    <w:rsid w:val="00544964"/>
    <w:rsid w:val="00546073"/>
    <w:rsid w:val="00547925"/>
    <w:rsid w:val="00556095"/>
    <w:rsid w:val="005570A1"/>
    <w:rsid w:val="00563AE1"/>
    <w:rsid w:val="00565DC0"/>
    <w:rsid w:val="005674E3"/>
    <w:rsid w:val="00576BCC"/>
    <w:rsid w:val="005774A6"/>
    <w:rsid w:val="005844B0"/>
    <w:rsid w:val="00586315"/>
    <w:rsid w:val="00587558"/>
    <w:rsid w:val="00590972"/>
    <w:rsid w:val="00593160"/>
    <w:rsid w:val="00594A16"/>
    <w:rsid w:val="005A7EA3"/>
    <w:rsid w:val="005B0D05"/>
    <w:rsid w:val="005B11FE"/>
    <w:rsid w:val="005B577A"/>
    <w:rsid w:val="005B7B44"/>
    <w:rsid w:val="005C18E1"/>
    <w:rsid w:val="005C3B19"/>
    <w:rsid w:val="005C429B"/>
    <w:rsid w:val="005D05C4"/>
    <w:rsid w:val="005D2EBA"/>
    <w:rsid w:val="005D3E54"/>
    <w:rsid w:val="005D49DE"/>
    <w:rsid w:val="005D6A7E"/>
    <w:rsid w:val="005E1BFB"/>
    <w:rsid w:val="005E35CE"/>
    <w:rsid w:val="005E3955"/>
    <w:rsid w:val="005E6259"/>
    <w:rsid w:val="005F61D2"/>
    <w:rsid w:val="00602F43"/>
    <w:rsid w:val="006047BD"/>
    <w:rsid w:val="00604D54"/>
    <w:rsid w:val="0060790C"/>
    <w:rsid w:val="00610D33"/>
    <w:rsid w:val="00613904"/>
    <w:rsid w:val="00615561"/>
    <w:rsid w:val="00616050"/>
    <w:rsid w:val="00620B6C"/>
    <w:rsid w:val="00621A9B"/>
    <w:rsid w:val="00622DF2"/>
    <w:rsid w:val="0062357D"/>
    <w:rsid w:val="00624470"/>
    <w:rsid w:val="0062549C"/>
    <w:rsid w:val="00625931"/>
    <w:rsid w:val="00626279"/>
    <w:rsid w:val="00627294"/>
    <w:rsid w:val="00630647"/>
    <w:rsid w:val="00630FF5"/>
    <w:rsid w:val="00631AE8"/>
    <w:rsid w:val="00634331"/>
    <w:rsid w:val="00635EA2"/>
    <w:rsid w:val="00636BEB"/>
    <w:rsid w:val="0064085E"/>
    <w:rsid w:val="00643DC1"/>
    <w:rsid w:val="006507AF"/>
    <w:rsid w:val="006535C9"/>
    <w:rsid w:val="00654B6A"/>
    <w:rsid w:val="0065613F"/>
    <w:rsid w:val="00660D2E"/>
    <w:rsid w:val="0066138F"/>
    <w:rsid w:val="006619B1"/>
    <w:rsid w:val="006619DD"/>
    <w:rsid w:val="00663BD3"/>
    <w:rsid w:val="00672E30"/>
    <w:rsid w:val="00673E89"/>
    <w:rsid w:val="00674679"/>
    <w:rsid w:val="00682A97"/>
    <w:rsid w:val="006851D1"/>
    <w:rsid w:val="006861D0"/>
    <w:rsid w:val="00686BC7"/>
    <w:rsid w:val="0069204B"/>
    <w:rsid w:val="00692701"/>
    <w:rsid w:val="0069364B"/>
    <w:rsid w:val="00693EAD"/>
    <w:rsid w:val="00696BCD"/>
    <w:rsid w:val="006A08D3"/>
    <w:rsid w:val="006A2F6F"/>
    <w:rsid w:val="006A5686"/>
    <w:rsid w:val="006A66E0"/>
    <w:rsid w:val="006A75C4"/>
    <w:rsid w:val="006B0612"/>
    <w:rsid w:val="006B1077"/>
    <w:rsid w:val="006B1464"/>
    <w:rsid w:val="006B69BA"/>
    <w:rsid w:val="006C46A2"/>
    <w:rsid w:val="006C53DA"/>
    <w:rsid w:val="006C7CBF"/>
    <w:rsid w:val="006E742E"/>
    <w:rsid w:val="006F2470"/>
    <w:rsid w:val="006F3312"/>
    <w:rsid w:val="006F4001"/>
    <w:rsid w:val="006F4B4E"/>
    <w:rsid w:val="006F68A6"/>
    <w:rsid w:val="00701B31"/>
    <w:rsid w:val="007024B3"/>
    <w:rsid w:val="0070296C"/>
    <w:rsid w:val="00706B3A"/>
    <w:rsid w:val="0070785A"/>
    <w:rsid w:val="0071005C"/>
    <w:rsid w:val="007109EF"/>
    <w:rsid w:val="00711605"/>
    <w:rsid w:val="0071363E"/>
    <w:rsid w:val="00714F17"/>
    <w:rsid w:val="0071579B"/>
    <w:rsid w:val="00716918"/>
    <w:rsid w:val="00722790"/>
    <w:rsid w:val="0072645A"/>
    <w:rsid w:val="007270FC"/>
    <w:rsid w:val="00730098"/>
    <w:rsid w:val="007312AA"/>
    <w:rsid w:val="00742E5D"/>
    <w:rsid w:val="00752436"/>
    <w:rsid w:val="007547DC"/>
    <w:rsid w:val="00755F61"/>
    <w:rsid w:val="00756D10"/>
    <w:rsid w:val="00761581"/>
    <w:rsid w:val="0076332A"/>
    <w:rsid w:val="00763991"/>
    <w:rsid w:val="007660C5"/>
    <w:rsid w:val="007704CF"/>
    <w:rsid w:val="007712F1"/>
    <w:rsid w:val="007722ED"/>
    <w:rsid w:val="007725D0"/>
    <w:rsid w:val="00772D50"/>
    <w:rsid w:val="00777DFA"/>
    <w:rsid w:val="00781F6C"/>
    <w:rsid w:val="0078651E"/>
    <w:rsid w:val="00791017"/>
    <w:rsid w:val="0079158B"/>
    <w:rsid w:val="00793E01"/>
    <w:rsid w:val="00795555"/>
    <w:rsid w:val="00796833"/>
    <w:rsid w:val="007A044F"/>
    <w:rsid w:val="007A49AF"/>
    <w:rsid w:val="007A5C34"/>
    <w:rsid w:val="007A5E84"/>
    <w:rsid w:val="007A64FE"/>
    <w:rsid w:val="007B1A87"/>
    <w:rsid w:val="007B323E"/>
    <w:rsid w:val="007B4992"/>
    <w:rsid w:val="007B4F03"/>
    <w:rsid w:val="007C10BD"/>
    <w:rsid w:val="007C3BDA"/>
    <w:rsid w:val="007C40A1"/>
    <w:rsid w:val="007C5443"/>
    <w:rsid w:val="007C65AA"/>
    <w:rsid w:val="007D14BB"/>
    <w:rsid w:val="007E76E3"/>
    <w:rsid w:val="007F071B"/>
    <w:rsid w:val="007F188C"/>
    <w:rsid w:val="007F4F27"/>
    <w:rsid w:val="007F5B7B"/>
    <w:rsid w:val="008000B6"/>
    <w:rsid w:val="00801963"/>
    <w:rsid w:val="00803F95"/>
    <w:rsid w:val="00804C7E"/>
    <w:rsid w:val="00805589"/>
    <w:rsid w:val="00811682"/>
    <w:rsid w:val="008120A8"/>
    <w:rsid w:val="008133CF"/>
    <w:rsid w:val="00813C9B"/>
    <w:rsid w:val="00815B83"/>
    <w:rsid w:val="008218C0"/>
    <w:rsid w:val="00823593"/>
    <w:rsid w:val="008251B5"/>
    <w:rsid w:val="0082629E"/>
    <w:rsid w:val="008305DE"/>
    <w:rsid w:val="00832B6F"/>
    <w:rsid w:val="00842350"/>
    <w:rsid w:val="0084273C"/>
    <w:rsid w:val="00843890"/>
    <w:rsid w:val="008439D3"/>
    <w:rsid w:val="00843EA9"/>
    <w:rsid w:val="00845597"/>
    <w:rsid w:val="008455AC"/>
    <w:rsid w:val="00847253"/>
    <w:rsid w:val="00851FB5"/>
    <w:rsid w:val="00857D6F"/>
    <w:rsid w:val="00857DCB"/>
    <w:rsid w:val="008610BB"/>
    <w:rsid w:val="00861214"/>
    <w:rsid w:val="008615B1"/>
    <w:rsid w:val="00863B10"/>
    <w:rsid w:val="008645CF"/>
    <w:rsid w:val="00871512"/>
    <w:rsid w:val="00880A0C"/>
    <w:rsid w:val="00882508"/>
    <w:rsid w:val="00882602"/>
    <w:rsid w:val="008868CA"/>
    <w:rsid w:val="00890015"/>
    <w:rsid w:val="00891877"/>
    <w:rsid w:val="008A1A77"/>
    <w:rsid w:val="008A2815"/>
    <w:rsid w:val="008A2839"/>
    <w:rsid w:val="008A321C"/>
    <w:rsid w:val="008A605F"/>
    <w:rsid w:val="008B46E2"/>
    <w:rsid w:val="008B57E2"/>
    <w:rsid w:val="008B694B"/>
    <w:rsid w:val="008C28B9"/>
    <w:rsid w:val="008D0F0A"/>
    <w:rsid w:val="008D3CB6"/>
    <w:rsid w:val="008D4919"/>
    <w:rsid w:val="008D4AC2"/>
    <w:rsid w:val="008D5F29"/>
    <w:rsid w:val="008D6765"/>
    <w:rsid w:val="008D74DA"/>
    <w:rsid w:val="008D7569"/>
    <w:rsid w:val="008E0D55"/>
    <w:rsid w:val="008E3067"/>
    <w:rsid w:val="008E3F4E"/>
    <w:rsid w:val="008E4183"/>
    <w:rsid w:val="008E5089"/>
    <w:rsid w:val="008E56A6"/>
    <w:rsid w:val="008F3F1C"/>
    <w:rsid w:val="008F68AF"/>
    <w:rsid w:val="00901A34"/>
    <w:rsid w:val="00901FFB"/>
    <w:rsid w:val="00902593"/>
    <w:rsid w:val="00902B3E"/>
    <w:rsid w:val="00903792"/>
    <w:rsid w:val="0090602D"/>
    <w:rsid w:val="00907B87"/>
    <w:rsid w:val="00910026"/>
    <w:rsid w:val="00910EA2"/>
    <w:rsid w:val="00911BA5"/>
    <w:rsid w:val="00913706"/>
    <w:rsid w:val="00914D58"/>
    <w:rsid w:val="00915697"/>
    <w:rsid w:val="00923CFA"/>
    <w:rsid w:val="009250C0"/>
    <w:rsid w:val="0093008E"/>
    <w:rsid w:val="00930190"/>
    <w:rsid w:val="009340C6"/>
    <w:rsid w:val="0094143A"/>
    <w:rsid w:val="00942148"/>
    <w:rsid w:val="009436D9"/>
    <w:rsid w:val="00943D89"/>
    <w:rsid w:val="0094500F"/>
    <w:rsid w:val="0094669E"/>
    <w:rsid w:val="00951AFD"/>
    <w:rsid w:val="00951D47"/>
    <w:rsid w:val="00952181"/>
    <w:rsid w:val="0095466E"/>
    <w:rsid w:val="00956B5B"/>
    <w:rsid w:val="00961922"/>
    <w:rsid w:val="00965C74"/>
    <w:rsid w:val="00965F5D"/>
    <w:rsid w:val="00972BF5"/>
    <w:rsid w:val="00973E9C"/>
    <w:rsid w:val="0097416A"/>
    <w:rsid w:val="00976F42"/>
    <w:rsid w:val="00982A0A"/>
    <w:rsid w:val="009840D3"/>
    <w:rsid w:val="00984872"/>
    <w:rsid w:val="00984D41"/>
    <w:rsid w:val="00987284"/>
    <w:rsid w:val="00987415"/>
    <w:rsid w:val="00991D3E"/>
    <w:rsid w:val="009933FC"/>
    <w:rsid w:val="00993AD1"/>
    <w:rsid w:val="00994DE4"/>
    <w:rsid w:val="00995371"/>
    <w:rsid w:val="00995E35"/>
    <w:rsid w:val="009A0388"/>
    <w:rsid w:val="009A1C08"/>
    <w:rsid w:val="009A27CE"/>
    <w:rsid w:val="009A3198"/>
    <w:rsid w:val="009A3B2E"/>
    <w:rsid w:val="009A5B95"/>
    <w:rsid w:val="009A6EBD"/>
    <w:rsid w:val="009A7374"/>
    <w:rsid w:val="009B3659"/>
    <w:rsid w:val="009B458A"/>
    <w:rsid w:val="009B5B39"/>
    <w:rsid w:val="009B5BC4"/>
    <w:rsid w:val="009C0F0A"/>
    <w:rsid w:val="009C14FC"/>
    <w:rsid w:val="009C15A4"/>
    <w:rsid w:val="009C441B"/>
    <w:rsid w:val="009C47CB"/>
    <w:rsid w:val="009C5080"/>
    <w:rsid w:val="009C68A5"/>
    <w:rsid w:val="009C6C82"/>
    <w:rsid w:val="009D2772"/>
    <w:rsid w:val="009D4297"/>
    <w:rsid w:val="009D59A2"/>
    <w:rsid w:val="009D65B9"/>
    <w:rsid w:val="009E0257"/>
    <w:rsid w:val="009E1587"/>
    <w:rsid w:val="009E18C7"/>
    <w:rsid w:val="009E4E17"/>
    <w:rsid w:val="009E4EE1"/>
    <w:rsid w:val="009F0454"/>
    <w:rsid w:val="009F07DF"/>
    <w:rsid w:val="009F2A0C"/>
    <w:rsid w:val="00A041B2"/>
    <w:rsid w:val="00A07656"/>
    <w:rsid w:val="00A10C89"/>
    <w:rsid w:val="00A12C49"/>
    <w:rsid w:val="00A13CEF"/>
    <w:rsid w:val="00A13EE4"/>
    <w:rsid w:val="00A17247"/>
    <w:rsid w:val="00A23AC6"/>
    <w:rsid w:val="00A24D75"/>
    <w:rsid w:val="00A260C7"/>
    <w:rsid w:val="00A33246"/>
    <w:rsid w:val="00A33D3C"/>
    <w:rsid w:val="00A371FD"/>
    <w:rsid w:val="00A374B1"/>
    <w:rsid w:val="00A419F3"/>
    <w:rsid w:val="00A4367E"/>
    <w:rsid w:val="00A446D0"/>
    <w:rsid w:val="00A464F8"/>
    <w:rsid w:val="00A47718"/>
    <w:rsid w:val="00A50F93"/>
    <w:rsid w:val="00A52900"/>
    <w:rsid w:val="00A530F1"/>
    <w:rsid w:val="00A5343B"/>
    <w:rsid w:val="00A53487"/>
    <w:rsid w:val="00A546D6"/>
    <w:rsid w:val="00A54A24"/>
    <w:rsid w:val="00A561CC"/>
    <w:rsid w:val="00A60C74"/>
    <w:rsid w:val="00A618E7"/>
    <w:rsid w:val="00A64A65"/>
    <w:rsid w:val="00A65BA4"/>
    <w:rsid w:val="00A66BC5"/>
    <w:rsid w:val="00A72010"/>
    <w:rsid w:val="00A72504"/>
    <w:rsid w:val="00A7356B"/>
    <w:rsid w:val="00A75117"/>
    <w:rsid w:val="00A81E9A"/>
    <w:rsid w:val="00A8602A"/>
    <w:rsid w:val="00A90BAF"/>
    <w:rsid w:val="00A90CBC"/>
    <w:rsid w:val="00A914E3"/>
    <w:rsid w:val="00A91B7D"/>
    <w:rsid w:val="00A955C6"/>
    <w:rsid w:val="00A95D0C"/>
    <w:rsid w:val="00AA1F86"/>
    <w:rsid w:val="00AA2190"/>
    <w:rsid w:val="00AA25EE"/>
    <w:rsid w:val="00AA5138"/>
    <w:rsid w:val="00AA7E5D"/>
    <w:rsid w:val="00AB3048"/>
    <w:rsid w:val="00AB5526"/>
    <w:rsid w:val="00AB5E75"/>
    <w:rsid w:val="00AC0327"/>
    <w:rsid w:val="00AC205D"/>
    <w:rsid w:val="00AC6D99"/>
    <w:rsid w:val="00AC7A59"/>
    <w:rsid w:val="00AC7F76"/>
    <w:rsid w:val="00AD0177"/>
    <w:rsid w:val="00AD083B"/>
    <w:rsid w:val="00AD1F92"/>
    <w:rsid w:val="00AE1009"/>
    <w:rsid w:val="00AE2F35"/>
    <w:rsid w:val="00AF061E"/>
    <w:rsid w:val="00AF10B0"/>
    <w:rsid w:val="00AF6108"/>
    <w:rsid w:val="00AF6F0C"/>
    <w:rsid w:val="00AF75FF"/>
    <w:rsid w:val="00AF7B5D"/>
    <w:rsid w:val="00B120AF"/>
    <w:rsid w:val="00B14D4C"/>
    <w:rsid w:val="00B17F0A"/>
    <w:rsid w:val="00B20E87"/>
    <w:rsid w:val="00B215A8"/>
    <w:rsid w:val="00B260D3"/>
    <w:rsid w:val="00B303B5"/>
    <w:rsid w:val="00B329A6"/>
    <w:rsid w:val="00B33C63"/>
    <w:rsid w:val="00B35469"/>
    <w:rsid w:val="00B40514"/>
    <w:rsid w:val="00B40875"/>
    <w:rsid w:val="00B434F9"/>
    <w:rsid w:val="00B4364E"/>
    <w:rsid w:val="00B4742E"/>
    <w:rsid w:val="00B47597"/>
    <w:rsid w:val="00B5007A"/>
    <w:rsid w:val="00B52738"/>
    <w:rsid w:val="00B55228"/>
    <w:rsid w:val="00B563C4"/>
    <w:rsid w:val="00B571B1"/>
    <w:rsid w:val="00B57908"/>
    <w:rsid w:val="00B6159C"/>
    <w:rsid w:val="00B61D21"/>
    <w:rsid w:val="00B6376C"/>
    <w:rsid w:val="00B64150"/>
    <w:rsid w:val="00B649D3"/>
    <w:rsid w:val="00B66369"/>
    <w:rsid w:val="00B70694"/>
    <w:rsid w:val="00B73F85"/>
    <w:rsid w:val="00B807A3"/>
    <w:rsid w:val="00B81B98"/>
    <w:rsid w:val="00B83D63"/>
    <w:rsid w:val="00B8598D"/>
    <w:rsid w:val="00B86900"/>
    <w:rsid w:val="00B87014"/>
    <w:rsid w:val="00B943FF"/>
    <w:rsid w:val="00B96949"/>
    <w:rsid w:val="00B977FA"/>
    <w:rsid w:val="00BA161A"/>
    <w:rsid w:val="00BA355B"/>
    <w:rsid w:val="00BA597C"/>
    <w:rsid w:val="00BB0A15"/>
    <w:rsid w:val="00BB27C2"/>
    <w:rsid w:val="00BB3DB5"/>
    <w:rsid w:val="00BB6382"/>
    <w:rsid w:val="00BB775F"/>
    <w:rsid w:val="00BB7BBD"/>
    <w:rsid w:val="00BC2C6E"/>
    <w:rsid w:val="00BC5479"/>
    <w:rsid w:val="00BD0B85"/>
    <w:rsid w:val="00BD2647"/>
    <w:rsid w:val="00BD3DBE"/>
    <w:rsid w:val="00BD558E"/>
    <w:rsid w:val="00BD7C9B"/>
    <w:rsid w:val="00BE0810"/>
    <w:rsid w:val="00BE2D10"/>
    <w:rsid w:val="00BE6682"/>
    <w:rsid w:val="00BE78A3"/>
    <w:rsid w:val="00BF0ABC"/>
    <w:rsid w:val="00BF6415"/>
    <w:rsid w:val="00BF6FBA"/>
    <w:rsid w:val="00C00D81"/>
    <w:rsid w:val="00C0271C"/>
    <w:rsid w:val="00C04503"/>
    <w:rsid w:val="00C10A6A"/>
    <w:rsid w:val="00C12F68"/>
    <w:rsid w:val="00C135DC"/>
    <w:rsid w:val="00C1366A"/>
    <w:rsid w:val="00C13F64"/>
    <w:rsid w:val="00C155ED"/>
    <w:rsid w:val="00C1599C"/>
    <w:rsid w:val="00C221BB"/>
    <w:rsid w:val="00C22944"/>
    <w:rsid w:val="00C23B83"/>
    <w:rsid w:val="00C27389"/>
    <w:rsid w:val="00C33A81"/>
    <w:rsid w:val="00C34692"/>
    <w:rsid w:val="00C35347"/>
    <w:rsid w:val="00C35974"/>
    <w:rsid w:val="00C406B4"/>
    <w:rsid w:val="00C40FA3"/>
    <w:rsid w:val="00C416C2"/>
    <w:rsid w:val="00C42581"/>
    <w:rsid w:val="00C4351B"/>
    <w:rsid w:val="00C460CC"/>
    <w:rsid w:val="00C47195"/>
    <w:rsid w:val="00C52FD3"/>
    <w:rsid w:val="00C539DC"/>
    <w:rsid w:val="00C53F11"/>
    <w:rsid w:val="00C66AAB"/>
    <w:rsid w:val="00C66E2E"/>
    <w:rsid w:val="00C70A2B"/>
    <w:rsid w:val="00C75F82"/>
    <w:rsid w:val="00C77083"/>
    <w:rsid w:val="00C7759F"/>
    <w:rsid w:val="00C777D4"/>
    <w:rsid w:val="00C81447"/>
    <w:rsid w:val="00C85CF6"/>
    <w:rsid w:val="00C90F1B"/>
    <w:rsid w:val="00C92F26"/>
    <w:rsid w:val="00C94254"/>
    <w:rsid w:val="00C9637E"/>
    <w:rsid w:val="00C97E19"/>
    <w:rsid w:val="00C97E8D"/>
    <w:rsid w:val="00CA0DB3"/>
    <w:rsid w:val="00CA137A"/>
    <w:rsid w:val="00CA246A"/>
    <w:rsid w:val="00CA311F"/>
    <w:rsid w:val="00CA3731"/>
    <w:rsid w:val="00CA6E2A"/>
    <w:rsid w:val="00CA75BC"/>
    <w:rsid w:val="00CA7B67"/>
    <w:rsid w:val="00CB09B0"/>
    <w:rsid w:val="00CB5B98"/>
    <w:rsid w:val="00CC3348"/>
    <w:rsid w:val="00CC3A60"/>
    <w:rsid w:val="00CC571A"/>
    <w:rsid w:val="00CC5B8E"/>
    <w:rsid w:val="00CD05D2"/>
    <w:rsid w:val="00CD21A9"/>
    <w:rsid w:val="00CD282D"/>
    <w:rsid w:val="00CD3501"/>
    <w:rsid w:val="00CD3DA9"/>
    <w:rsid w:val="00CD461D"/>
    <w:rsid w:val="00CD4FAF"/>
    <w:rsid w:val="00CD7C9A"/>
    <w:rsid w:val="00CE5378"/>
    <w:rsid w:val="00CE6F66"/>
    <w:rsid w:val="00CF010E"/>
    <w:rsid w:val="00CF19DB"/>
    <w:rsid w:val="00CF1BCA"/>
    <w:rsid w:val="00CF40A7"/>
    <w:rsid w:val="00D0423F"/>
    <w:rsid w:val="00D04717"/>
    <w:rsid w:val="00D06123"/>
    <w:rsid w:val="00D066F5"/>
    <w:rsid w:val="00D06744"/>
    <w:rsid w:val="00D10747"/>
    <w:rsid w:val="00D14947"/>
    <w:rsid w:val="00D14AC5"/>
    <w:rsid w:val="00D17CFB"/>
    <w:rsid w:val="00D20D2D"/>
    <w:rsid w:val="00D21A7E"/>
    <w:rsid w:val="00D30D15"/>
    <w:rsid w:val="00D317E5"/>
    <w:rsid w:val="00D33C0B"/>
    <w:rsid w:val="00D33D24"/>
    <w:rsid w:val="00D36231"/>
    <w:rsid w:val="00D377AB"/>
    <w:rsid w:val="00D37980"/>
    <w:rsid w:val="00D40C6D"/>
    <w:rsid w:val="00D41C06"/>
    <w:rsid w:val="00D4334B"/>
    <w:rsid w:val="00D43414"/>
    <w:rsid w:val="00D47085"/>
    <w:rsid w:val="00D54662"/>
    <w:rsid w:val="00D629C8"/>
    <w:rsid w:val="00D639AA"/>
    <w:rsid w:val="00D63CEE"/>
    <w:rsid w:val="00D72744"/>
    <w:rsid w:val="00D75088"/>
    <w:rsid w:val="00D75C94"/>
    <w:rsid w:val="00D761BC"/>
    <w:rsid w:val="00D803E9"/>
    <w:rsid w:val="00D8063E"/>
    <w:rsid w:val="00D81085"/>
    <w:rsid w:val="00D83A51"/>
    <w:rsid w:val="00D84056"/>
    <w:rsid w:val="00D90F4A"/>
    <w:rsid w:val="00D910F4"/>
    <w:rsid w:val="00D922A2"/>
    <w:rsid w:val="00D93CDB"/>
    <w:rsid w:val="00D9709F"/>
    <w:rsid w:val="00DA159E"/>
    <w:rsid w:val="00DB0BCA"/>
    <w:rsid w:val="00DB1900"/>
    <w:rsid w:val="00DB628F"/>
    <w:rsid w:val="00DB65AD"/>
    <w:rsid w:val="00DB6E4C"/>
    <w:rsid w:val="00DC0B97"/>
    <w:rsid w:val="00DC1C6F"/>
    <w:rsid w:val="00DD3F2F"/>
    <w:rsid w:val="00DD44BE"/>
    <w:rsid w:val="00DD7DC3"/>
    <w:rsid w:val="00DE1FA6"/>
    <w:rsid w:val="00DE6C9D"/>
    <w:rsid w:val="00DE6DAD"/>
    <w:rsid w:val="00DF08EF"/>
    <w:rsid w:val="00DF0B13"/>
    <w:rsid w:val="00DF7419"/>
    <w:rsid w:val="00E0001F"/>
    <w:rsid w:val="00E00D10"/>
    <w:rsid w:val="00E03B40"/>
    <w:rsid w:val="00E101B0"/>
    <w:rsid w:val="00E12E81"/>
    <w:rsid w:val="00E1307C"/>
    <w:rsid w:val="00E13084"/>
    <w:rsid w:val="00E139B9"/>
    <w:rsid w:val="00E14EF7"/>
    <w:rsid w:val="00E14FFA"/>
    <w:rsid w:val="00E1687A"/>
    <w:rsid w:val="00E16AF1"/>
    <w:rsid w:val="00E17B8E"/>
    <w:rsid w:val="00E20FE1"/>
    <w:rsid w:val="00E211E6"/>
    <w:rsid w:val="00E24BE8"/>
    <w:rsid w:val="00E3176A"/>
    <w:rsid w:val="00E345E7"/>
    <w:rsid w:val="00E40D88"/>
    <w:rsid w:val="00E4103C"/>
    <w:rsid w:val="00E42A79"/>
    <w:rsid w:val="00E42D20"/>
    <w:rsid w:val="00E43EEF"/>
    <w:rsid w:val="00E550E4"/>
    <w:rsid w:val="00E64FCA"/>
    <w:rsid w:val="00E67985"/>
    <w:rsid w:val="00E72D4A"/>
    <w:rsid w:val="00E75D36"/>
    <w:rsid w:val="00E75F85"/>
    <w:rsid w:val="00E76D62"/>
    <w:rsid w:val="00E77093"/>
    <w:rsid w:val="00E81529"/>
    <w:rsid w:val="00E817D2"/>
    <w:rsid w:val="00E84C66"/>
    <w:rsid w:val="00E85E8A"/>
    <w:rsid w:val="00E86A99"/>
    <w:rsid w:val="00E94145"/>
    <w:rsid w:val="00E945D8"/>
    <w:rsid w:val="00E950D8"/>
    <w:rsid w:val="00E961F7"/>
    <w:rsid w:val="00E96A31"/>
    <w:rsid w:val="00EA278F"/>
    <w:rsid w:val="00EA55B3"/>
    <w:rsid w:val="00EA68ED"/>
    <w:rsid w:val="00EA6C27"/>
    <w:rsid w:val="00EA6D36"/>
    <w:rsid w:val="00EA76BF"/>
    <w:rsid w:val="00EB0FA3"/>
    <w:rsid w:val="00EB10C4"/>
    <w:rsid w:val="00EB3689"/>
    <w:rsid w:val="00EC47B2"/>
    <w:rsid w:val="00EC6985"/>
    <w:rsid w:val="00ED0A59"/>
    <w:rsid w:val="00ED147E"/>
    <w:rsid w:val="00ED3C7B"/>
    <w:rsid w:val="00ED5693"/>
    <w:rsid w:val="00EE08A8"/>
    <w:rsid w:val="00EE08E6"/>
    <w:rsid w:val="00EE2B79"/>
    <w:rsid w:val="00EE45AC"/>
    <w:rsid w:val="00EF115F"/>
    <w:rsid w:val="00EF4BFD"/>
    <w:rsid w:val="00EF55D2"/>
    <w:rsid w:val="00EF70A8"/>
    <w:rsid w:val="00EF715F"/>
    <w:rsid w:val="00F02130"/>
    <w:rsid w:val="00F0269A"/>
    <w:rsid w:val="00F02CB4"/>
    <w:rsid w:val="00F10FDD"/>
    <w:rsid w:val="00F1291B"/>
    <w:rsid w:val="00F141AE"/>
    <w:rsid w:val="00F144DF"/>
    <w:rsid w:val="00F16125"/>
    <w:rsid w:val="00F162A0"/>
    <w:rsid w:val="00F165D9"/>
    <w:rsid w:val="00F22587"/>
    <w:rsid w:val="00F225B4"/>
    <w:rsid w:val="00F22BBC"/>
    <w:rsid w:val="00F2505E"/>
    <w:rsid w:val="00F25196"/>
    <w:rsid w:val="00F31264"/>
    <w:rsid w:val="00F3183E"/>
    <w:rsid w:val="00F32780"/>
    <w:rsid w:val="00F44113"/>
    <w:rsid w:val="00F4439D"/>
    <w:rsid w:val="00F4706F"/>
    <w:rsid w:val="00F47E6E"/>
    <w:rsid w:val="00F622F2"/>
    <w:rsid w:val="00F723CF"/>
    <w:rsid w:val="00F75320"/>
    <w:rsid w:val="00F75A19"/>
    <w:rsid w:val="00F80B4C"/>
    <w:rsid w:val="00F80B72"/>
    <w:rsid w:val="00F84080"/>
    <w:rsid w:val="00F857AF"/>
    <w:rsid w:val="00F90B31"/>
    <w:rsid w:val="00F90C34"/>
    <w:rsid w:val="00F943DB"/>
    <w:rsid w:val="00F95660"/>
    <w:rsid w:val="00F97D9F"/>
    <w:rsid w:val="00FA2981"/>
    <w:rsid w:val="00FA58D8"/>
    <w:rsid w:val="00FB1569"/>
    <w:rsid w:val="00FB48A8"/>
    <w:rsid w:val="00FB68E5"/>
    <w:rsid w:val="00FB7BBE"/>
    <w:rsid w:val="00FC05F0"/>
    <w:rsid w:val="00FC0684"/>
    <w:rsid w:val="00FC1210"/>
    <w:rsid w:val="00FC25DF"/>
    <w:rsid w:val="00FC749E"/>
    <w:rsid w:val="00FC7B20"/>
    <w:rsid w:val="00FD028B"/>
    <w:rsid w:val="00FD0F9F"/>
    <w:rsid w:val="00FD1E6F"/>
    <w:rsid w:val="00FD1EC8"/>
    <w:rsid w:val="00FD25E0"/>
    <w:rsid w:val="00FD2F21"/>
    <w:rsid w:val="00FD576E"/>
    <w:rsid w:val="00FD6EA7"/>
    <w:rsid w:val="00FD7875"/>
    <w:rsid w:val="00FD7B5F"/>
    <w:rsid w:val="00FE0E4F"/>
    <w:rsid w:val="00FE1920"/>
    <w:rsid w:val="00FE28DC"/>
    <w:rsid w:val="00FE2DCC"/>
    <w:rsid w:val="00FE6C7E"/>
    <w:rsid w:val="00FF1AD8"/>
    <w:rsid w:val="00FF2575"/>
    <w:rsid w:val="00FF5762"/>
    <w:rsid w:val="00F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B2DE04"/>
  <w15:docId w15:val="{A30771C6-0949-4ED3-89A3-97452555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2575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FF2575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FF2575"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2575"/>
    <w:pPr>
      <w:spacing w:before="120"/>
      <w:ind w:right="226"/>
      <w:jc w:val="both"/>
    </w:pPr>
  </w:style>
  <w:style w:type="character" w:styleId="a4">
    <w:name w:val="Hyperlink"/>
    <w:rsid w:val="00FF2575"/>
    <w:rPr>
      <w:color w:val="0000FF"/>
      <w:u w:val="single"/>
      <w:lang w:bidi="th-TH"/>
    </w:rPr>
  </w:style>
  <w:style w:type="paragraph" w:styleId="a5">
    <w:name w:val="Body Text Indent"/>
    <w:basedOn w:val="a"/>
    <w:rsid w:val="00FF2575"/>
    <w:pPr>
      <w:ind w:firstLine="1418"/>
    </w:pPr>
  </w:style>
  <w:style w:type="paragraph" w:styleId="20">
    <w:name w:val="Body Text Indent 2"/>
    <w:basedOn w:val="a"/>
    <w:rsid w:val="00FF2575"/>
    <w:pPr>
      <w:spacing w:before="240"/>
      <w:ind w:firstLine="1440"/>
    </w:pPr>
  </w:style>
  <w:style w:type="paragraph" w:styleId="3">
    <w:name w:val="Body Text Indent 3"/>
    <w:basedOn w:val="a"/>
    <w:rsid w:val="00FF2575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List Paragraph"/>
    <w:basedOn w:val="a"/>
    <w:uiPriority w:val="34"/>
    <w:qFormat/>
    <w:rsid w:val="007725D0"/>
    <w:pPr>
      <w:ind w:left="720"/>
      <w:contextualSpacing/>
    </w:pPr>
    <w:rPr>
      <w:rFonts w:cs="Angsana New"/>
      <w:szCs w:val="40"/>
    </w:rPr>
  </w:style>
  <w:style w:type="paragraph" w:styleId="ac">
    <w:name w:val="Balloon Text"/>
    <w:basedOn w:val="a"/>
    <w:link w:val="ad"/>
    <w:rsid w:val="0023472C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23472C"/>
    <w:rPr>
      <w:rFonts w:ascii="Tahoma" w:hAnsi="Tahoma"/>
      <w:sz w:val="16"/>
    </w:rPr>
  </w:style>
  <w:style w:type="table" w:styleId="ae">
    <w:name w:val="Table Grid"/>
    <w:basedOn w:val="a1"/>
    <w:rsid w:val="0081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การอ้างถึงที่ไม่ได้แก้ไข1"/>
    <w:basedOn w:val="a0"/>
    <w:uiPriority w:val="99"/>
    <w:semiHidden/>
    <w:unhideWhenUsed/>
    <w:rsid w:val="00965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araban@dla.go.t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&#3650;&#3588;&#3619;&#3591;&#3585;&#3634;&#3619;&#3614;&#3633;&#3602;&#3609;&#3634;&#3627;&#3621;&#3633;&#3585;&#3626;&#3641;&#3605;&#3619;&#3631;\&#3627;&#3609;&#3633;&#3591;&#3626;&#3639;&#3629;&#3592;&#3633;&#3591;&#3627;&#3623;&#3633;&#3604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6BC52-EEFB-4ED2-8767-891749818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หนังสือจังหวัด</Template>
  <TotalTime>250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 Thailand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</dc:creator>
  <cp:lastModifiedBy>DLA_61199</cp:lastModifiedBy>
  <cp:revision>8</cp:revision>
  <cp:lastPrinted>2025-01-29T07:54:00Z</cp:lastPrinted>
  <dcterms:created xsi:type="dcterms:W3CDTF">2025-01-27T09:20:00Z</dcterms:created>
  <dcterms:modified xsi:type="dcterms:W3CDTF">2025-01-29T08:09:00Z</dcterms:modified>
</cp:coreProperties>
</file>