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6EE2C" w14:textId="38AF5444" w:rsidR="001C42A1" w:rsidRDefault="00000000" w:rsidP="00F32B19">
      <w:pPr>
        <w:tabs>
          <w:tab w:val="left" w:pos="4395"/>
          <w:tab w:val="left" w:pos="623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 w14:anchorId="03F270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9" type="#_x0000_t75" style="position:absolute;margin-left:177.85pt;margin-top:-3.65pt;width:78.4pt;height:84.85pt;z-index:251654656" fillcolor="window">
            <v:imagedata r:id="rId6" o:title=""/>
          </v:shape>
          <o:OLEObject Type="Embed" ProgID="Word.Picture.8" ShapeID="_x0000_s1089" DrawAspect="Content" ObjectID="_1799819427" r:id="rId7"/>
        </w:object>
      </w:r>
    </w:p>
    <w:p w14:paraId="425C032C" w14:textId="77777777" w:rsidR="001C42A1" w:rsidRDefault="001C42A1" w:rsidP="006131F7">
      <w:pPr>
        <w:tabs>
          <w:tab w:val="left" w:pos="4253"/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14:paraId="0B2D5879" w14:textId="77777777" w:rsidR="00877CCC" w:rsidRDefault="00877CCC" w:rsidP="00CF0387">
      <w:pPr>
        <w:spacing w:line="360" w:lineRule="exact"/>
        <w:rPr>
          <w:rFonts w:ascii="TH SarabunIT๙" w:hAnsi="TH SarabunIT๙" w:cs="TH SarabunIT๙"/>
          <w:sz w:val="32"/>
          <w:szCs w:val="32"/>
        </w:rPr>
      </w:pPr>
    </w:p>
    <w:p w14:paraId="5EF28C1E" w14:textId="30414736" w:rsidR="00B67AE4" w:rsidRPr="009F6F1C" w:rsidRDefault="00B67AE4" w:rsidP="004676DF">
      <w:pPr>
        <w:spacing w:line="360" w:lineRule="exact"/>
        <w:rPr>
          <w:rFonts w:ascii="TH SarabunIT๙" w:hAnsi="TH SarabunIT๙" w:cs="TH SarabunIT๙"/>
          <w:sz w:val="32"/>
          <w:szCs w:val="32"/>
        </w:rPr>
      </w:pPr>
      <w:r w:rsidRPr="009F6F1C">
        <w:rPr>
          <w:rFonts w:ascii="TH SarabunIT๙" w:hAnsi="TH SarabunIT๙" w:cs="TH SarabunIT๙"/>
          <w:sz w:val="32"/>
          <w:szCs w:val="32"/>
          <w:cs/>
        </w:rPr>
        <w:t>ที่ มท ๐๘๑๐.๔/</w:t>
      </w:r>
      <w:r w:rsidR="00462CB5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5563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63B0" w:rsidRPr="000368AB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322</w:t>
      </w:r>
      <w:r w:rsidRPr="000368AB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Pr="009F6F1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9F6F1C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14:paraId="19F652A3" w14:textId="77777777" w:rsidR="00B67AE4" w:rsidRPr="00160406" w:rsidRDefault="00B67AE4" w:rsidP="004676DF">
      <w:pPr>
        <w:spacing w:line="360" w:lineRule="exact"/>
        <w:rPr>
          <w:rFonts w:ascii="TH SarabunIT๙" w:hAnsi="TH SarabunIT๙" w:cs="TH SarabunIT๙"/>
          <w:spacing w:val="-12"/>
          <w:sz w:val="32"/>
          <w:szCs w:val="32"/>
        </w:rPr>
      </w:pP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160406">
        <w:rPr>
          <w:rFonts w:ascii="TH SarabunIT๙" w:hAnsi="TH SarabunIT๙" w:cs="TH SarabunIT๙"/>
          <w:spacing w:val="-12"/>
          <w:sz w:val="32"/>
          <w:szCs w:val="32"/>
          <w:cs/>
        </w:rPr>
        <w:t>ถนนนครราชสีมา เขตดุสิต กทม. ๑๐๓๐๐</w:t>
      </w:r>
    </w:p>
    <w:p w14:paraId="19CCF4BC" w14:textId="60413C3A" w:rsidR="00B67AE4" w:rsidRPr="009F6F1C" w:rsidRDefault="00B67AE4" w:rsidP="00F11E75">
      <w:pPr>
        <w:spacing w:before="120" w:after="120" w:line="380" w:lineRule="exact"/>
        <w:rPr>
          <w:rFonts w:ascii="TH SarabunIT๙" w:hAnsi="TH SarabunIT๙" w:cs="TH SarabunIT๙"/>
          <w:sz w:val="32"/>
          <w:szCs w:val="32"/>
        </w:rPr>
      </w:pP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0368AB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 </w:t>
      </w:r>
      <w:r w:rsidR="00224017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C263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AA167D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484A5C58" w14:textId="36159935" w:rsidR="000A3396" w:rsidRDefault="00B67AE4" w:rsidP="00F11E75">
      <w:pPr>
        <w:spacing w:line="38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1570">
        <w:rPr>
          <w:rFonts w:ascii="TH SarabunIT๙" w:hAnsi="TH SarabunIT๙" w:cs="TH SarabunIT๙"/>
          <w:spacing w:val="-6"/>
          <w:sz w:val="32"/>
          <w:szCs w:val="32"/>
          <w:cs/>
        </w:rPr>
        <w:t>เรื่อง</w:t>
      </w:r>
      <w:r w:rsidR="000A339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87052" w:rsidRPr="00F87052">
        <w:rPr>
          <w:rFonts w:ascii="TH SarabunIT๙" w:hAnsi="TH SarabunIT๙" w:cs="TH SarabunIT๙"/>
          <w:sz w:val="32"/>
          <w:szCs w:val="32"/>
          <w:cs/>
        </w:rPr>
        <w:t>การดำเนินการติดตั้งตู้น้ำดื่มสะอาดบริการประชาชนขององค์กรปกครองส่วนท้องถิ่น</w:t>
      </w:r>
    </w:p>
    <w:p w14:paraId="28E7EC32" w14:textId="72C69B8D" w:rsidR="00B67AE4" w:rsidRDefault="00B67AE4" w:rsidP="00F11E75">
      <w:pPr>
        <w:spacing w:before="120" w:line="38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9F6F1C">
        <w:rPr>
          <w:rFonts w:ascii="TH SarabunIT๙" w:hAnsi="TH SarabunIT๙" w:cs="TH SarabunIT๙"/>
          <w:sz w:val="32"/>
          <w:szCs w:val="32"/>
          <w:cs/>
        </w:rPr>
        <w:t>เร</w:t>
      </w:r>
      <w:r>
        <w:rPr>
          <w:rFonts w:ascii="TH SarabunIT๙" w:hAnsi="TH SarabunIT๙" w:cs="TH SarabunIT๙"/>
          <w:sz w:val="32"/>
          <w:szCs w:val="32"/>
          <w:cs/>
        </w:rPr>
        <w:t>ียน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C44480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</w:t>
      </w:r>
      <w:r w:rsidR="00674F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40A4">
        <w:rPr>
          <w:rFonts w:ascii="TH SarabunIT๙" w:hAnsi="TH SarabunIT๙" w:cs="TH SarabunIT๙" w:hint="cs"/>
          <w:sz w:val="32"/>
          <w:szCs w:val="32"/>
          <w:cs/>
        </w:rPr>
        <w:t>ทุกจังหวัด</w:t>
      </w:r>
    </w:p>
    <w:p w14:paraId="01C1F1ED" w14:textId="556943E8" w:rsidR="00D25094" w:rsidRPr="000F4937" w:rsidRDefault="0037210E" w:rsidP="000F4937">
      <w:pPr>
        <w:spacing w:before="120" w:line="380" w:lineRule="exact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FC30CC">
        <w:rPr>
          <w:rFonts w:ascii="TH SarabunIT๙" w:hAnsi="TH SarabunIT๙" w:cs="TH SarabunIT๙" w:hint="cs"/>
          <w:sz w:val="32"/>
          <w:szCs w:val="32"/>
          <w:cs/>
        </w:rPr>
        <w:t>อ้างถึง</w:t>
      </w:r>
      <w:r w:rsidR="000F493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25094" w:rsidRPr="00D25094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หนังสือกรมส่งเสริมการปกครองท้องถิ่น ด่วนที่สุด ที่ มท 0810.4/ว </w:t>
      </w:r>
      <w:r w:rsidR="00F576DD">
        <w:rPr>
          <w:rFonts w:ascii="TH SarabunIT๙" w:hAnsi="TH SarabunIT๙" w:cs="TH SarabunIT๙"/>
          <w:spacing w:val="-8"/>
          <w:sz w:val="32"/>
          <w:szCs w:val="32"/>
        </w:rPr>
        <w:t>322</w:t>
      </w:r>
      <w:r w:rsidR="00D25094" w:rsidRPr="00D25094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ลงวันที่ </w:t>
      </w:r>
      <w:r w:rsidR="00F576DD">
        <w:rPr>
          <w:rFonts w:ascii="TH SarabunIT๙" w:hAnsi="TH SarabunIT๙" w:cs="TH SarabunIT๙"/>
          <w:spacing w:val="-8"/>
          <w:sz w:val="32"/>
          <w:szCs w:val="32"/>
        </w:rPr>
        <w:t xml:space="preserve">22 </w:t>
      </w:r>
      <w:r w:rsidR="00D25094" w:rsidRPr="00D25094">
        <w:rPr>
          <w:rFonts w:ascii="TH SarabunIT๙" w:hAnsi="TH SarabunIT๙" w:cs="TH SarabunIT๙"/>
          <w:spacing w:val="-8"/>
          <w:sz w:val="32"/>
          <w:szCs w:val="32"/>
          <w:cs/>
        </w:rPr>
        <w:t>มกราคม 2568</w:t>
      </w:r>
    </w:p>
    <w:p w14:paraId="53B6A355" w14:textId="25B8D85F" w:rsidR="009148CD" w:rsidRDefault="00992A17" w:rsidP="00F11E75">
      <w:pPr>
        <w:tabs>
          <w:tab w:val="left" w:pos="709"/>
        </w:tabs>
        <w:spacing w:before="120" w:line="38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01166A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 w:rsidR="00AE423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27176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A33FD0">
        <w:rPr>
          <w:rFonts w:ascii="TH SarabunIT๙" w:hAnsi="TH SarabunIT๙" w:cs="TH SarabunIT๙" w:hint="cs"/>
          <w:sz w:val="32"/>
          <w:szCs w:val="32"/>
          <w:cs/>
        </w:rPr>
        <w:t xml:space="preserve"> เป้าหมายการขับเคลื่อการติดตั้งตู้น้ำดื่มสะอาด</w:t>
      </w:r>
      <w:r w:rsidR="00B275E9">
        <w:rPr>
          <w:rFonts w:ascii="TH SarabunIT๙" w:hAnsi="TH SarabunIT๙" w:cs="TH SarabunIT๙"/>
          <w:sz w:val="32"/>
          <w:szCs w:val="32"/>
          <w:cs/>
        </w:rPr>
        <w:tab/>
      </w:r>
      <w:r w:rsidR="00B275E9">
        <w:rPr>
          <w:rFonts w:ascii="TH SarabunIT๙" w:hAnsi="TH SarabunIT๙" w:cs="TH SarabunIT๙"/>
          <w:sz w:val="32"/>
          <w:szCs w:val="32"/>
          <w:cs/>
        </w:rPr>
        <w:tab/>
      </w:r>
      <w:r w:rsidR="00B275E9">
        <w:rPr>
          <w:rFonts w:ascii="TH SarabunIT๙" w:hAnsi="TH SarabunIT๙" w:cs="TH SarabunIT๙"/>
          <w:sz w:val="32"/>
          <w:szCs w:val="32"/>
          <w:cs/>
        </w:rPr>
        <w:tab/>
      </w:r>
      <w:r w:rsidR="00B275E9">
        <w:rPr>
          <w:rFonts w:ascii="TH SarabunIT๙" w:hAnsi="TH SarabunIT๙" w:cs="TH SarabunIT๙"/>
          <w:sz w:val="32"/>
          <w:szCs w:val="32"/>
          <w:cs/>
        </w:rPr>
        <w:tab/>
      </w:r>
      <w:r w:rsidR="00CF0387"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4B630DBC" w14:textId="400778EB" w:rsidR="00094706" w:rsidRDefault="00570596" w:rsidP="00F11E75">
      <w:pPr>
        <w:tabs>
          <w:tab w:val="left" w:pos="709"/>
        </w:tabs>
        <w:spacing w:line="380" w:lineRule="exact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bookmarkStart w:id="0" w:name="_Hlk189156717"/>
      <w:r w:rsidR="00A33FD0" w:rsidRPr="00B275E9">
        <w:rPr>
          <w:rFonts w:ascii="TH SarabunIT๙" w:hAnsi="TH SarabunIT๙" w:cs="TH SarabunIT๙"/>
          <w:sz w:val="32"/>
          <w:szCs w:val="32"/>
          <w:cs/>
        </w:rPr>
        <w:t>แบบรายงาน</w:t>
      </w:r>
      <w:r w:rsidR="007D1121">
        <w:rPr>
          <w:rFonts w:ascii="TH SarabunIT๙" w:hAnsi="TH SarabunIT๙" w:cs="TH SarabunIT๙" w:hint="cs"/>
          <w:sz w:val="32"/>
          <w:szCs w:val="32"/>
          <w:cs/>
        </w:rPr>
        <w:t>การดำเนินการ</w:t>
      </w:r>
      <w:r w:rsidR="00A33FD0" w:rsidRPr="00B275E9">
        <w:rPr>
          <w:rFonts w:ascii="TH SarabunIT๙" w:hAnsi="TH SarabunIT๙" w:cs="TH SarabunIT๙"/>
          <w:sz w:val="32"/>
          <w:szCs w:val="32"/>
          <w:cs/>
        </w:rPr>
        <w:t>ติดตั้งตู้น้ำดื่มสะอาด</w:t>
      </w:r>
      <w:r w:rsidR="00BA64AF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094706">
        <w:rPr>
          <w:rFonts w:ascii="TH SarabunIT๙" w:hAnsi="TH SarabunIT๙" w:cs="TH SarabunIT๙" w:hint="cs"/>
          <w:sz w:val="32"/>
          <w:szCs w:val="32"/>
          <w:cs/>
        </w:rPr>
        <w:t>เทศบาล</w:t>
      </w:r>
    </w:p>
    <w:p w14:paraId="3EBA0DEA" w14:textId="56A0AC25" w:rsidR="00570596" w:rsidRDefault="00094706" w:rsidP="00F11E75">
      <w:pPr>
        <w:tabs>
          <w:tab w:val="left" w:pos="709"/>
        </w:tabs>
        <w:spacing w:line="380" w:lineRule="exact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และองค์การบริหารส่วนตำบล</w:t>
      </w:r>
      <w:bookmarkEnd w:id="0"/>
      <w:r w:rsidR="00570596">
        <w:rPr>
          <w:rFonts w:ascii="TH SarabunIT๙" w:hAnsi="TH SarabunIT๙" w:cs="TH SarabunIT๙"/>
          <w:sz w:val="32"/>
          <w:szCs w:val="32"/>
          <w:cs/>
        </w:rPr>
        <w:tab/>
      </w:r>
      <w:r w:rsidR="00570596">
        <w:rPr>
          <w:rFonts w:ascii="TH SarabunIT๙" w:hAnsi="TH SarabunIT๙" w:cs="TH SarabunIT๙"/>
          <w:sz w:val="32"/>
          <w:szCs w:val="32"/>
          <w:cs/>
        </w:rPr>
        <w:tab/>
      </w:r>
      <w:r w:rsidR="00570596">
        <w:rPr>
          <w:rFonts w:ascii="TH SarabunIT๙" w:hAnsi="TH SarabunIT๙" w:cs="TH SarabunIT๙"/>
          <w:sz w:val="32"/>
          <w:szCs w:val="32"/>
          <w:cs/>
        </w:rPr>
        <w:tab/>
      </w:r>
      <w:r w:rsidR="00570596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A33F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0596"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2064C04E" w14:textId="1DE34F1B" w:rsidR="007D1121" w:rsidRDefault="007D1121" w:rsidP="00F11E75">
      <w:pPr>
        <w:tabs>
          <w:tab w:val="left" w:pos="709"/>
        </w:tabs>
        <w:spacing w:line="380" w:lineRule="exact"/>
        <w:ind w:firstLine="127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bookmarkStart w:id="1" w:name="_Hlk189156727"/>
      <w:r w:rsidRPr="00B275E9">
        <w:rPr>
          <w:rFonts w:ascii="TH SarabunIT๙" w:hAnsi="TH SarabunIT๙" w:cs="TH SarabunIT๙"/>
          <w:sz w:val="32"/>
          <w:szCs w:val="32"/>
          <w:cs/>
        </w:rPr>
        <w:t>แบบรายงานความประสงค์ติดตั้งตู้น้ำดื่มสะอาด</w:t>
      </w:r>
      <w:r w:rsidR="008707D4">
        <w:rPr>
          <w:rFonts w:ascii="TH SarabunIT๙" w:hAnsi="TH SarabunIT๙" w:cs="TH SarabunIT๙" w:hint="cs"/>
          <w:sz w:val="32"/>
          <w:szCs w:val="32"/>
          <w:cs/>
        </w:rPr>
        <w:t xml:space="preserve">ของเทศบาล </w:t>
      </w:r>
      <w:bookmarkEnd w:id="1"/>
      <w:r>
        <w:rPr>
          <w:rFonts w:ascii="TH SarabunIT๙" w:hAnsi="TH SarabunIT๙" w:cs="TH SarabunIT๙"/>
          <w:sz w:val="32"/>
          <w:szCs w:val="32"/>
          <w:cs/>
        </w:rPr>
        <w:tab/>
      </w:r>
      <w:r w:rsidR="008707D4">
        <w:rPr>
          <w:rFonts w:ascii="TH SarabunIT๙" w:hAnsi="TH SarabunIT๙" w:cs="TH SarabunIT๙" w:hint="cs"/>
          <w:sz w:val="32"/>
          <w:szCs w:val="32"/>
          <w:cs/>
        </w:rPr>
        <w:t xml:space="preserve">           จำนวน 1 ชุด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827626A" w14:textId="1B7F3237" w:rsidR="004B6996" w:rsidRDefault="00F91EA1" w:rsidP="00F11E75">
      <w:pPr>
        <w:spacing w:before="120" w:line="380" w:lineRule="exact"/>
        <w:ind w:firstLine="141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60C7A">
        <w:rPr>
          <w:rFonts w:ascii="TH SarabunIT๙" w:hAnsi="TH SarabunIT๙" w:cs="TH SarabunIT๙"/>
          <w:spacing w:val="-4"/>
          <w:sz w:val="32"/>
          <w:szCs w:val="32"/>
        </w:rPr>
        <w:tab/>
      </w:r>
      <w:r w:rsidR="00AE423A" w:rsidRPr="00F60C7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ตามที่ </w:t>
      </w:r>
      <w:r w:rsidR="00F52225" w:rsidRPr="00F60C7A">
        <w:rPr>
          <w:rFonts w:ascii="TH SarabunIT๙" w:hAnsi="TH SarabunIT๙" w:cs="TH SarabunIT๙" w:hint="cs"/>
          <w:spacing w:val="-4"/>
          <w:sz w:val="32"/>
          <w:szCs w:val="32"/>
          <w:cs/>
        </w:rPr>
        <w:t>กรมส่งเสริมการปกครองท้องถิ่น</w:t>
      </w:r>
      <w:r w:rsidR="00F60C7A" w:rsidRPr="00F60C7A">
        <w:rPr>
          <w:rFonts w:ascii="TH SarabunIT๙" w:hAnsi="TH SarabunIT๙" w:cs="TH SarabunIT๙" w:hint="cs"/>
          <w:spacing w:val="-4"/>
          <w:sz w:val="32"/>
          <w:szCs w:val="32"/>
          <w:cs/>
        </w:rPr>
        <w:t>ได้กำหนดแนวทาง</w:t>
      </w:r>
      <w:r w:rsidR="00F60C7A" w:rsidRPr="00F60C7A">
        <w:rPr>
          <w:rFonts w:ascii="TH SarabunIT๙" w:hAnsi="TH SarabunIT๙" w:cs="TH SarabunIT๙"/>
          <w:spacing w:val="-4"/>
          <w:sz w:val="32"/>
          <w:szCs w:val="32"/>
          <w:cs/>
        </w:rPr>
        <w:t>การขับเคลื่อนน้ำดื่มสะอาดบริการประชาชนขององค์กรปกครองส่วนท้องถิ่น ประจำปีงบประมาณ พ.ศ. 2568</w:t>
      </w:r>
      <w:r w:rsidR="00F60C7A" w:rsidRPr="00F60C7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และขอความร่วมมือจังหวัด</w:t>
      </w:r>
      <w:bookmarkStart w:id="2" w:name="_Hlk188020030"/>
      <w:r w:rsidR="00F60C7A">
        <w:rPr>
          <w:rFonts w:ascii="TH SarabunIT๙" w:hAnsi="TH SarabunIT๙" w:cs="TH SarabunIT๙"/>
          <w:spacing w:val="6"/>
          <w:sz w:val="32"/>
          <w:szCs w:val="32"/>
          <w:cs/>
        </w:rPr>
        <w:br/>
      </w:r>
      <w:r w:rsidR="006E7A5C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="006E7A5C" w:rsidRPr="006E7A5C">
        <w:rPr>
          <w:rFonts w:ascii="TH SarabunIT๙" w:hAnsi="TH SarabunIT๙" w:cs="TH SarabunIT๙" w:hint="cs"/>
          <w:spacing w:val="-6"/>
          <w:sz w:val="32"/>
          <w:szCs w:val="32"/>
          <w:cs/>
        </w:rPr>
        <w:t>องค์กรปกครองส่วนท้องถิ่น</w:t>
      </w:r>
      <w:r w:rsidR="006E7A5C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C053B3" w:rsidRPr="00C053B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พัฒนา </w:t>
      </w:r>
      <w:r w:rsidR="006F0AA2" w:rsidRPr="00C053B3">
        <w:rPr>
          <w:rFonts w:ascii="TH SarabunIT๙" w:hAnsi="TH SarabunIT๙" w:cs="TH SarabunIT๙"/>
          <w:spacing w:val="-10"/>
          <w:sz w:val="32"/>
          <w:szCs w:val="32"/>
          <w:cs/>
        </w:rPr>
        <w:t>ปรับปรุง และเพิ่มประสิทธิภาพระบบประปาหมู่บ้าน</w:t>
      </w:r>
      <w:r w:rsidR="005958E5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="006F0AA2" w:rsidRPr="00C053B3">
        <w:rPr>
          <w:rFonts w:ascii="TH SarabunIT๙" w:hAnsi="TH SarabunIT๙" w:cs="TH SarabunIT๙"/>
          <w:spacing w:val="-10"/>
          <w:sz w:val="32"/>
          <w:szCs w:val="32"/>
          <w:cs/>
        </w:rPr>
        <w:t>ของ</w:t>
      </w:r>
      <w:r w:rsidR="006F0AA2" w:rsidRPr="00C053B3">
        <w:rPr>
          <w:rFonts w:ascii="TH SarabunIT๙" w:hAnsi="TH SarabunIT๙" w:cs="TH SarabunIT๙" w:hint="cs"/>
          <w:spacing w:val="-10"/>
          <w:sz w:val="32"/>
          <w:szCs w:val="32"/>
          <w:cs/>
        </w:rPr>
        <w:t>องค์กรปกครองส่วนท้องถิ่น</w:t>
      </w:r>
      <w:r w:rsidR="006F0AA2" w:rsidRPr="006F0AA2">
        <w:rPr>
          <w:rFonts w:ascii="TH SarabunIT๙" w:hAnsi="TH SarabunIT๙" w:cs="TH SarabunIT๙"/>
          <w:sz w:val="32"/>
          <w:szCs w:val="32"/>
          <w:cs/>
        </w:rPr>
        <w:t xml:space="preserve">ให้สะอาดได้รับการรับรองคุณภาพ </w:t>
      </w:r>
      <w:r w:rsidR="004B6996">
        <w:rPr>
          <w:rFonts w:ascii="TH SarabunIT๙" w:hAnsi="TH SarabunIT๙" w:cs="TH SarabunIT๙" w:hint="cs"/>
          <w:sz w:val="32"/>
          <w:szCs w:val="32"/>
          <w:cs/>
        </w:rPr>
        <w:t>และการ</w:t>
      </w:r>
      <w:r w:rsidR="006F0AA2" w:rsidRPr="00C053B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ติดตั้งตู้น้ำดื่มสะอาด </w:t>
      </w:r>
      <w:r w:rsidR="00FA3650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F60C7A" w:rsidRPr="00F60C7A">
        <w:rPr>
          <w:rFonts w:ascii="TH SarabunIT๙" w:hAnsi="TH SarabunIT๙" w:cs="TH SarabunIT๙"/>
          <w:spacing w:val="-10"/>
          <w:sz w:val="32"/>
          <w:szCs w:val="32"/>
          <w:cs/>
        </w:rPr>
        <w:t>กรณีองค์การบริหารส่วนตำบล</w:t>
      </w:r>
      <w:r w:rsidR="00345667">
        <w:rPr>
          <w:rFonts w:ascii="TH SarabunIT๙" w:hAnsi="TH SarabunIT๙" w:cs="TH SarabunIT๙" w:hint="cs"/>
          <w:spacing w:val="-10"/>
          <w:sz w:val="32"/>
          <w:szCs w:val="32"/>
          <w:cs/>
        </w:rPr>
        <w:t>หาก</w:t>
      </w:r>
      <w:r w:rsidR="00F60C7A" w:rsidRPr="00F60C7A">
        <w:rPr>
          <w:rFonts w:ascii="TH SarabunIT๙" w:hAnsi="TH SarabunIT๙" w:cs="TH SarabunIT๙"/>
          <w:spacing w:val="-10"/>
          <w:sz w:val="32"/>
          <w:szCs w:val="32"/>
          <w:cs/>
        </w:rPr>
        <w:t>ไม่มีงบประมาณ และไม่สามารถขอรับการสนับสนุนงบประมาณจากหน่วยงานอื่นได้</w:t>
      </w:r>
      <w:r w:rsidR="00F60C7A" w:rsidRPr="00F60C7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A772BE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F60C7A" w:rsidRPr="00F60C7A">
        <w:rPr>
          <w:rFonts w:ascii="TH SarabunIT๙" w:hAnsi="TH SarabunIT๙" w:cs="TH SarabunIT๙"/>
          <w:spacing w:val="-8"/>
          <w:sz w:val="32"/>
          <w:szCs w:val="32"/>
          <w:cs/>
        </w:rPr>
        <w:t>ให้เสนอขอรับการสนับสนุนงบประมาณจากส่วนกลาง รายการเพิ่มประสิทธิภาพระบบประปา</w:t>
      </w:r>
      <w:r w:rsidR="00F60C7A" w:rsidRPr="00F60C7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FA3650">
        <w:rPr>
          <w:rFonts w:ascii="TH SarabunIT๙" w:hAnsi="TH SarabunIT๙" w:cs="TH SarabunIT๙"/>
          <w:spacing w:val="-4"/>
          <w:sz w:val="32"/>
          <w:szCs w:val="32"/>
        </w:rPr>
        <w:br/>
      </w:r>
      <w:r w:rsidR="00F60C7A" w:rsidRPr="00F60C7A">
        <w:rPr>
          <w:rFonts w:ascii="TH SarabunIT๙" w:hAnsi="TH SarabunIT๙" w:cs="TH SarabunIT๙"/>
          <w:spacing w:val="-4"/>
          <w:sz w:val="32"/>
          <w:szCs w:val="32"/>
        </w:rPr>
        <w:t>“</w:t>
      </w:r>
      <w:r w:rsidR="00F60C7A" w:rsidRPr="00F60C7A">
        <w:rPr>
          <w:rFonts w:ascii="TH SarabunIT๙" w:hAnsi="TH SarabunIT๙" w:cs="TH SarabunIT๙"/>
          <w:spacing w:val="-4"/>
          <w:sz w:val="32"/>
          <w:szCs w:val="32"/>
          <w:cs/>
        </w:rPr>
        <w:t>ติดตั้งตู้น้ำดื่มสะอาด”</w:t>
      </w:r>
      <w:r w:rsidR="00F60C7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และให้จังหวัด</w:t>
      </w:r>
      <w:r w:rsidR="004B6996" w:rsidRPr="004B6996">
        <w:rPr>
          <w:rFonts w:ascii="TH SarabunIT๙" w:hAnsi="TH SarabunIT๙" w:cs="TH SarabunIT๙"/>
          <w:sz w:val="32"/>
          <w:szCs w:val="32"/>
          <w:cs/>
        </w:rPr>
        <w:t>รวบรวมแบบคำขอ</w:t>
      </w:r>
      <w:r w:rsidR="00F60C7A" w:rsidRPr="00F60C7A">
        <w:rPr>
          <w:rFonts w:ascii="TH SarabunIT๙" w:hAnsi="TH SarabunIT๙" w:cs="TH SarabunIT๙"/>
          <w:spacing w:val="-8"/>
          <w:sz w:val="32"/>
          <w:szCs w:val="32"/>
          <w:cs/>
        </w:rPr>
        <w:t>รับการสนับสนุนงบประมาณ</w:t>
      </w:r>
      <w:r w:rsidR="00F60C7A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="00912CC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FA3650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4B6996" w:rsidRPr="004B6996">
        <w:rPr>
          <w:rFonts w:ascii="TH SarabunIT๙" w:hAnsi="TH SarabunIT๙" w:cs="TH SarabunIT๙"/>
          <w:spacing w:val="-6"/>
          <w:sz w:val="32"/>
          <w:szCs w:val="32"/>
          <w:cs/>
        </w:rPr>
        <w:t>ส่ง</w:t>
      </w:r>
      <w:r w:rsidR="00983533">
        <w:rPr>
          <w:rFonts w:ascii="TH SarabunIT๙" w:hAnsi="TH SarabunIT๙" w:cs="TH SarabunIT๙" w:hint="cs"/>
          <w:spacing w:val="-6"/>
          <w:sz w:val="32"/>
          <w:szCs w:val="32"/>
          <w:cs/>
        </w:rPr>
        <w:t>ให้</w:t>
      </w:r>
      <w:r w:rsidR="004B6996" w:rsidRPr="004B6996">
        <w:rPr>
          <w:rFonts w:ascii="TH SarabunIT๙" w:hAnsi="TH SarabunIT๙" w:cs="TH SarabunIT๙"/>
          <w:spacing w:val="-6"/>
          <w:sz w:val="32"/>
          <w:szCs w:val="32"/>
          <w:cs/>
        </w:rPr>
        <w:t>กรมส่งเสริม</w:t>
      </w:r>
      <w:r w:rsidR="004B6996" w:rsidRPr="005958E5">
        <w:rPr>
          <w:rFonts w:ascii="TH SarabunIT๙" w:hAnsi="TH SarabunIT๙" w:cs="TH SarabunIT๙"/>
          <w:spacing w:val="-10"/>
          <w:sz w:val="32"/>
          <w:szCs w:val="32"/>
          <w:cs/>
        </w:rPr>
        <w:t>การปกครองท้องถิ่น</w:t>
      </w:r>
      <w:r w:rsidR="005958E5" w:rsidRPr="005958E5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4B6996" w:rsidRPr="005958E5">
        <w:rPr>
          <w:rFonts w:ascii="TH SarabunIT๙" w:hAnsi="TH SarabunIT๙" w:cs="TH SarabunIT๙"/>
          <w:spacing w:val="-10"/>
          <w:sz w:val="32"/>
          <w:szCs w:val="32"/>
          <w:cs/>
        </w:rPr>
        <w:t>ภายในวันที่ 17 กุมภาพันธ์ 2568</w:t>
      </w:r>
      <w:r w:rsidR="004B6996" w:rsidRPr="004B699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0C7A">
        <w:rPr>
          <w:rFonts w:ascii="TH SarabunIT๙" w:hAnsi="TH SarabunIT๙" w:cs="TH SarabunIT๙" w:hint="cs"/>
          <w:sz w:val="32"/>
          <w:szCs w:val="32"/>
          <w:cs/>
        </w:rPr>
        <w:t xml:space="preserve">นั้น </w:t>
      </w:r>
      <w:r w:rsidR="00912CC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14:paraId="1EC6C5FD" w14:textId="762C8E38" w:rsidR="00912CC0" w:rsidRDefault="00912CC0" w:rsidP="00F11E75">
      <w:pPr>
        <w:spacing w:before="120" w:line="380" w:lineRule="exact"/>
        <w:ind w:firstLine="1418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912CC0">
        <w:rPr>
          <w:rFonts w:ascii="TH SarabunIT๙" w:hAnsi="TH SarabunIT๙" w:cs="TH SarabunIT๙" w:hint="cs"/>
          <w:sz w:val="32"/>
          <w:szCs w:val="32"/>
          <w:cs/>
        </w:rPr>
        <w:t xml:space="preserve">กรมส่งเสริมการปกครองท้องถิ่นพิจารณาแล้ว </w:t>
      </w:r>
      <w:bookmarkStart w:id="3" w:name="_Hlk189124727"/>
      <w:r w:rsidRPr="00912CC0">
        <w:rPr>
          <w:rFonts w:ascii="TH SarabunIT๙" w:hAnsi="TH SarabunIT๙" w:cs="TH SarabunIT๙" w:hint="cs"/>
          <w:sz w:val="32"/>
          <w:szCs w:val="32"/>
          <w:cs/>
        </w:rPr>
        <w:t>เพื่อให้</w:t>
      </w:r>
      <w:r w:rsidR="00A264E2">
        <w:rPr>
          <w:rFonts w:ascii="TH SarabunIT๙" w:hAnsi="TH SarabunIT๙" w:cs="TH SarabunIT๙" w:hint="cs"/>
          <w:sz w:val="32"/>
          <w:szCs w:val="32"/>
          <w:cs/>
        </w:rPr>
        <w:t>การขับเคลื่อนนโยบายน้ำดื่มสะอาดบริการประชาชน</w:t>
      </w:r>
      <w:r w:rsidR="004D63EE">
        <w:rPr>
          <w:rFonts w:ascii="TH SarabunIT๙" w:hAnsi="TH SarabunIT๙" w:cs="TH SarabunIT๙" w:hint="cs"/>
          <w:sz w:val="32"/>
          <w:szCs w:val="32"/>
          <w:cs/>
        </w:rPr>
        <w:t xml:space="preserve">ขององค์กรปกครองส่วนท้องถิ่น เป็นไปด้วยความเรียบร้อย </w:t>
      </w:r>
      <w:bookmarkEnd w:id="3"/>
      <w:r w:rsidRPr="006E11BF">
        <w:rPr>
          <w:rFonts w:ascii="TH SarabunIT๙" w:hAnsi="TH SarabunIT๙" w:cs="TH SarabunIT๙" w:hint="cs"/>
          <w:spacing w:val="-6"/>
          <w:sz w:val="32"/>
          <w:szCs w:val="32"/>
          <w:cs/>
        </w:rPr>
        <w:t>จึงขอความร่วมมือจังหวัดดำเนินการ ดังนี้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bookmarkEnd w:id="2"/>
    <w:p w14:paraId="376BD527" w14:textId="44132A04" w:rsidR="00B36839" w:rsidRPr="00B36839" w:rsidRDefault="00B36839" w:rsidP="00F11E75">
      <w:pPr>
        <w:tabs>
          <w:tab w:val="left" w:pos="1418"/>
          <w:tab w:val="center" w:pos="4535"/>
        </w:tabs>
        <w:spacing w:line="380" w:lineRule="exact"/>
        <w:ind w:firstLine="1418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B36839">
        <w:rPr>
          <w:rFonts w:ascii="TH SarabunIT๙" w:hAnsi="TH SarabunIT๙" w:cs="TH SarabunIT๙"/>
          <w:spacing w:val="-6"/>
          <w:sz w:val="32"/>
          <w:szCs w:val="32"/>
        </w:rPr>
        <w:t xml:space="preserve">1. </w:t>
      </w:r>
      <w:r w:rsidRPr="00B36839">
        <w:rPr>
          <w:rFonts w:ascii="TH SarabunIT๙" w:hAnsi="TH SarabunIT๙" w:cs="TH SarabunIT๙"/>
          <w:spacing w:val="-6"/>
          <w:sz w:val="32"/>
          <w:szCs w:val="32"/>
          <w:cs/>
        </w:rPr>
        <w:t>ขับเคลื่อนการติดตั้งตู้น้ำดื่มสะอาดให้ครอบคลุมในพื้นที่จังหวัดไม่น้อยกว่าร้อยละหกสิบ</w:t>
      </w:r>
      <w:r w:rsidR="001453B9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B36839">
        <w:rPr>
          <w:rFonts w:ascii="TH SarabunIT๙" w:hAnsi="TH SarabunIT๙" w:cs="TH SarabunIT๙"/>
          <w:spacing w:val="-6"/>
          <w:sz w:val="32"/>
          <w:szCs w:val="32"/>
          <w:cs/>
        </w:rPr>
        <w:t>ของจำนวนหมู่บ้าน/ชุมชนในจังหวัด และ</w:t>
      </w:r>
      <w:r w:rsidR="002103AA">
        <w:rPr>
          <w:rFonts w:ascii="TH SarabunIT๙" w:hAnsi="TH SarabunIT๙" w:cs="TH SarabunIT๙" w:hint="cs"/>
          <w:spacing w:val="-6"/>
          <w:sz w:val="32"/>
          <w:szCs w:val="32"/>
          <w:cs/>
        </w:rPr>
        <w:t>ไม่น้อยกว่า</w:t>
      </w:r>
      <w:r w:rsidRPr="00B3683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ร้อยละหกสิบของจำนวนหมู่บ้าน/ชุมชนของเทศบาล </w:t>
      </w:r>
      <w:r w:rsidR="002103AA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B36839">
        <w:rPr>
          <w:rFonts w:ascii="TH SarabunIT๙" w:hAnsi="TH SarabunIT๙" w:cs="TH SarabunIT๙"/>
          <w:spacing w:val="-6"/>
          <w:sz w:val="32"/>
          <w:szCs w:val="32"/>
          <w:cs/>
        </w:rPr>
        <w:t>และองค์การบริหารส่วนตำบลนั้น</w:t>
      </w:r>
      <w:r w:rsidR="000F33C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B3683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ๆ ตามสิ่งที่ส่งมาด้วย </w:t>
      </w:r>
      <w:r w:rsidRPr="00B36839">
        <w:rPr>
          <w:rFonts w:ascii="TH SarabunIT๙" w:hAnsi="TH SarabunIT๙" w:cs="TH SarabunIT๙"/>
          <w:spacing w:val="-6"/>
          <w:sz w:val="32"/>
          <w:szCs w:val="32"/>
        </w:rPr>
        <w:t>1</w:t>
      </w:r>
    </w:p>
    <w:p w14:paraId="58514283" w14:textId="77777777" w:rsidR="002103AA" w:rsidRDefault="00B36839" w:rsidP="00F11E75">
      <w:pPr>
        <w:tabs>
          <w:tab w:val="left" w:pos="1418"/>
          <w:tab w:val="center" w:pos="4535"/>
        </w:tabs>
        <w:spacing w:line="380" w:lineRule="exact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B36839">
        <w:rPr>
          <w:rFonts w:ascii="TH SarabunIT๙" w:hAnsi="TH SarabunIT๙" w:cs="TH SarabunIT๙"/>
          <w:spacing w:val="-6"/>
          <w:sz w:val="32"/>
          <w:szCs w:val="32"/>
        </w:rPr>
        <w:t xml:space="preserve">2. </w:t>
      </w:r>
      <w:r w:rsidRPr="00B36839">
        <w:rPr>
          <w:rFonts w:ascii="TH SarabunIT๙" w:hAnsi="TH SarabunIT๙" w:cs="TH SarabunIT๙"/>
          <w:spacing w:val="-6"/>
          <w:sz w:val="32"/>
          <w:szCs w:val="32"/>
          <w:cs/>
        </w:rPr>
        <w:t>แจ้งเทศบาล และองค์การบริหารส่วนตำบลดำเนินการ</w:t>
      </w:r>
      <w:r w:rsidR="002103A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ดังนี้</w:t>
      </w:r>
    </w:p>
    <w:p w14:paraId="3EDD0825" w14:textId="794BE1A8" w:rsidR="00B36839" w:rsidRPr="00B36839" w:rsidRDefault="002103AA" w:rsidP="00F11E75">
      <w:pPr>
        <w:tabs>
          <w:tab w:val="left" w:pos="1418"/>
          <w:tab w:val="center" w:pos="4535"/>
        </w:tabs>
        <w:spacing w:line="380" w:lineRule="exact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2.1 </w:t>
      </w:r>
      <w:r w:rsidR="00B36839" w:rsidRPr="00B36839">
        <w:rPr>
          <w:rFonts w:ascii="TH SarabunIT๙" w:hAnsi="TH SarabunIT๙" w:cs="TH SarabunIT๙"/>
          <w:spacing w:val="-6"/>
          <w:sz w:val="32"/>
          <w:szCs w:val="32"/>
          <w:cs/>
        </w:rPr>
        <w:t>ติดตั้งตู้น้ำดื่มสะอาดในพื้นที่</w:t>
      </w:r>
      <w:r w:rsidR="000F33C2">
        <w:rPr>
          <w:rFonts w:ascii="TH SarabunIT๙" w:hAnsi="TH SarabunIT๙" w:cs="TH SarabunIT๙" w:hint="cs"/>
          <w:spacing w:val="-6"/>
          <w:sz w:val="32"/>
          <w:szCs w:val="32"/>
          <w:cs/>
        </w:rPr>
        <w:t>ให้</w:t>
      </w:r>
      <w:r w:rsidR="00B36839" w:rsidRPr="00B36839">
        <w:rPr>
          <w:rFonts w:ascii="TH SarabunIT๙" w:hAnsi="TH SarabunIT๙" w:cs="TH SarabunIT๙"/>
          <w:spacing w:val="-6"/>
          <w:sz w:val="32"/>
          <w:szCs w:val="32"/>
          <w:cs/>
        </w:rPr>
        <w:t>ครอบคลุมตามเป้าหมายที่กำหนด โดยพิจารณา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B36839" w:rsidRPr="00B36839">
        <w:rPr>
          <w:rFonts w:ascii="TH SarabunIT๙" w:hAnsi="TH SarabunIT๙" w:cs="TH SarabunIT๙"/>
          <w:spacing w:val="-6"/>
          <w:sz w:val="32"/>
          <w:szCs w:val="32"/>
          <w:cs/>
        </w:rPr>
        <w:t>ใช้จ่ายงบประมาณจากรายจ่ายประจำปี หรือใช้จ่ายจากเงินสะสม หรือขอรับการสนับสนุนจากองค์การบริหาร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B36839" w:rsidRPr="00B3683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ส่วนจังหวัด หรืองบประมาณจากส่วนกลาง </w:t>
      </w:r>
      <w:r w:rsidR="003408FA">
        <w:rPr>
          <w:rFonts w:ascii="TH SarabunIT๙" w:hAnsi="TH SarabunIT๙" w:cs="TH SarabunIT๙" w:hint="cs"/>
          <w:sz w:val="32"/>
          <w:szCs w:val="32"/>
          <w:cs/>
        </w:rPr>
        <w:t>(เฉพาะองค์การบริหารส่วนตำบล)</w:t>
      </w:r>
    </w:p>
    <w:p w14:paraId="408E3827" w14:textId="411924A4" w:rsidR="00B36839" w:rsidRPr="002103AA" w:rsidRDefault="002103AA" w:rsidP="002103AA">
      <w:pPr>
        <w:tabs>
          <w:tab w:val="center" w:pos="4535"/>
        </w:tabs>
        <w:spacing w:line="380" w:lineRule="exact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2103AA">
        <w:rPr>
          <w:rFonts w:ascii="TH SarabunIT๙" w:hAnsi="TH SarabunIT๙" w:cs="TH SarabunIT๙" w:hint="cs"/>
          <w:sz w:val="32"/>
          <w:szCs w:val="32"/>
          <w:cs/>
        </w:rPr>
        <w:t>2.2</w:t>
      </w:r>
      <w:r w:rsidR="00B36839" w:rsidRPr="002103AA">
        <w:rPr>
          <w:rFonts w:ascii="TH SarabunIT๙" w:hAnsi="TH SarabunIT๙" w:cs="TH SarabunIT๙"/>
          <w:sz w:val="32"/>
          <w:szCs w:val="32"/>
        </w:rPr>
        <w:t xml:space="preserve"> </w:t>
      </w:r>
      <w:r w:rsidR="00B36839" w:rsidRPr="002103AA">
        <w:rPr>
          <w:rFonts w:ascii="TH SarabunIT๙" w:hAnsi="TH SarabunIT๙" w:cs="TH SarabunIT๙"/>
          <w:sz w:val="32"/>
          <w:szCs w:val="32"/>
          <w:cs/>
        </w:rPr>
        <w:t>จัดทำข้อมูลผลการดำเนินการติดตั้งตู้น้ำดื่มสะอาด</w:t>
      </w:r>
      <w:r w:rsidRPr="002103AA">
        <w:rPr>
          <w:rFonts w:ascii="TH SarabunIT๙" w:hAnsi="TH SarabunIT๙" w:cs="TH SarabunIT๙" w:hint="cs"/>
          <w:sz w:val="32"/>
          <w:szCs w:val="32"/>
          <w:cs/>
        </w:rPr>
        <w:t>ที่ได้ดำเนินการไปแล้ว หรือ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103AA">
        <w:rPr>
          <w:rFonts w:ascii="TH SarabunIT๙" w:hAnsi="TH SarabunIT๙" w:cs="TH SarabunIT๙" w:hint="cs"/>
          <w:sz w:val="32"/>
          <w:szCs w:val="32"/>
          <w:cs/>
        </w:rPr>
        <w:t xml:space="preserve">อยู่ระหว่างดำเนินการ </w:t>
      </w:r>
      <w:r w:rsidR="003B3530" w:rsidRPr="00B3683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ตามสิ่งที่ส่งมาด้วย </w:t>
      </w:r>
      <w:r w:rsidR="003B3530"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 w:rsidR="003B353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3CAC163" w14:textId="77777777" w:rsidR="00D25094" w:rsidRDefault="00D25094" w:rsidP="00F11E75">
      <w:pPr>
        <w:tabs>
          <w:tab w:val="left" w:pos="1418"/>
          <w:tab w:val="center" w:pos="4535"/>
        </w:tabs>
        <w:spacing w:line="380" w:lineRule="exact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1B473C79" w14:textId="77777777" w:rsidR="00D25094" w:rsidRDefault="00D25094" w:rsidP="00F11E75">
      <w:pPr>
        <w:tabs>
          <w:tab w:val="left" w:pos="1418"/>
          <w:tab w:val="center" w:pos="4535"/>
        </w:tabs>
        <w:spacing w:line="380" w:lineRule="exact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5305C482" w14:textId="77777777" w:rsidR="00D25094" w:rsidRDefault="00D25094" w:rsidP="00F11E75">
      <w:pPr>
        <w:tabs>
          <w:tab w:val="left" w:pos="1418"/>
          <w:tab w:val="center" w:pos="4535"/>
        </w:tabs>
        <w:spacing w:line="380" w:lineRule="exact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6FDAE084" w14:textId="19FD4E2B" w:rsidR="00D25094" w:rsidRPr="00D25094" w:rsidRDefault="00D25094" w:rsidP="00D25094">
      <w:pPr>
        <w:tabs>
          <w:tab w:val="left" w:pos="1418"/>
          <w:tab w:val="center" w:pos="4535"/>
        </w:tabs>
        <w:spacing w:line="380" w:lineRule="exact"/>
        <w:jc w:val="right"/>
        <w:rPr>
          <w:rFonts w:ascii="TH SarabunIT๙" w:hAnsi="TH SarabunIT๙" w:cs="TH SarabunIT๙"/>
          <w:sz w:val="32"/>
          <w:szCs w:val="32"/>
        </w:rPr>
      </w:pPr>
      <w:r w:rsidRPr="00D25094">
        <w:rPr>
          <w:rFonts w:ascii="TH SarabunIT๙" w:hAnsi="TH SarabunIT๙" w:cs="TH SarabunIT๙" w:hint="cs"/>
          <w:sz w:val="32"/>
          <w:szCs w:val="32"/>
          <w:cs/>
        </w:rPr>
        <w:t xml:space="preserve">/ </w:t>
      </w:r>
      <w:r w:rsidR="006C44E6">
        <w:rPr>
          <w:rFonts w:ascii="TH SarabunIT๙" w:hAnsi="TH SarabunIT๙" w:cs="TH SarabunIT๙" w:hint="cs"/>
          <w:sz w:val="32"/>
          <w:szCs w:val="32"/>
          <w:cs/>
        </w:rPr>
        <w:t>2.3 กรณีมีความประสงค์ ...</w:t>
      </w:r>
      <w:r w:rsidRPr="00D25094">
        <w:rPr>
          <w:rFonts w:ascii="TH SarabunIT๙" w:hAnsi="TH SarabunIT๙" w:cs="TH SarabunIT๙"/>
          <w:sz w:val="32"/>
          <w:szCs w:val="32"/>
        </w:rPr>
        <w:t>.</w:t>
      </w:r>
    </w:p>
    <w:p w14:paraId="5E35D4A8" w14:textId="77777777" w:rsidR="00D25094" w:rsidRDefault="00D25094" w:rsidP="00F11E75">
      <w:pPr>
        <w:tabs>
          <w:tab w:val="left" w:pos="1418"/>
          <w:tab w:val="center" w:pos="4535"/>
        </w:tabs>
        <w:spacing w:line="380" w:lineRule="exact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43D77AB0" w14:textId="77777777" w:rsidR="00D25094" w:rsidRDefault="00D25094" w:rsidP="00F11E75">
      <w:pPr>
        <w:tabs>
          <w:tab w:val="left" w:pos="1418"/>
          <w:tab w:val="center" w:pos="4535"/>
        </w:tabs>
        <w:spacing w:line="380" w:lineRule="exact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2B7CF351" w14:textId="4630AE3B" w:rsidR="00D25094" w:rsidRDefault="00D25094" w:rsidP="00D25094">
      <w:pPr>
        <w:tabs>
          <w:tab w:val="left" w:pos="1418"/>
          <w:tab w:val="center" w:pos="4535"/>
        </w:tabs>
        <w:spacing w:line="380" w:lineRule="exact"/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lastRenderedPageBreak/>
        <w:t>- 2 -</w:t>
      </w:r>
    </w:p>
    <w:p w14:paraId="22D509A3" w14:textId="77777777" w:rsidR="00D25094" w:rsidRPr="00B36839" w:rsidRDefault="00D25094" w:rsidP="00D25094">
      <w:pPr>
        <w:tabs>
          <w:tab w:val="left" w:pos="1418"/>
          <w:tab w:val="center" w:pos="4535"/>
        </w:tabs>
        <w:spacing w:line="380" w:lineRule="exact"/>
        <w:jc w:val="center"/>
        <w:rPr>
          <w:rFonts w:ascii="TH SarabunIT๙" w:hAnsi="TH SarabunIT๙" w:cs="TH SarabunIT๙"/>
          <w:spacing w:val="-6"/>
          <w:sz w:val="32"/>
          <w:szCs w:val="32"/>
        </w:rPr>
      </w:pPr>
    </w:p>
    <w:p w14:paraId="49066E9E" w14:textId="678DE5F3" w:rsidR="002103AA" w:rsidRDefault="002103AA" w:rsidP="002103AA">
      <w:pPr>
        <w:tabs>
          <w:tab w:val="left" w:pos="1701"/>
          <w:tab w:val="center" w:pos="4535"/>
        </w:tabs>
        <w:spacing w:line="380" w:lineRule="exact"/>
        <w:ind w:firstLine="170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2.3 </w:t>
      </w:r>
      <w:r w:rsidRPr="002904F6">
        <w:rPr>
          <w:rFonts w:ascii="TH SarabunIT๙" w:hAnsi="TH SarabunIT๙" w:cs="TH SarabunIT๙"/>
          <w:sz w:val="32"/>
          <w:szCs w:val="32"/>
          <w:cs/>
        </w:rPr>
        <w:t>กรณีมีความประสงค์ติดตั้งตู้น้ำดื่มสะอาดแต่ไม่มีงบประมาณ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จากแหล่งงบประมาณใด ๆ </w:t>
      </w:r>
      <w:r w:rsidRPr="002904F6">
        <w:rPr>
          <w:rFonts w:ascii="TH SarabunIT๙" w:hAnsi="TH SarabunIT๙" w:cs="TH SarabunIT๙"/>
          <w:sz w:val="32"/>
          <w:szCs w:val="32"/>
          <w:cs/>
        </w:rPr>
        <w:t>ให้ดำเนินการ ดังนี้</w:t>
      </w:r>
    </w:p>
    <w:p w14:paraId="2B0CF94D" w14:textId="2C3E693B" w:rsidR="00B36839" w:rsidRPr="00B36839" w:rsidRDefault="002103AA" w:rsidP="002103AA">
      <w:pPr>
        <w:tabs>
          <w:tab w:val="left" w:pos="1701"/>
          <w:tab w:val="center" w:pos="4535"/>
        </w:tabs>
        <w:spacing w:line="380" w:lineRule="exact"/>
        <w:ind w:firstLine="2127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(1) </w:t>
      </w:r>
      <w:r w:rsidR="00B36839" w:rsidRPr="00B36839">
        <w:rPr>
          <w:rFonts w:ascii="TH SarabunIT๙" w:hAnsi="TH SarabunIT๙" w:cs="TH SarabunIT๙"/>
          <w:spacing w:val="-6"/>
          <w:sz w:val="32"/>
          <w:szCs w:val="32"/>
          <w:cs/>
        </w:rPr>
        <w:t>กรณีเทศบาล ให้จัดทำข้อมูลประกอบด้วย ประเภทตู้น้ำดื่ม</w:t>
      </w:r>
      <w:r w:rsidR="00256EBE">
        <w:rPr>
          <w:rFonts w:ascii="TH SarabunIT๙" w:hAnsi="TH SarabunIT๙" w:cs="TH SarabunIT๙" w:hint="cs"/>
          <w:spacing w:val="-6"/>
          <w:sz w:val="32"/>
          <w:szCs w:val="32"/>
          <w:cs/>
        </w:rPr>
        <w:t>สะอาด</w:t>
      </w:r>
      <w:r w:rsidR="00B36839" w:rsidRPr="00B3683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พื้นที่ดำเนินการ งบประมาณ ประชาชนที่ได้รับประโยชน์ ฯลฯ ให้กรมส่งเสริมการปกครองท้องถิ่น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B3683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ตามสิ่งที่ส่งมาด้วย </w:t>
      </w:r>
      <w:r w:rsidRPr="00B36839">
        <w:rPr>
          <w:rFonts w:ascii="TH SarabunIT๙" w:hAnsi="TH SarabunIT๙" w:cs="TH SarabunIT๙"/>
          <w:spacing w:val="-6"/>
          <w:sz w:val="32"/>
          <w:szCs w:val="32"/>
        </w:rPr>
        <w:t>3</w:t>
      </w:r>
    </w:p>
    <w:p w14:paraId="2BC4BD3D" w14:textId="3CB7DB09" w:rsidR="00B36839" w:rsidRPr="00B36839" w:rsidRDefault="002103AA" w:rsidP="002103AA">
      <w:pPr>
        <w:tabs>
          <w:tab w:val="left" w:pos="1701"/>
          <w:tab w:val="center" w:pos="4535"/>
        </w:tabs>
        <w:spacing w:line="380" w:lineRule="exact"/>
        <w:ind w:firstLine="2127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(2) </w:t>
      </w:r>
      <w:r w:rsidR="00B36839" w:rsidRPr="00B36839">
        <w:rPr>
          <w:rFonts w:ascii="TH SarabunIT๙" w:hAnsi="TH SarabunIT๙" w:cs="TH SarabunIT๙"/>
          <w:spacing w:val="-6"/>
          <w:sz w:val="32"/>
          <w:szCs w:val="32"/>
          <w:cs/>
        </w:rPr>
        <w:t>กรณีองค์การบริหารส่วนตำบล ให้จัดทำคำขอรับการสนับสนุนงบประมาณ รายการ</w:t>
      </w:r>
      <w:r w:rsidR="000F33C2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B36839" w:rsidRPr="002103AA">
        <w:rPr>
          <w:rFonts w:ascii="TH SarabunIT๙" w:hAnsi="TH SarabunIT๙" w:cs="TH SarabunIT๙"/>
          <w:sz w:val="32"/>
          <w:szCs w:val="32"/>
          <w:cs/>
        </w:rPr>
        <w:t xml:space="preserve">เพิ่มประสิทธิภาพระบบประปา “ติดตั้งตู้น้ำดื่มสะอาด” ตามแบบคำขอรับการสนับสนุนงบประมาณฯ </w:t>
      </w:r>
    </w:p>
    <w:p w14:paraId="019CD740" w14:textId="31977734" w:rsidR="00AD004A" w:rsidRDefault="002103AA" w:rsidP="00F11E75">
      <w:pPr>
        <w:tabs>
          <w:tab w:val="left" w:pos="1418"/>
          <w:tab w:val="center" w:pos="4535"/>
        </w:tabs>
        <w:spacing w:line="380" w:lineRule="exac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>3</w:t>
      </w:r>
      <w:r w:rsidR="00B36839" w:rsidRPr="00B36839">
        <w:rPr>
          <w:rFonts w:ascii="TH SarabunIT๙" w:hAnsi="TH SarabunIT๙" w:cs="TH SarabunIT๙"/>
          <w:spacing w:val="-6"/>
          <w:sz w:val="32"/>
          <w:szCs w:val="32"/>
        </w:rPr>
        <w:t xml:space="preserve">. </w:t>
      </w:r>
      <w:r w:rsidR="00B36839" w:rsidRPr="00B3683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ให้จังหวัดรวบรวมข้อมูลและแบบคำขอรับการสนับสนุนงบประมาณฯ ตามข้อ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2 </w:t>
      </w:r>
      <w:r w:rsidR="00B36839" w:rsidRPr="00B3683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เป็นไฟล์ </w:t>
      </w:r>
      <w:r w:rsidR="00B36839" w:rsidRPr="00B36839">
        <w:rPr>
          <w:rFonts w:ascii="TH SarabunIT๙" w:hAnsi="TH SarabunIT๙" w:cs="TH SarabunIT๙"/>
          <w:spacing w:val="-6"/>
          <w:sz w:val="32"/>
          <w:szCs w:val="32"/>
        </w:rPr>
        <w:t xml:space="preserve">excel </w:t>
      </w:r>
      <w:r w:rsidR="00B36839" w:rsidRPr="00B3683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ภาพรวมของจังหวัด และแบบคำขอรับการสนับสนุนงบประมาณ และรายละเอียดอื่นๆ ที่เกี่ยวข้อง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B36839" w:rsidRPr="00B3683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ส่งให้กรมส่งเสริมการปกครองท้องถิ่น ทางไปรษณีย์อิเล็กทรอนิกส์ </w:t>
      </w:r>
      <w:r w:rsidR="00AD004A" w:rsidRPr="00AD004A">
        <w:rPr>
          <w:rFonts w:ascii="TH SarabunPSK" w:hAnsi="TH SarabunPSK" w:cs="TH SarabunPSK"/>
          <w:spacing w:val="-6"/>
          <w:sz w:val="32"/>
          <w:szCs w:val="32"/>
        </w:rPr>
        <w:t>drinking</w:t>
      </w:r>
      <w:r w:rsidR="00AD004A" w:rsidRPr="00AD004A">
        <w:rPr>
          <w:rFonts w:ascii="TH SarabunPSK" w:hAnsi="TH SarabunPSK" w:cs="TH SarabunPSK"/>
          <w:spacing w:val="-6"/>
          <w:sz w:val="32"/>
          <w:szCs w:val="32"/>
          <w:cs/>
        </w:rPr>
        <w:t>0810.4</w:t>
      </w:r>
      <w:r w:rsidR="00AD004A" w:rsidRPr="00AD004A">
        <w:rPr>
          <w:rFonts w:ascii="TH SarabunPSK" w:hAnsi="TH SarabunPSK" w:cs="TH SarabunPSK"/>
          <w:spacing w:val="-6"/>
          <w:sz w:val="32"/>
          <w:szCs w:val="32"/>
        </w:rPr>
        <w:t>@gmail.com</w:t>
      </w:r>
      <w:r w:rsidR="00B36839" w:rsidRPr="00B3683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ภายในวันที่ </w:t>
      </w:r>
      <w:r w:rsidR="00AD004A">
        <w:rPr>
          <w:rFonts w:ascii="TH SarabunIT๙" w:hAnsi="TH SarabunIT๙" w:cs="TH SarabunIT๙"/>
          <w:spacing w:val="-6"/>
          <w:sz w:val="32"/>
          <w:szCs w:val="32"/>
        </w:rPr>
        <w:br/>
      </w:r>
      <w:r w:rsidR="00B36839" w:rsidRPr="00B36839">
        <w:rPr>
          <w:rFonts w:ascii="TH SarabunIT๙" w:hAnsi="TH SarabunIT๙" w:cs="TH SarabunIT๙"/>
          <w:spacing w:val="-6"/>
          <w:sz w:val="32"/>
          <w:szCs w:val="32"/>
        </w:rPr>
        <w:t xml:space="preserve">17 </w:t>
      </w:r>
      <w:r w:rsidR="00B36839" w:rsidRPr="00B3683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กุมภาพันธ์ </w:t>
      </w:r>
      <w:r w:rsidR="00B36839" w:rsidRPr="00B36839">
        <w:rPr>
          <w:rFonts w:ascii="TH SarabunIT๙" w:hAnsi="TH SarabunIT๙" w:cs="TH SarabunIT๙"/>
          <w:spacing w:val="-6"/>
          <w:sz w:val="32"/>
          <w:szCs w:val="32"/>
        </w:rPr>
        <w:t>2568</w:t>
      </w:r>
      <w:r w:rsidR="00B67AE4">
        <w:rPr>
          <w:rFonts w:ascii="TH SarabunIT๙" w:hAnsi="TH SarabunIT๙" w:cs="TH SarabunIT๙"/>
          <w:sz w:val="32"/>
          <w:szCs w:val="32"/>
        </w:rPr>
        <w:tab/>
      </w:r>
    </w:p>
    <w:p w14:paraId="2D01F276" w14:textId="1AD8D198" w:rsidR="0088601F" w:rsidRDefault="00B67AE4" w:rsidP="00F11E75">
      <w:pPr>
        <w:tabs>
          <w:tab w:val="left" w:pos="1418"/>
          <w:tab w:val="center" w:pos="4535"/>
        </w:tabs>
        <w:spacing w:before="120" w:after="240" w:line="380" w:lineRule="exact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F6F1C">
        <w:rPr>
          <w:rFonts w:ascii="TH SarabunIT๙" w:hAnsi="TH SarabunIT๙" w:cs="TH SarabunIT๙"/>
          <w:sz w:val="32"/>
          <w:szCs w:val="32"/>
          <w:cs/>
        </w:rPr>
        <w:t>จึง</w:t>
      </w:r>
      <w:r>
        <w:rPr>
          <w:rFonts w:ascii="TH SarabunIT๙" w:hAnsi="TH SarabunIT๙" w:cs="TH SarabunIT๙"/>
          <w:sz w:val="32"/>
          <w:szCs w:val="32"/>
          <w:cs/>
        </w:rPr>
        <w:t>เรียนมาเพื่อโปรด</w:t>
      </w:r>
      <w:r w:rsidR="0018467B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="00AB5588">
        <w:rPr>
          <w:rFonts w:ascii="TH SarabunIT๙" w:hAnsi="TH SarabunIT๙" w:cs="TH SarabunIT๙"/>
          <w:sz w:val="32"/>
          <w:szCs w:val="32"/>
          <w:cs/>
        </w:rPr>
        <w:tab/>
      </w:r>
    </w:p>
    <w:p w14:paraId="1CAA982E" w14:textId="7A301A4A" w:rsidR="00B67AE4" w:rsidRPr="009F6F1C" w:rsidRDefault="00B67AE4" w:rsidP="004676DF">
      <w:pPr>
        <w:spacing w:before="240" w:after="100" w:afterAutospacing="1" w:line="360" w:lineRule="exact"/>
        <w:rPr>
          <w:rFonts w:ascii="TH SarabunIT๙" w:hAnsi="TH SarabunIT๙" w:cs="TH SarabunIT๙"/>
          <w:sz w:val="32"/>
          <w:szCs w:val="32"/>
        </w:rPr>
      </w:pP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="006131F7">
        <w:rPr>
          <w:rFonts w:ascii="TH SarabunIT๙" w:hAnsi="TH SarabunIT๙" w:cs="TH SarabunIT๙"/>
          <w:sz w:val="32"/>
          <w:szCs w:val="32"/>
        </w:rPr>
        <w:t xml:space="preserve"> </w:t>
      </w:r>
      <w:r w:rsidRPr="009F6F1C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579CDD4C" w14:textId="03C39F0C" w:rsidR="00B67AE4" w:rsidRPr="009F6F1C" w:rsidRDefault="00B67AE4" w:rsidP="004676DF">
      <w:pPr>
        <w:spacing w:before="120" w:line="360" w:lineRule="exact"/>
        <w:rPr>
          <w:rFonts w:ascii="TH SarabunIT๙" w:hAnsi="TH SarabunIT๙" w:cs="TH SarabunIT๙"/>
          <w:sz w:val="32"/>
          <w:szCs w:val="32"/>
        </w:rPr>
      </w:pPr>
    </w:p>
    <w:p w14:paraId="36805C00" w14:textId="77777777" w:rsidR="000755D5" w:rsidRPr="009F6F1C" w:rsidRDefault="000755D5" w:rsidP="004676DF">
      <w:pPr>
        <w:spacing w:line="360" w:lineRule="exact"/>
        <w:rPr>
          <w:rFonts w:ascii="TH SarabunIT๙" w:hAnsi="TH SarabunIT๙" w:cs="TH SarabunIT๙"/>
          <w:sz w:val="32"/>
          <w:szCs w:val="32"/>
        </w:rPr>
      </w:pPr>
    </w:p>
    <w:p w14:paraId="0B99D56E" w14:textId="5DD22D37" w:rsidR="00B67AE4" w:rsidRPr="009F6F1C" w:rsidRDefault="00B67AE4" w:rsidP="004676DF">
      <w:pPr>
        <w:spacing w:before="120" w:line="360" w:lineRule="exact"/>
        <w:rPr>
          <w:rFonts w:ascii="TH SarabunIT๙" w:hAnsi="TH SarabunIT๙" w:cs="TH SarabunIT๙"/>
          <w:sz w:val="32"/>
          <w:szCs w:val="32"/>
        </w:rPr>
      </w:pPr>
    </w:p>
    <w:p w14:paraId="7FDF2812" w14:textId="13CF4FEB" w:rsidR="000A0128" w:rsidRDefault="00B67AE4" w:rsidP="004676DF">
      <w:pPr>
        <w:spacing w:line="360" w:lineRule="exact"/>
        <w:rPr>
          <w:rFonts w:ascii="TH SarabunIT๙" w:hAnsi="TH SarabunIT๙" w:cs="TH SarabunIT๙"/>
          <w:sz w:val="32"/>
          <w:szCs w:val="32"/>
        </w:rPr>
      </w:pP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="006131F7">
        <w:rPr>
          <w:rFonts w:ascii="TH SarabunIT๙" w:hAnsi="TH SarabunIT๙" w:cs="TH SarabunIT๙"/>
          <w:sz w:val="32"/>
          <w:szCs w:val="32"/>
        </w:rPr>
        <w:t xml:space="preserve">  </w:t>
      </w:r>
      <w:r w:rsidRPr="009F6F1C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  <w:r w:rsidR="00BE108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D003080" w14:textId="77777777" w:rsidR="004676DF" w:rsidRDefault="004676DF" w:rsidP="004676DF">
      <w:pPr>
        <w:spacing w:line="360" w:lineRule="exact"/>
        <w:rPr>
          <w:rFonts w:ascii="TH SarabunIT๙" w:hAnsi="TH SarabunIT๙" w:cs="TH SarabunIT๙"/>
          <w:sz w:val="32"/>
          <w:szCs w:val="32"/>
        </w:rPr>
      </w:pPr>
    </w:p>
    <w:p w14:paraId="0E492161" w14:textId="77777777" w:rsidR="004676DF" w:rsidRDefault="004676DF" w:rsidP="004676DF">
      <w:pPr>
        <w:spacing w:line="360" w:lineRule="exact"/>
        <w:rPr>
          <w:rFonts w:ascii="TH SarabunIT๙" w:hAnsi="TH SarabunIT๙" w:cs="TH SarabunIT๙"/>
          <w:sz w:val="32"/>
          <w:szCs w:val="32"/>
        </w:rPr>
      </w:pPr>
    </w:p>
    <w:p w14:paraId="50FF6732" w14:textId="77777777" w:rsidR="004676DF" w:rsidRDefault="004676DF" w:rsidP="004676DF">
      <w:pPr>
        <w:spacing w:line="360" w:lineRule="exact"/>
        <w:rPr>
          <w:rFonts w:ascii="TH SarabunIT๙" w:hAnsi="TH SarabunIT๙" w:cs="TH SarabunIT๙"/>
          <w:sz w:val="32"/>
          <w:szCs w:val="32"/>
        </w:rPr>
      </w:pPr>
    </w:p>
    <w:p w14:paraId="7ABFC4BE" w14:textId="77777777" w:rsidR="004676DF" w:rsidRDefault="004676DF" w:rsidP="004676DF">
      <w:pPr>
        <w:spacing w:line="360" w:lineRule="exact"/>
        <w:rPr>
          <w:rFonts w:ascii="TH SarabunIT๙" w:hAnsi="TH SarabunIT๙" w:cs="TH SarabunIT๙"/>
          <w:sz w:val="32"/>
          <w:szCs w:val="32"/>
        </w:rPr>
      </w:pPr>
    </w:p>
    <w:p w14:paraId="509824DF" w14:textId="77777777" w:rsidR="004676DF" w:rsidRDefault="004676DF" w:rsidP="004676DF">
      <w:pPr>
        <w:spacing w:line="360" w:lineRule="exact"/>
        <w:rPr>
          <w:rFonts w:ascii="TH SarabunIT๙" w:hAnsi="TH SarabunIT๙" w:cs="TH SarabunIT๙"/>
          <w:sz w:val="32"/>
          <w:szCs w:val="32"/>
        </w:rPr>
      </w:pPr>
    </w:p>
    <w:p w14:paraId="4D53696E" w14:textId="77777777" w:rsidR="004676DF" w:rsidRDefault="004676DF" w:rsidP="004676DF">
      <w:pPr>
        <w:spacing w:line="360" w:lineRule="exact"/>
        <w:rPr>
          <w:rFonts w:ascii="TH SarabunIT๙" w:hAnsi="TH SarabunIT๙" w:cs="TH SarabunIT๙"/>
          <w:sz w:val="32"/>
          <w:szCs w:val="32"/>
        </w:rPr>
      </w:pPr>
    </w:p>
    <w:p w14:paraId="71DB577C" w14:textId="77777777" w:rsidR="004676DF" w:rsidRDefault="004676DF" w:rsidP="004676DF">
      <w:pPr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</w:p>
    <w:p w14:paraId="2F367E40" w14:textId="71FCC622" w:rsidR="00B67AE4" w:rsidRPr="00EB0F8D" w:rsidRDefault="00B67AE4" w:rsidP="004676DF">
      <w:pPr>
        <w:tabs>
          <w:tab w:val="left" w:pos="3969"/>
          <w:tab w:val="left" w:pos="4253"/>
        </w:tabs>
        <w:spacing w:before="240" w:line="360" w:lineRule="exact"/>
        <w:rPr>
          <w:rFonts w:ascii="TH SarabunIT๙" w:hAnsi="TH SarabunIT๙" w:cs="TH SarabunIT๙"/>
          <w:sz w:val="32"/>
          <w:szCs w:val="32"/>
        </w:rPr>
      </w:pPr>
      <w:r w:rsidRPr="00EB0F8D">
        <w:rPr>
          <w:rFonts w:ascii="TH SarabunIT๙" w:hAnsi="TH SarabunIT๙" w:cs="TH SarabunIT๙" w:hint="cs"/>
          <w:sz w:val="32"/>
          <w:szCs w:val="32"/>
          <w:cs/>
        </w:rPr>
        <w:t>กองพัฒนาและส่งเสริมการบริหารงานท้องถิ่น</w:t>
      </w:r>
    </w:p>
    <w:p w14:paraId="58962A0D" w14:textId="6583E78C" w:rsidR="00B67AE4" w:rsidRPr="00EB0F8D" w:rsidRDefault="00B67AE4" w:rsidP="004676DF">
      <w:pPr>
        <w:tabs>
          <w:tab w:val="left" w:pos="3969"/>
          <w:tab w:val="left" w:pos="4253"/>
        </w:tabs>
        <w:spacing w:line="360" w:lineRule="exact"/>
        <w:rPr>
          <w:rFonts w:ascii="TH SarabunIT๙" w:hAnsi="TH SarabunIT๙" w:cs="TH SarabunIT๙"/>
          <w:sz w:val="32"/>
          <w:szCs w:val="32"/>
        </w:rPr>
      </w:pPr>
      <w:r w:rsidRPr="00EB0F8D">
        <w:rPr>
          <w:rFonts w:ascii="TH SarabunIT๙" w:hAnsi="TH SarabunIT๙" w:cs="TH SarabunIT๙"/>
          <w:sz w:val="32"/>
          <w:szCs w:val="32"/>
          <w:cs/>
        </w:rPr>
        <w:t>กลุ่มงานส่งเสริมการพัฒนาโครงสร้างพื้นฐาน</w:t>
      </w:r>
    </w:p>
    <w:p w14:paraId="7752C953" w14:textId="210E318E" w:rsidR="00236227" w:rsidRPr="00EB0F8D" w:rsidRDefault="00B67AE4" w:rsidP="004676DF">
      <w:pPr>
        <w:tabs>
          <w:tab w:val="left" w:pos="3969"/>
          <w:tab w:val="left" w:pos="4253"/>
        </w:tabs>
        <w:spacing w:line="360" w:lineRule="exact"/>
        <w:rPr>
          <w:rFonts w:ascii="TH SarabunIT๙" w:hAnsi="TH SarabunIT๙" w:cs="TH SarabunIT๙"/>
          <w:sz w:val="32"/>
          <w:szCs w:val="32"/>
        </w:rPr>
      </w:pPr>
      <w:r w:rsidRPr="00EB0F8D">
        <w:rPr>
          <w:rFonts w:ascii="TH SarabunIT๙" w:hAnsi="TH SarabunIT๙" w:cs="TH SarabunIT๙"/>
          <w:sz w:val="32"/>
          <w:szCs w:val="32"/>
          <w:cs/>
        </w:rPr>
        <w:t>โทร ๐-๒๒๔๑-๙๐๐๐ ต่อ ๔๑๑</w:t>
      </w:r>
      <w:r w:rsidR="00E669DD" w:rsidRPr="00EB0F8D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39D00801" w14:textId="285FF810" w:rsidR="00CE4754" w:rsidRDefault="00EB0F8D" w:rsidP="004676DF">
      <w:pPr>
        <w:tabs>
          <w:tab w:val="left" w:pos="3969"/>
          <w:tab w:val="left" w:pos="4253"/>
        </w:tabs>
        <w:spacing w:line="360" w:lineRule="exact"/>
        <w:rPr>
          <w:rFonts w:ascii="TH SarabunIT๙" w:hAnsi="TH SarabunIT๙" w:cs="TH SarabunIT๙"/>
          <w:color w:val="D9D9D9" w:themeColor="background1" w:themeShade="D9"/>
          <w:sz w:val="32"/>
          <w:szCs w:val="32"/>
        </w:rPr>
      </w:pPr>
      <w:r w:rsidRPr="00EB0F8D">
        <w:rPr>
          <w:rFonts w:ascii="TH SarabunIT๙" w:hAnsi="TH SarabunIT๙" w:cs="TH SarabunIT๙"/>
          <w:sz w:val="32"/>
          <w:szCs w:val="32"/>
          <w:cs/>
        </w:rPr>
        <w:t>ไปรษณีย์อิเล็กทรอนิกส์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0F8D">
        <w:rPr>
          <w:rFonts w:ascii="TH SarabunIT๙" w:hAnsi="TH SarabunIT๙" w:cs="TH SarabunIT๙"/>
          <w:sz w:val="32"/>
          <w:szCs w:val="32"/>
        </w:rPr>
        <w:t>saraban@dla.go.th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D9D9D9" w:themeColor="background1" w:themeShade="D9"/>
          <w:sz w:val="32"/>
          <w:szCs w:val="32"/>
        </w:rPr>
        <w:t xml:space="preserve"> </w:t>
      </w:r>
    </w:p>
    <w:p w14:paraId="109A8532" w14:textId="04BC5795" w:rsidR="00730329" w:rsidRPr="00730329" w:rsidRDefault="00811736" w:rsidP="004676DF">
      <w:pPr>
        <w:tabs>
          <w:tab w:val="left" w:pos="3969"/>
          <w:tab w:val="left" w:pos="4253"/>
        </w:tabs>
        <w:spacing w:line="360" w:lineRule="exact"/>
        <w:rPr>
          <w:rFonts w:ascii="TH SarabunIT๙" w:hAnsi="TH SarabunIT๙" w:cs="TH SarabunIT๙"/>
          <w:color w:val="A6A6A6" w:themeColor="background1" w:themeShade="A6"/>
          <w:sz w:val="32"/>
          <w:szCs w:val="32"/>
          <w:cs/>
        </w:rPr>
      </w:pPr>
      <w:r w:rsidRPr="00FC41C0">
        <w:rPr>
          <w:rFonts w:ascii="TH SarabunIT๙" w:hAnsi="TH SarabunIT๙" w:cs="TH SarabunIT๙" w:hint="cs"/>
          <w:noProof/>
          <w:color w:val="FFFFFF"/>
          <w:lang w:val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85A3440" wp14:editId="61C16C2E">
                <wp:simplePos x="0" y="0"/>
                <wp:positionH relativeFrom="page">
                  <wp:posOffset>4887595</wp:posOffset>
                </wp:positionH>
                <wp:positionV relativeFrom="paragraph">
                  <wp:posOffset>708025</wp:posOffset>
                </wp:positionV>
                <wp:extent cx="2305050" cy="1574800"/>
                <wp:effectExtent l="0" t="0" r="0" b="6350"/>
                <wp:wrapNone/>
                <wp:docPr id="1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57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908883" w14:textId="7EE742AE" w:rsidR="00CF5020" w:rsidRPr="00EA1960" w:rsidRDefault="00633082" w:rsidP="00CF5020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A196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             </w:t>
                            </w:r>
                            <w:r w:rsidR="00CF5020" w:rsidRPr="00EA196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ร.อสถ. ......................</w:t>
                            </w:r>
                            <w:r w:rsidR="008953D2" w:rsidRPr="00EA196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........</w:t>
                            </w:r>
                            <w:r w:rsidR="00CF5020" w:rsidRPr="00EA196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........</w:t>
                            </w:r>
                          </w:p>
                          <w:p w14:paraId="01D1EB86" w14:textId="23B630A6" w:rsidR="00CF5020" w:rsidRPr="00EA1960" w:rsidRDefault="00633082" w:rsidP="00CF5020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A196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             </w:t>
                            </w:r>
                            <w:r w:rsidR="00CF5020" w:rsidRPr="00EA196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ผอ.กพส. .......................</w:t>
                            </w:r>
                            <w:r w:rsidR="008953D2" w:rsidRPr="00EA196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........</w:t>
                            </w:r>
                            <w:r w:rsidR="00CF5020" w:rsidRPr="00EA196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</w:p>
                          <w:p w14:paraId="337B89A9" w14:textId="2992DC0E" w:rsidR="00236227" w:rsidRPr="00EA1960" w:rsidRDefault="00633082" w:rsidP="00CF5020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A196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ผอ.กง.บศ. </w:t>
                            </w:r>
                            <w:r w:rsidR="00236227" w:rsidRPr="00EA196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รกน.ผชช.บศ. ...........................</w:t>
                            </w:r>
                          </w:p>
                          <w:p w14:paraId="6D4536AA" w14:textId="157A50B6" w:rsidR="00CF5020" w:rsidRPr="00EA1960" w:rsidRDefault="00633082" w:rsidP="00CF5020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A196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            </w:t>
                            </w:r>
                            <w:r w:rsidR="00CF5020" w:rsidRPr="00EA1960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ผอ.</w:t>
                            </w:r>
                            <w:r w:rsidR="00CF5020" w:rsidRPr="00EA196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กง.</w:t>
                            </w:r>
                            <w:r w:rsidR="00CF5020" w:rsidRPr="00EA1960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พค. .......................</w:t>
                            </w:r>
                            <w:r w:rsidR="008953D2" w:rsidRPr="00EA196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.........</w:t>
                            </w:r>
                            <w:r w:rsidR="00CF5020" w:rsidRPr="00EA1960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</w:p>
                          <w:p w14:paraId="134F0070" w14:textId="1B181BAA" w:rsidR="00CF5020" w:rsidRPr="00EA1960" w:rsidRDefault="00633082" w:rsidP="00CF5020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A196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            </w:t>
                            </w:r>
                            <w:r w:rsidR="008953D2" w:rsidRPr="00EA196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อภิวิชญ์ </w:t>
                            </w:r>
                            <w:r w:rsidR="00CF5020" w:rsidRPr="00EA1960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หน.</w:t>
                            </w:r>
                            <w:r w:rsidR="008953D2" w:rsidRPr="00EA196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กง</w:t>
                            </w:r>
                            <w:r w:rsidR="00CF5020" w:rsidRPr="00EA1960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. ........................</w:t>
                            </w:r>
                            <w:r w:rsidR="00CF5020" w:rsidRPr="00EA1960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C09802B" w14:textId="716DA2D7" w:rsidR="00CF5020" w:rsidRPr="00EA1960" w:rsidRDefault="00633082" w:rsidP="00CF5020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A196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            </w:t>
                            </w:r>
                            <w:r w:rsidR="00EF529B" w:rsidRPr="00EA196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มุดดัซซีร</w:t>
                            </w:r>
                            <w:r w:rsidR="00E759DF" w:rsidRPr="00EA196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CF5020" w:rsidRPr="00EA1960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จนท. ........................</w:t>
                            </w:r>
                            <w:r w:rsidR="00CF5020" w:rsidRPr="00EA1960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5A3440"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position:absolute;margin-left:384.85pt;margin-top:55.75pt;width:181.5pt;height:124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" stroked="f">
                <v:textbox>
                  <w:txbxContent>
                    <w:p w14:paraId="56908883" w14:textId="7EE742AE" w:rsidR="00CF5020" w:rsidRPr="00EA1960" w:rsidRDefault="00633082" w:rsidP="00CF5020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EA196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             </w:t>
                      </w:r>
                      <w:r w:rsidR="00CF5020" w:rsidRPr="00EA196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ร.</w:t>
                      </w:r>
                      <w:proofErr w:type="spellStart"/>
                      <w:r w:rsidR="00CF5020" w:rsidRPr="00EA196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อส</w:t>
                      </w:r>
                      <w:proofErr w:type="spellEnd"/>
                      <w:r w:rsidR="00CF5020" w:rsidRPr="00EA196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ถ. ......................</w:t>
                      </w:r>
                      <w:r w:rsidR="008953D2" w:rsidRPr="00EA196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........</w:t>
                      </w:r>
                      <w:r w:rsidR="00CF5020" w:rsidRPr="00EA196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........</w:t>
                      </w:r>
                    </w:p>
                    <w:p w14:paraId="01D1EB86" w14:textId="23B630A6" w:rsidR="00CF5020" w:rsidRPr="00EA1960" w:rsidRDefault="00633082" w:rsidP="00CF5020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EA196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             </w:t>
                      </w:r>
                      <w:r w:rsidR="00CF5020" w:rsidRPr="00EA196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ผอ.กพส. .......................</w:t>
                      </w:r>
                      <w:r w:rsidR="008953D2" w:rsidRPr="00EA196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........</w:t>
                      </w:r>
                      <w:r w:rsidR="00CF5020" w:rsidRPr="00EA196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....</w:t>
                      </w:r>
                    </w:p>
                    <w:p w14:paraId="337B89A9" w14:textId="2992DC0E" w:rsidR="00236227" w:rsidRPr="00EA1960" w:rsidRDefault="00633082" w:rsidP="00CF5020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EA196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ผอ.กง.บศ. </w:t>
                      </w:r>
                      <w:r w:rsidR="00236227" w:rsidRPr="00EA196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รกน.</w:t>
                      </w:r>
                      <w:proofErr w:type="spellStart"/>
                      <w:r w:rsidR="00236227" w:rsidRPr="00EA196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ผช</w:t>
                      </w:r>
                      <w:proofErr w:type="spellEnd"/>
                      <w:r w:rsidR="00236227" w:rsidRPr="00EA196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ช.บศ. ...........................</w:t>
                      </w:r>
                    </w:p>
                    <w:p w14:paraId="6D4536AA" w14:textId="157A50B6" w:rsidR="00CF5020" w:rsidRPr="00EA1960" w:rsidRDefault="00633082" w:rsidP="00CF5020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EA196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            </w:t>
                      </w:r>
                      <w:r w:rsidR="00CF5020" w:rsidRPr="00EA1960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ผอ.</w:t>
                      </w:r>
                      <w:r w:rsidR="00CF5020" w:rsidRPr="00EA196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กง.</w:t>
                      </w:r>
                      <w:r w:rsidR="00CF5020" w:rsidRPr="00EA1960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พค. .......................</w:t>
                      </w:r>
                      <w:r w:rsidR="008953D2" w:rsidRPr="00EA196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.........</w:t>
                      </w:r>
                      <w:r w:rsidR="00CF5020" w:rsidRPr="00EA1960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.</w:t>
                      </w:r>
                    </w:p>
                    <w:p w14:paraId="134F0070" w14:textId="1B181BAA" w:rsidR="00CF5020" w:rsidRPr="00EA1960" w:rsidRDefault="00633082" w:rsidP="00CF5020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EA196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            </w:t>
                      </w:r>
                      <w:r w:rsidR="008953D2" w:rsidRPr="00EA196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อภิวิชญ์ </w:t>
                      </w:r>
                      <w:r w:rsidR="00CF5020" w:rsidRPr="00EA1960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หน.</w:t>
                      </w:r>
                      <w:r w:rsidR="008953D2" w:rsidRPr="00EA196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กง</w:t>
                      </w:r>
                      <w:r w:rsidR="00CF5020" w:rsidRPr="00EA1960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. ........................</w:t>
                      </w:r>
                      <w:r w:rsidR="00CF5020" w:rsidRPr="00EA1960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7C09802B" w14:textId="716DA2D7" w:rsidR="00CF5020" w:rsidRPr="00EA1960" w:rsidRDefault="00633082" w:rsidP="00CF5020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EA196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            </w:t>
                      </w:r>
                      <w:r w:rsidR="00EF529B" w:rsidRPr="00EA196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มุด</w:t>
                      </w:r>
                      <w:proofErr w:type="spellStart"/>
                      <w:r w:rsidR="00EF529B" w:rsidRPr="00EA196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ดัซซีร</w:t>
                      </w:r>
                      <w:proofErr w:type="spellEnd"/>
                      <w:r w:rsidR="00E759DF" w:rsidRPr="00EA196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CF5020" w:rsidRPr="00EA1960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จนท. ........................</w:t>
                      </w:r>
                      <w:r w:rsidR="00CF5020" w:rsidRPr="00EA1960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30329" w:rsidRPr="00730329">
        <w:rPr>
          <w:rFonts w:ascii="TH SarabunIT๙" w:hAnsi="TH SarabunIT๙" w:cs="TH SarabunIT๙" w:hint="cs"/>
          <w:color w:val="A6A6A6" w:themeColor="background1" w:themeShade="A6"/>
          <w:sz w:val="32"/>
          <w:szCs w:val="32"/>
          <w:cs/>
        </w:rPr>
        <w:t xml:space="preserve">ผู้ประสานงาน มุดดัซซีร สลาตาโซะ </w:t>
      </w:r>
      <w:r w:rsidR="00730329">
        <w:rPr>
          <w:rFonts w:ascii="TH SarabunIT๙" w:hAnsi="TH SarabunIT๙" w:cs="TH SarabunIT๙" w:hint="cs"/>
          <w:color w:val="A6A6A6" w:themeColor="background1" w:themeShade="A6"/>
          <w:sz w:val="32"/>
          <w:szCs w:val="32"/>
          <w:cs/>
        </w:rPr>
        <w:t xml:space="preserve"> </w:t>
      </w:r>
    </w:p>
    <w:sectPr w:rsidR="00730329" w:rsidRPr="00730329" w:rsidSect="001603A6">
      <w:pgSz w:w="11906" w:h="16838" w:code="9"/>
      <w:pgMar w:top="964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8F36A5"/>
    <w:multiLevelType w:val="hybridMultilevel"/>
    <w:tmpl w:val="84F2DB1A"/>
    <w:lvl w:ilvl="0" w:tplc="6494F0A4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73EE9"/>
    <w:multiLevelType w:val="hybridMultilevel"/>
    <w:tmpl w:val="7736CBCA"/>
    <w:lvl w:ilvl="0" w:tplc="B59CB702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A0014"/>
    <w:multiLevelType w:val="hybridMultilevel"/>
    <w:tmpl w:val="63D41904"/>
    <w:lvl w:ilvl="0" w:tplc="BB7AABAC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14398"/>
    <w:multiLevelType w:val="hybridMultilevel"/>
    <w:tmpl w:val="75ACA95A"/>
    <w:lvl w:ilvl="0" w:tplc="FAE84EE8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447967">
    <w:abstractNumId w:val="2"/>
  </w:num>
  <w:num w:numId="2" w16cid:durableId="47803817">
    <w:abstractNumId w:val="0"/>
  </w:num>
  <w:num w:numId="3" w16cid:durableId="180972732">
    <w:abstractNumId w:val="3"/>
  </w:num>
  <w:num w:numId="4" w16cid:durableId="1672753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7E"/>
    <w:rsid w:val="00000E7A"/>
    <w:rsid w:val="00001D8A"/>
    <w:rsid w:val="0000322D"/>
    <w:rsid w:val="00005947"/>
    <w:rsid w:val="00006A0A"/>
    <w:rsid w:val="00007E73"/>
    <w:rsid w:val="000107CF"/>
    <w:rsid w:val="00010971"/>
    <w:rsid w:val="0001166A"/>
    <w:rsid w:val="000119A5"/>
    <w:rsid w:val="00012199"/>
    <w:rsid w:val="00014825"/>
    <w:rsid w:val="00016ECE"/>
    <w:rsid w:val="000221F1"/>
    <w:rsid w:val="000225E2"/>
    <w:rsid w:val="000231D4"/>
    <w:rsid w:val="000247EF"/>
    <w:rsid w:val="00027BFF"/>
    <w:rsid w:val="00034A63"/>
    <w:rsid w:val="000368AB"/>
    <w:rsid w:val="000379BA"/>
    <w:rsid w:val="000422CA"/>
    <w:rsid w:val="00043F6C"/>
    <w:rsid w:val="00046D81"/>
    <w:rsid w:val="00050B25"/>
    <w:rsid w:val="000523E1"/>
    <w:rsid w:val="000533BA"/>
    <w:rsid w:val="00056236"/>
    <w:rsid w:val="00056479"/>
    <w:rsid w:val="00060B77"/>
    <w:rsid w:val="000625E9"/>
    <w:rsid w:val="00065D18"/>
    <w:rsid w:val="000660EE"/>
    <w:rsid w:val="000664E4"/>
    <w:rsid w:val="000671C3"/>
    <w:rsid w:val="00067B8D"/>
    <w:rsid w:val="00067FD1"/>
    <w:rsid w:val="000701B3"/>
    <w:rsid w:val="0007527B"/>
    <w:rsid w:val="000753DA"/>
    <w:rsid w:val="000755D5"/>
    <w:rsid w:val="00094706"/>
    <w:rsid w:val="0009772F"/>
    <w:rsid w:val="000A0128"/>
    <w:rsid w:val="000A3396"/>
    <w:rsid w:val="000A5C86"/>
    <w:rsid w:val="000A6A12"/>
    <w:rsid w:val="000B2359"/>
    <w:rsid w:val="000B2CAD"/>
    <w:rsid w:val="000B43A1"/>
    <w:rsid w:val="000B4586"/>
    <w:rsid w:val="000B4EE6"/>
    <w:rsid w:val="000B73E8"/>
    <w:rsid w:val="000C2AF3"/>
    <w:rsid w:val="000C2FFB"/>
    <w:rsid w:val="000C4167"/>
    <w:rsid w:val="000C5831"/>
    <w:rsid w:val="000C6177"/>
    <w:rsid w:val="000C6ACC"/>
    <w:rsid w:val="000D034D"/>
    <w:rsid w:val="000D0663"/>
    <w:rsid w:val="000D20B3"/>
    <w:rsid w:val="000D2B81"/>
    <w:rsid w:val="000D4F3D"/>
    <w:rsid w:val="000D6987"/>
    <w:rsid w:val="000D6BEA"/>
    <w:rsid w:val="000D761F"/>
    <w:rsid w:val="000E0A38"/>
    <w:rsid w:val="000E2592"/>
    <w:rsid w:val="000E73BB"/>
    <w:rsid w:val="000E7F4C"/>
    <w:rsid w:val="000F14AC"/>
    <w:rsid w:val="000F2644"/>
    <w:rsid w:val="000F33C2"/>
    <w:rsid w:val="000F4937"/>
    <w:rsid w:val="000F59DA"/>
    <w:rsid w:val="000F6161"/>
    <w:rsid w:val="000F63FC"/>
    <w:rsid w:val="001103C9"/>
    <w:rsid w:val="00110B4C"/>
    <w:rsid w:val="00111E48"/>
    <w:rsid w:val="00112389"/>
    <w:rsid w:val="00112B0A"/>
    <w:rsid w:val="00114633"/>
    <w:rsid w:val="001147D0"/>
    <w:rsid w:val="0011577F"/>
    <w:rsid w:val="00122807"/>
    <w:rsid w:val="00127492"/>
    <w:rsid w:val="00130C0F"/>
    <w:rsid w:val="001314FB"/>
    <w:rsid w:val="00131E1C"/>
    <w:rsid w:val="00132471"/>
    <w:rsid w:val="00132B8F"/>
    <w:rsid w:val="00132C36"/>
    <w:rsid w:val="001377E5"/>
    <w:rsid w:val="00140236"/>
    <w:rsid w:val="001412C0"/>
    <w:rsid w:val="00141BEB"/>
    <w:rsid w:val="001442AC"/>
    <w:rsid w:val="001442F6"/>
    <w:rsid w:val="001453B9"/>
    <w:rsid w:val="001468DE"/>
    <w:rsid w:val="00146ABB"/>
    <w:rsid w:val="00146E03"/>
    <w:rsid w:val="001478E3"/>
    <w:rsid w:val="00153FA4"/>
    <w:rsid w:val="00154384"/>
    <w:rsid w:val="001603A6"/>
    <w:rsid w:val="00160406"/>
    <w:rsid w:val="00160C28"/>
    <w:rsid w:val="001642FC"/>
    <w:rsid w:val="00166BBD"/>
    <w:rsid w:val="00170E46"/>
    <w:rsid w:val="00171D22"/>
    <w:rsid w:val="00174448"/>
    <w:rsid w:val="00175198"/>
    <w:rsid w:val="0017553C"/>
    <w:rsid w:val="00175911"/>
    <w:rsid w:val="0018467B"/>
    <w:rsid w:val="00184871"/>
    <w:rsid w:val="001918F3"/>
    <w:rsid w:val="00192798"/>
    <w:rsid w:val="00192D84"/>
    <w:rsid w:val="00193264"/>
    <w:rsid w:val="00194466"/>
    <w:rsid w:val="00194F01"/>
    <w:rsid w:val="001959DF"/>
    <w:rsid w:val="00196B78"/>
    <w:rsid w:val="0019712D"/>
    <w:rsid w:val="00197BF4"/>
    <w:rsid w:val="001A1C2F"/>
    <w:rsid w:val="001A5221"/>
    <w:rsid w:val="001A600C"/>
    <w:rsid w:val="001A616B"/>
    <w:rsid w:val="001A7C97"/>
    <w:rsid w:val="001B0C34"/>
    <w:rsid w:val="001B0DC4"/>
    <w:rsid w:val="001B16FA"/>
    <w:rsid w:val="001B171D"/>
    <w:rsid w:val="001B20B2"/>
    <w:rsid w:val="001B6DCE"/>
    <w:rsid w:val="001C1801"/>
    <w:rsid w:val="001C1E49"/>
    <w:rsid w:val="001C31AB"/>
    <w:rsid w:val="001C42A1"/>
    <w:rsid w:val="001C58B8"/>
    <w:rsid w:val="001C5B7A"/>
    <w:rsid w:val="001D0876"/>
    <w:rsid w:val="001D6028"/>
    <w:rsid w:val="001D7294"/>
    <w:rsid w:val="001E28AF"/>
    <w:rsid w:val="001E5EDB"/>
    <w:rsid w:val="001E62E6"/>
    <w:rsid w:val="001E7657"/>
    <w:rsid w:val="001F0E0F"/>
    <w:rsid w:val="001F11A2"/>
    <w:rsid w:val="001F455B"/>
    <w:rsid w:val="001F4580"/>
    <w:rsid w:val="001F49A7"/>
    <w:rsid w:val="001F6881"/>
    <w:rsid w:val="0020148F"/>
    <w:rsid w:val="002035D2"/>
    <w:rsid w:val="002038CB"/>
    <w:rsid w:val="002103AA"/>
    <w:rsid w:val="002112FE"/>
    <w:rsid w:val="00214AB8"/>
    <w:rsid w:val="00223CCD"/>
    <w:rsid w:val="00224017"/>
    <w:rsid w:val="00230702"/>
    <w:rsid w:val="00232928"/>
    <w:rsid w:val="0023421E"/>
    <w:rsid w:val="00234578"/>
    <w:rsid w:val="00236227"/>
    <w:rsid w:val="00236F08"/>
    <w:rsid w:val="0023744F"/>
    <w:rsid w:val="00242FD7"/>
    <w:rsid w:val="00243DC2"/>
    <w:rsid w:val="002440BF"/>
    <w:rsid w:val="00244421"/>
    <w:rsid w:val="00245C68"/>
    <w:rsid w:val="0024673B"/>
    <w:rsid w:val="0024682D"/>
    <w:rsid w:val="002524CE"/>
    <w:rsid w:val="00253791"/>
    <w:rsid w:val="00254027"/>
    <w:rsid w:val="0025460F"/>
    <w:rsid w:val="002556B9"/>
    <w:rsid w:val="00256EBE"/>
    <w:rsid w:val="0026226A"/>
    <w:rsid w:val="0026243F"/>
    <w:rsid w:val="0026328B"/>
    <w:rsid w:val="00263611"/>
    <w:rsid w:val="00263C9C"/>
    <w:rsid w:val="00263F59"/>
    <w:rsid w:val="0026403B"/>
    <w:rsid w:val="0026596F"/>
    <w:rsid w:val="00266B83"/>
    <w:rsid w:val="00267064"/>
    <w:rsid w:val="00267F56"/>
    <w:rsid w:val="002706E6"/>
    <w:rsid w:val="00270C06"/>
    <w:rsid w:val="00272F79"/>
    <w:rsid w:val="00273009"/>
    <w:rsid w:val="00273FDF"/>
    <w:rsid w:val="002742C2"/>
    <w:rsid w:val="00275E5E"/>
    <w:rsid w:val="002770E9"/>
    <w:rsid w:val="00280A20"/>
    <w:rsid w:val="00283310"/>
    <w:rsid w:val="002846FA"/>
    <w:rsid w:val="00284EDD"/>
    <w:rsid w:val="0028587D"/>
    <w:rsid w:val="00285C48"/>
    <w:rsid w:val="00286421"/>
    <w:rsid w:val="0029107A"/>
    <w:rsid w:val="00292449"/>
    <w:rsid w:val="00293071"/>
    <w:rsid w:val="00293F09"/>
    <w:rsid w:val="00294362"/>
    <w:rsid w:val="00294980"/>
    <w:rsid w:val="00294C2E"/>
    <w:rsid w:val="002A3A90"/>
    <w:rsid w:val="002A3B00"/>
    <w:rsid w:val="002A467B"/>
    <w:rsid w:val="002B527C"/>
    <w:rsid w:val="002B5CE5"/>
    <w:rsid w:val="002C0711"/>
    <w:rsid w:val="002C0CC2"/>
    <w:rsid w:val="002C28CE"/>
    <w:rsid w:val="002C4BCE"/>
    <w:rsid w:val="002C5763"/>
    <w:rsid w:val="002C6DA5"/>
    <w:rsid w:val="002D2B67"/>
    <w:rsid w:val="002D32D4"/>
    <w:rsid w:val="002E0E22"/>
    <w:rsid w:val="002E37CD"/>
    <w:rsid w:val="002E3DD7"/>
    <w:rsid w:val="002E5D75"/>
    <w:rsid w:val="002F0301"/>
    <w:rsid w:val="002F0A60"/>
    <w:rsid w:val="002F0D96"/>
    <w:rsid w:val="002F2BB4"/>
    <w:rsid w:val="002F4186"/>
    <w:rsid w:val="002F4540"/>
    <w:rsid w:val="002F469D"/>
    <w:rsid w:val="002F6376"/>
    <w:rsid w:val="00301561"/>
    <w:rsid w:val="00301D43"/>
    <w:rsid w:val="00307C18"/>
    <w:rsid w:val="0031228F"/>
    <w:rsid w:val="0031255D"/>
    <w:rsid w:val="00312BAE"/>
    <w:rsid w:val="00312BDA"/>
    <w:rsid w:val="003138B4"/>
    <w:rsid w:val="003170C7"/>
    <w:rsid w:val="003229CB"/>
    <w:rsid w:val="00323F1C"/>
    <w:rsid w:val="00324ABC"/>
    <w:rsid w:val="00325019"/>
    <w:rsid w:val="00325AD4"/>
    <w:rsid w:val="00331300"/>
    <w:rsid w:val="00331D0B"/>
    <w:rsid w:val="00335911"/>
    <w:rsid w:val="003371C8"/>
    <w:rsid w:val="003408FA"/>
    <w:rsid w:val="00341680"/>
    <w:rsid w:val="00342BC9"/>
    <w:rsid w:val="00343F08"/>
    <w:rsid w:val="00344511"/>
    <w:rsid w:val="003447D5"/>
    <w:rsid w:val="00345667"/>
    <w:rsid w:val="00353009"/>
    <w:rsid w:val="0035379B"/>
    <w:rsid w:val="003553B8"/>
    <w:rsid w:val="0035777B"/>
    <w:rsid w:val="00360F95"/>
    <w:rsid w:val="00361399"/>
    <w:rsid w:val="00362F44"/>
    <w:rsid w:val="00364261"/>
    <w:rsid w:val="00371352"/>
    <w:rsid w:val="0037210E"/>
    <w:rsid w:val="00372270"/>
    <w:rsid w:val="00372467"/>
    <w:rsid w:val="003739C8"/>
    <w:rsid w:val="00376FEC"/>
    <w:rsid w:val="0037733F"/>
    <w:rsid w:val="00377533"/>
    <w:rsid w:val="00377601"/>
    <w:rsid w:val="00382DD8"/>
    <w:rsid w:val="00384FE9"/>
    <w:rsid w:val="00385D38"/>
    <w:rsid w:val="00386356"/>
    <w:rsid w:val="0039200A"/>
    <w:rsid w:val="003931A9"/>
    <w:rsid w:val="003A12F3"/>
    <w:rsid w:val="003A2FC1"/>
    <w:rsid w:val="003A3BD7"/>
    <w:rsid w:val="003A3CDD"/>
    <w:rsid w:val="003A3FA1"/>
    <w:rsid w:val="003A4A7F"/>
    <w:rsid w:val="003A7BA7"/>
    <w:rsid w:val="003B1011"/>
    <w:rsid w:val="003B3530"/>
    <w:rsid w:val="003B461B"/>
    <w:rsid w:val="003B498C"/>
    <w:rsid w:val="003B5CEF"/>
    <w:rsid w:val="003B7504"/>
    <w:rsid w:val="003C219D"/>
    <w:rsid w:val="003C244B"/>
    <w:rsid w:val="003C2CE9"/>
    <w:rsid w:val="003C3161"/>
    <w:rsid w:val="003C6186"/>
    <w:rsid w:val="003C6222"/>
    <w:rsid w:val="003C6DE7"/>
    <w:rsid w:val="003D012F"/>
    <w:rsid w:val="003D149F"/>
    <w:rsid w:val="003D2D6A"/>
    <w:rsid w:val="003D3BC6"/>
    <w:rsid w:val="003D5499"/>
    <w:rsid w:val="003D5649"/>
    <w:rsid w:val="003D5D17"/>
    <w:rsid w:val="003D7CDB"/>
    <w:rsid w:val="003E05DD"/>
    <w:rsid w:val="003E0FD2"/>
    <w:rsid w:val="003E3CB1"/>
    <w:rsid w:val="003E4FE5"/>
    <w:rsid w:val="003E76FF"/>
    <w:rsid w:val="003E79D0"/>
    <w:rsid w:val="003F0920"/>
    <w:rsid w:val="003F0F17"/>
    <w:rsid w:val="003F53B6"/>
    <w:rsid w:val="00402E01"/>
    <w:rsid w:val="00404A7F"/>
    <w:rsid w:val="00406570"/>
    <w:rsid w:val="00406728"/>
    <w:rsid w:val="00407012"/>
    <w:rsid w:val="00413BDF"/>
    <w:rsid w:val="00413CC6"/>
    <w:rsid w:val="00413D0E"/>
    <w:rsid w:val="004145E4"/>
    <w:rsid w:val="00414B94"/>
    <w:rsid w:val="004158D8"/>
    <w:rsid w:val="00415A4F"/>
    <w:rsid w:val="004215BF"/>
    <w:rsid w:val="00422A9F"/>
    <w:rsid w:val="0042361F"/>
    <w:rsid w:val="00425AD0"/>
    <w:rsid w:val="00425E39"/>
    <w:rsid w:val="00432388"/>
    <w:rsid w:val="0043263B"/>
    <w:rsid w:val="00433756"/>
    <w:rsid w:val="004348AF"/>
    <w:rsid w:val="00435089"/>
    <w:rsid w:val="00435669"/>
    <w:rsid w:val="00435DDA"/>
    <w:rsid w:val="0044010E"/>
    <w:rsid w:val="00441FB9"/>
    <w:rsid w:val="00442529"/>
    <w:rsid w:val="0044379F"/>
    <w:rsid w:val="004441A8"/>
    <w:rsid w:val="00444ACE"/>
    <w:rsid w:val="00447949"/>
    <w:rsid w:val="00447FD0"/>
    <w:rsid w:val="004502F1"/>
    <w:rsid w:val="00450CFD"/>
    <w:rsid w:val="004521C9"/>
    <w:rsid w:val="00453BBF"/>
    <w:rsid w:val="0045637E"/>
    <w:rsid w:val="00456AD7"/>
    <w:rsid w:val="00456FD5"/>
    <w:rsid w:val="0046127E"/>
    <w:rsid w:val="00461EF0"/>
    <w:rsid w:val="00462CB5"/>
    <w:rsid w:val="00463416"/>
    <w:rsid w:val="004648A5"/>
    <w:rsid w:val="00464C07"/>
    <w:rsid w:val="004660F3"/>
    <w:rsid w:val="004665DC"/>
    <w:rsid w:val="004676DF"/>
    <w:rsid w:val="004709EE"/>
    <w:rsid w:val="00471B42"/>
    <w:rsid w:val="0047797D"/>
    <w:rsid w:val="004806A9"/>
    <w:rsid w:val="004807AB"/>
    <w:rsid w:val="00480CAB"/>
    <w:rsid w:val="00481F59"/>
    <w:rsid w:val="0048326D"/>
    <w:rsid w:val="00483DB6"/>
    <w:rsid w:val="004879A5"/>
    <w:rsid w:val="0049157B"/>
    <w:rsid w:val="00495963"/>
    <w:rsid w:val="004A1A7A"/>
    <w:rsid w:val="004A35CD"/>
    <w:rsid w:val="004A4E66"/>
    <w:rsid w:val="004A7601"/>
    <w:rsid w:val="004B2ED1"/>
    <w:rsid w:val="004B5204"/>
    <w:rsid w:val="004B6328"/>
    <w:rsid w:val="004B65A5"/>
    <w:rsid w:val="004B6996"/>
    <w:rsid w:val="004B6F4E"/>
    <w:rsid w:val="004C1F0C"/>
    <w:rsid w:val="004C3D90"/>
    <w:rsid w:val="004C6150"/>
    <w:rsid w:val="004D2174"/>
    <w:rsid w:val="004D3BE8"/>
    <w:rsid w:val="004D3E3B"/>
    <w:rsid w:val="004D448B"/>
    <w:rsid w:val="004D6292"/>
    <w:rsid w:val="004D63EE"/>
    <w:rsid w:val="004E1E17"/>
    <w:rsid w:val="004E4B98"/>
    <w:rsid w:val="004E5182"/>
    <w:rsid w:val="004E6790"/>
    <w:rsid w:val="004E7220"/>
    <w:rsid w:val="004F08E4"/>
    <w:rsid w:val="004F29AC"/>
    <w:rsid w:val="004F7EEB"/>
    <w:rsid w:val="00502BFB"/>
    <w:rsid w:val="00502E58"/>
    <w:rsid w:val="0050317C"/>
    <w:rsid w:val="00504D09"/>
    <w:rsid w:val="00505395"/>
    <w:rsid w:val="00505555"/>
    <w:rsid w:val="00506361"/>
    <w:rsid w:val="005067BC"/>
    <w:rsid w:val="00506FAC"/>
    <w:rsid w:val="0051043F"/>
    <w:rsid w:val="005106AE"/>
    <w:rsid w:val="005112D8"/>
    <w:rsid w:val="00512905"/>
    <w:rsid w:val="00515428"/>
    <w:rsid w:val="00515565"/>
    <w:rsid w:val="0051658F"/>
    <w:rsid w:val="00522D3C"/>
    <w:rsid w:val="005235F6"/>
    <w:rsid w:val="005276F4"/>
    <w:rsid w:val="0053229A"/>
    <w:rsid w:val="005340A4"/>
    <w:rsid w:val="005348C5"/>
    <w:rsid w:val="0053560E"/>
    <w:rsid w:val="00536A87"/>
    <w:rsid w:val="00537339"/>
    <w:rsid w:val="00537444"/>
    <w:rsid w:val="00541575"/>
    <w:rsid w:val="00546764"/>
    <w:rsid w:val="005502AC"/>
    <w:rsid w:val="005516CE"/>
    <w:rsid w:val="00552D62"/>
    <w:rsid w:val="00554593"/>
    <w:rsid w:val="0055504B"/>
    <w:rsid w:val="005563B0"/>
    <w:rsid w:val="00560987"/>
    <w:rsid w:val="0056134E"/>
    <w:rsid w:val="00562DD1"/>
    <w:rsid w:val="005646DA"/>
    <w:rsid w:val="005646E0"/>
    <w:rsid w:val="005672CC"/>
    <w:rsid w:val="00567742"/>
    <w:rsid w:val="00570596"/>
    <w:rsid w:val="00570E9D"/>
    <w:rsid w:val="005717D1"/>
    <w:rsid w:val="00571E7B"/>
    <w:rsid w:val="0057281F"/>
    <w:rsid w:val="00572CF0"/>
    <w:rsid w:val="005739E4"/>
    <w:rsid w:val="00574455"/>
    <w:rsid w:val="00574F09"/>
    <w:rsid w:val="00576AD2"/>
    <w:rsid w:val="00580AD4"/>
    <w:rsid w:val="005873D8"/>
    <w:rsid w:val="00587896"/>
    <w:rsid w:val="00591179"/>
    <w:rsid w:val="00591595"/>
    <w:rsid w:val="0059188A"/>
    <w:rsid w:val="00591957"/>
    <w:rsid w:val="00592050"/>
    <w:rsid w:val="005921BE"/>
    <w:rsid w:val="005957EF"/>
    <w:rsid w:val="005958E5"/>
    <w:rsid w:val="00595DEC"/>
    <w:rsid w:val="00596131"/>
    <w:rsid w:val="005966E3"/>
    <w:rsid w:val="005979EF"/>
    <w:rsid w:val="005A5CE7"/>
    <w:rsid w:val="005A6E64"/>
    <w:rsid w:val="005B1356"/>
    <w:rsid w:val="005B2744"/>
    <w:rsid w:val="005B6D76"/>
    <w:rsid w:val="005B78D9"/>
    <w:rsid w:val="005B7ED1"/>
    <w:rsid w:val="005C24D3"/>
    <w:rsid w:val="005C29BB"/>
    <w:rsid w:val="005C304B"/>
    <w:rsid w:val="005C360F"/>
    <w:rsid w:val="005C4395"/>
    <w:rsid w:val="005D06EB"/>
    <w:rsid w:val="005D078A"/>
    <w:rsid w:val="005D4426"/>
    <w:rsid w:val="005D4614"/>
    <w:rsid w:val="005D5341"/>
    <w:rsid w:val="005D6AF7"/>
    <w:rsid w:val="005D7EA3"/>
    <w:rsid w:val="005E3922"/>
    <w:rsid w:val="005E575B"/>
    <w:rsid w:val="005F0E5D"/>
    <w:rsid w:val="005F1C64"/>
    <w:rsid w:val="005F2B3F"/>
    <w:rsid w:val="005F537B"/>
    <w:rsid w:val="00600CAA"/>
    <w:rsid w:val="00605379"/>
    <w:rsid w:val="006131F7"/>
    <w:rsid w:val="00616FB1"/>
    <w:rsid w:val="0062092D"/>
    <w:rsid w:val="00622869"/>
    <w:rsid w:val="00623EFE"/>
    <w:rsid w:val="00625093"/>
    <w:rsid w:val="006275A6"/>
    <w:rsid w:val="00630D6E"/>
    <w:rsid w:val="00631BA3"/>
    <w:rsid w:val="00633082"/>
    <w:rsid w:val="00633D9D"/>
    <w:rsid w:val="00634E80"/>
    <w:rsid w:val="00637C48"/>
    <w:rsid w:val="0064040E"/>
    <w:rsid w:val="00642525"/>
    <w:rsid w:val="006426E8"/>
    <w:rsid w:val="00642FAC"/>
    <w:rsid w:val="0064375A"/>
    <w:rsid w:val="0064387D"/>
    <w:rsid w:val="00646CD8"/>
    <w:rsid w:val="00646D43"/>
    <w:rsid w:val="006510F6"/>
    <w:rsid w:val="0065377A"/>
    <w:rsid w:val="00653B67"/>
    <w:rsid w:val="006547EE"/>
    <w:rsid w:val="006557B4"/>
    <w:rsid w:val="0066054D"/>
    <w:rsid w:val="00661641"/>
    <w:rsid w:val="00662559"/>
    <w:rsid w:val="006632B0"/>
    <w:rsid w:val="006633DE"/>
    <w:rsid w:val="00663A7D"/>
    <w:rsid w:val="00664C0F"/>
    <w:rsid w:val="00666AD6"/>
    <w:rsid w:val="006675D3"/>
    <w:rsid w:val="00672191"/>
    <w:rsid w:val="006739F3"/>
    <w:rsid w:val="00673A5D"/>
    <w:rsid w:val="00674F5C"/>
    <w:rsid w:val="0067553E"/>
    <w:rsid w:val="00676B20"/>
    <w:rsid w:val="0067755A"/>
    <w:rsid w:val="006777D4"/>
    <w:rsid w:val="006812F1"/>
    <w:rsid w:val="00682F93"/>
    <w:rsid w:val="006849F2"/>
    <w:rsid w:val="00686C08"/>
    <w:rsid w:val="00687D12"/>
    <w:rsid w:val="00690F92"/>
    <w:rsid w:val="006912AC"/>
    <w:rsid w:val="006927E5"/>
    <w:rsid w:val="00692D3F"/>
    <w:rsid w:val="006946CA"/>
    <w:rsid w:val="00694CD3"/>
    <w:rsid w:val="006961BA"/>
    <w:rsid w:val="006A0C0D"/>
    <w:rsid w:val="006A4D70"/>
    <w:rsid w:val="006A7D54"/>
    <w:rsid w:val="006A7E3B"/>
    <w:rsid w:val="006B015C"/>
    <w:rsid w:val="006B1E32"/>
    <w:rsid w:val="006B2626"/>
    <w:rsid w:val="006B57A1"/>
    <w:rsid w:val="006B7735"/>
    <w:rsid w:val="006C0CBC"/>
    <w:rsid w:val="006C1B82"/>
    <w:rsid w:val="006C2129"/>
    <w:rsid w:val="006C2B5B"/>
    <w:rsid w:val="006C44E6"/>
    <w:rsid w:val="006C45E5"/>
    <w:rsid w:val="006C5A2E"/>
    <w:rsid w:val="006C749E"/>
    <w:rsid w:val="006C7526"/>
    <w:rsid w:val="006D3AEE"/>
    <w:rsid w:val="006D4065"/>
    <w:rsid w:val="006D50CD"/>
    <w:rsid w:val="006D5E82"/>
    <w:rsid w:val="006D6C10"/>
    <w:rsid w:val="006E11BF"/>
    <w:rsid w:val="006E218C"/>
    <w:rsid w:val="006E23AF"/>
    <w:rsid w:val="006E3D13"/>
    <w:rsid w:val="006E625E"/>
    <w:rsid w:val="006E7A5C"/>
    <w:rsid w:val="006F0AA2"/>
    <w:rsid w:val="006F1570"/>
    <w:rsid w:val="006F1847"/>
    <w:rsid w:val="006F511F"/>
    <w:rsid w:val="00700120"/>
    <w:rsid w:val="00701158"/>
    <w:rsid w:val="00704311"/>
    <w:rsid w:val="00704B49"/>
    <w:rsid w:val="00706FB6"/>
    <w:rsid w:val="0070752F"/>
    <w:rsid w:val="007125D8"/>
    <w:rsid w:val="0071540E"/>
    <w:rsid w:val="0072017F"/>
    <w:rsid w:val="0072518E"/>
    <w:rsid w:val="0072580C"/>
    <w:rsid w:val="00730329"/>
    <w:rsid w:val="007312B1"/>
    <w:rsid w:val="00732597"/>
    <w:rsid w:val="0073294A"/>
    <w:rsid w:val="00732F09"/>
    <w:rsid w:val="0073315A"/>
    <w:rsid w:val="00733CCF"/>
    <w:rsid w:val="0073505F"/>
    <w:rsid w:val="0073531A"/>
    <w:rsid w:val="007357FE"/>
    <w:rsid w:val="007401B9"/>
    <w:rsid w:val="00742D78"/>
    <w:rsid w:val="0074388E"/>
    <w:rsid w:val="007448A6"/>
    <w:rsid w:val="00744D0C"/>
    <w:rsid w:val="00745CBD"/>
    <w:rsid w:val="00746158"/>
    <w:rsid w:val="00747EB0"/>
    <w:rsid w:val="00750202"/>
    <w:rsid w:val="00751388"/>
    <w:rsid w:val="007517DC"/>
    <w:rsid w:val="007600D6"/>
    <w:rsid w:val="00760494"/>
    <w:rsid w:val="00760F1D"/>
    <w:rsid w:val="00763677"/>
    <w:rsid w:val="007644CD"/>
    <w:rsid w:val="00765735"/>
    <w:rsid w:val="007719AA"/>
    <w:rsid w:val="00771F05"/>
    <w:rsid w:val="007734EA"/>
    <w:rsid w:val="00774750"/>
    <w:rsid w:val="00775B6A"/>
    <w:rsid w:val="00776FBE"/>
    <w:rsid w:val="0078153C"/>
    <w:rsid w:val="00781F0B"/>
    <w:rsid w:val="00785812"/>
    <w:rsid w:val="00790B5A"/>
    <w:rsid w:val="00790F06"/>
    <w:rsid w:val="007979BC"/>
    <w:rsid w:val="007A0C74"/>
    <w:rsid w:val="007A2801"/>
    <w:rsid w:val="007A2C75"/>
    <w:rsid w:val="007A471F"/>
    <w:rsid w:val="007A4B41"/>
    <w:rsid w:val="007A50A5"/>
    <w:rsid w:val="007A5EF4"/>
    <w:rsid w:val="007A783F"/>
    <w:rsid w:val="007A797E"/>
    <w:rsid w:val="007B279D"/>
    <w:rsid w:val="007B27ED"/>
    <w:rsid w:val="007B387F"/>
    <w:rsid w:val="007B56F7"/>
    <w:rsid w:val="007B6BD6"/>
    <w:rsid w:val="007B73D5"/>
    <w:rsid w:val="007C0921"/>
    <w:rsid w:val="007C1283"/>
    <w:rsid w:val="007C2196"/>
    <w:rsid w:val="007C2491"/>
    <w:rsid w:val="007C3A79"/>
    <w:rsid w:val="007C6CA0"/>
    <w:rsid w:val="007C7015"/>
    <w:rsid w:val="007D1121"/>
    <w:rsid w:val="007D212B"/>
    <w:rsid w:val="007D25C6"/>
    <w:rsid w:val="007D32A9"/>
    <w:rsid w:val="007D3529"/>
    <w:rsid w:val="007D4E26"/>
    <w:rsid w:val="007D53B0"/>
    <w:rsid w:val="007E6434"/>
    <w:rsid w:val="007E777F"/>
    <w:rsid w:val="007F019A"/>
    <w:rsid w:val="007F03AB"/>
    <w:rsid w:val="007F1F43"/>
    <w:rsid w:val="007F2D52"/>
    <w:rsid w:val="007F7595"/>
    <w:rsid w:val="007F7652"/>
    <w:rsid w:val="008005D5"/>
    <w:rsid w:val="008019AA"/>
    <w:rsid w:val="00802ABD"/>
    <w:rsid w:val="0080320C"/>
    <w:rsid w:val="008038E7"/>
    <w:rsid w:val="00806C91"/>
    <w:rsid w:val="00811736"/>
    <w:rsid w:val="0081204B"/>
    <w:rsid w:val="008136A3"/>
    <w:rsid w:val="00823255"/>
    <w:rsid w:val="00823E4B"/>
    <w:rsid w:val="00825F24"/>
    <w:rsid w:val="00826B4B"/>
    <w:rsid w:val="00827ADE"/>
    <w:rsid w:val="0083241F"/>
    <w:rsid w:val="00833637"/>
    <w:rsid w:val="008342B6"/>
    <w:rsid w:val="00834B4D"/>
    <w:rsid w:val="00834DB9"/>
    <w:rsid w:val="008574E2"/>
    <w:rsid w:val="00861581"/>
    <w:rsid w:val="008627F7"/>
    <w:rsid w:val="008628D2"/>
    <w:rsid w:val="00865B69"/>
    <w:rsid w:val="008707D4"/>
    <w:rsid w:val="00873EB7"/>
    <w:rsid w:val="008755FC"/>
    <w:rsid w:val="00877CCC"/>
    <w:rsid w:val="0088018E"/>
    <w:rsid w:val="008824D4"/>
    <w:rsid w:val="0088601F"/>
    <w:rsid w:val="0088614C"/>
    <w:rsid w:val="00886681"/>
    <w:rsid w:val="008873C6"/>
    <w:rsid w:val="00891E50"/>
    <w:rsid w:val="00893A4F"/>
    <w:rsid w:val="008948CC"/>
    <w:rsid w:val="008953D2"/>
    <w:rsid w:val="00897154"/>
    <w:rsid w:val="00897A0D"/>
    <w:rsid w:val="008A1C77"/>
    <w:rsid w:val="008A2ABC"/>
    <w:rsid w:val="008A30C7"/>
    <w:rsid w:val="008A38C7"/>
    <w:rsid w:val="008A62FD"/>
    <w:rsid w:val="008A6728"/>
    <w:rsid w:val="008B0230"/>
    <w:rsid w:val="008B13E5"/>
    <w:rsid w:val="008B184B"/>
    <w:rsid w:val="008B7052"/>
    <w:rsid w:val="008B724C"/>
    <w:rsid w:val="008B725A"/>
    <w:rsid w:val="008C0DB0"/>
    <w:rsid w:val="008C59B1"/>
    <w:rsid w:val="008C6612"/>
    <w:rsid w:val="008D004D"/>
    <w:rsid w:val="008D24B8"/>
    <w:rsid w:val="008D3D1A"/>
    <w:rsid w:val="008D3E57"/>
    <w:rsid w:val="008D6449"/>
    <w:rsid w:val="008D7650"/>
    <w:rsid w:val="008D7680"/>
    <w:rsid w:val="008D785E"/>
    <w:rsid w:val="008D7DE7"/>
    <w:rsid w:val="008E1A6C"/>
    <w:rsid w:val="008E4B6A"/>
    <w:rsid w:val="008E6D70"/>
    <w:rsid w:val="008F04B2"/>
    <w:rsid w:val="008F263C"/>
    <w:rsid w:val="008F3804"/>
    <w:rsid w:val="008F4521"/>
    <w:rsid w:val="008F4845"/>
    <w:rsid w:val="008F7F2F"/>
    <w:rsid w:val="00900FFD"/>
    <w:rsid w:val="009020D2"/>
    <w:rsid w:val="0090439F"/>
    <w:rsid w:val="009046B1"/>
    <w:rsid w:val="00910A3C"/>
    <w:rsid w:val="00910B2B"/>
    <w:rsid w:val="009126ED"/>
    <w:rsid w:val="0091271D"/>
    <w:rsid w:val="00912CC0"/>
    <w:rsid w:val="00914195"/>
    <w:rsid w:val="00914749"/>
    <w:rsid w:val="009148CD"/>
    <w:rsid w:val="00916687"/>
    <w:rsid w:val="00922565"/>
    <w:rsid w:val="009244C8"/>
    <w:rsid w:val="00924CED"/>
    <w:rsid w:val="00924DB7"/>
    <w:rsid w:val="00925FB5"/>
    <w:rsid w:val="00926A2F"/>
    <w:rsid w:val="00931034"/>
    <w:rsid w:val="00931148"/>
    <w:rsid w:val="00931426"/>
    <w:rsid w:val="00934841"/>
    <w:rsid w:val="00935539"/>
    <w:rsid w:val="00935579"/>
    <w:rsid w:val="009362C6"/>
    <w:rsid w:val="00936BED"/>
    <w:rsid w:val="00941295"/>
    <w:rsid w:val="00941BE8"/>
    <w:rsid w:val="00942133"/>
    <w:rsid w:val="009425F9"/>
    <w:rsid w:val="00942791"/>
    <w:rsid w:val="009439AF"/>
    <w:rsid w:val="00943CAE"/>
    <w:rsid w:val="00944A66"/>
    <w:rsid w:val="009456AE"/>
    <w:rsid w:val="009510A9"/>
    <w:rsid w:val="00951CFF"/>
    <w:rsid w:val="00951EB7"/>
    <w:rsid w:val="00952F4C"/>
    <w:rsid w:val="00953BB4"/>
    <w:rsid w:val="00954CE1"/>
    <w:rsid w:val="009552BF"/>
    <w:rsid w:val="00957A61"/>
    <w:rsid w:val="0096002B"/>
    <w:rsid w:val="00964D72"/>
    <w:rsid w:val="00970CB5"/>
    <w:rsid w:val="009710DF"/>
    <w:rsid w:val="00974618"/>
    <w:rsid w:val="00974D3F"/>
    <w:rsid w:val="009767F6"/>
    <w:rsid w:val="0097774C"/>
    <w:rsid w:val="00977CBF"/>
    <w:rsid w:val="00980053"/>
    <w:rsid w:val="00983533"/>
    <w:rsid w:val="0098520B"/>
    <w:rsid w:val="00985267"/>
    <w:rsid w:val="00992A17"/>
    <w:rsid w:val="00995348"/>
    <w:rsid w:val="009A0FAC"/>
    <w:rsid w:val="009A10F0"/>
    <w:rsid w:val="009A4FEA"/>
    <w:rsid w:val="009A5322"/>
    <w:rsid w:val="009B1452"/>
    <w:rsid w:val="009B3B96"/>
    <w:rsid w:val="009B4FC3"/>
    <w:rsid w:val="009C03C1"/>
    <w:rsid w:val="009C3901"/>
    <w:rsid w:val="009C4D99"/>
    <w:rsid w:val="009C4FD9"/>
    <w:rsid w:val="009C5C28"/>
    <w:rsid w:val="009C6557"/>
    <w:rsid w:val="009D61CC"/>
    <w:rsid w:val="009D7C03"/>
    <w:rsid w:val="009E0389"/>
    <w:rsid w:val="009E05AD"/>
    <w:rsid w:val="009E1A0D"/>
    <w:rsid w:val="009E4A71"/>
    <w:rsid w:val="009E66F3"/>
    <w:rsid w:val="009F289A"/>
    <w:rsid w:val="009F4266"/>
    <w:rsid w:val="009F540F"/>
    <w:rsid w:val="009F6947"/>
    <w:rsid w:val="009F6F1C"/>
    <w:rsid w:val="00A03466"/>
    <w:rsid w:val="00A047C4"/>
    <w:rsid w:val="00A06B5C"/>
    <w:rsid w:val="00A11018"/>
    <w:rsid w:val="00A11FD0"/>
    <w:rsid w:val="00A12CC2"/>
    <w:rsid w:val="00A14163"/>
    <w:rsid w:val="00A20ECF"/>
    <w:rsid w:val="00A22CED"/>
    <w:rsid w:val="00A241E5"/>
    <w:rsid w:val="00A24876"/>
    <w:rsid w:val="00A264E2"/>
    <w:rsid w:val="00A27176"/>
    <w:rsid w:val="00A31453"/>
    <w:rsid w:val="00A32BBF"/>
    <w:rsid w:val="00A32F47"/>
    <w:rsid w:val="00A33046"/>
    <w:rsid w:val="00A33FD0"/>
    <w:rsid w:val="00A349DF"/>
    <w:rsid w:val="00A34B49"/>
    <w:rsid w:val="00A34DE8"/>
    <w:rsid w:val="00A37018"/>
    <w:rsid w:val="00A37A9D"/>
    <w:rsid w:val="00A37AF5"/>
    <w:rsid w:val="00A412AC"/>
    <w:rsid w:val="00A41457"/>
    <w:rsid w:val="00A41794"/>
    <w:rsid w:val="00A450C9"/>
    <w:rsid w:val="00A45C28"/>
    <w:rsid w:val="00A4646E"/>
    <w:rsid w:val="00A46F3F"/>
    <w:rsid w:val="00A500E9"/>
    <w:rsid w:val="00A551EB"/>
    <w:rsid w:val="00A557FE"/>
    <w:rsid w:val="00A57D81"/>
    <w:rsid w:val="00A63215"/>
    <w:rsid w:val="00A635B4"/>
    <w:rsid w:val="00A66355"/>
    <w:rsid w:val="00A67E1A"/>
    <w:rsid w:val="00A72FCB"/>
    <w:rsid w:val="00A74E11"/>
    <w:rsid w:val="00A772BE"/>
    <w:rsid w:val="00A77A86"/>
    <w:rsid w:val="00A813EA"/>
    <w:rsid w:val="00A81E00"/>
    <w:rsid w:val="00A8714E"/>
    <w:rsid w:val="00A91BF5"/>
    <w:rsid w:val="00A924E6"/>
    <w:rsid w:val="00A9374B"/>
    <w:rsid w:val="00A95D1C"/>
    <w:rsid w:val="00A97D1F"/>
    <w:rsid w:val="00AA167D"/>
    <w:rsid w:val="00AA1A8C"/>
    <w:rsid w:val="00AA1C1C"/>
    <w:rsid w:val="00AA4FC1"/>
    <w:rsid w:val="00AA65C2"/>
    <w:rsid w:val="00AB1C4F"/>
    <w:rsid w:val="00AB5588"/>
    <w:rsid w:val="00AB58D0"/>
    <w:rsid w:val="00AC081B"/>
    <w:rsid w:val="00AC22AA"/>
    <w:rsid w:val="00AC26E0"/>
    <w:rsid w:val="00AC5EDF"/>
    <w:rsid w:val="00AC69B5"/>
    <w:rsid w:val="00AC7C29"/>
    <w:rsid w:val="00AD004A"/>
    <w:rsid w:val="00AD13D4"/>
    <w:rsid w:val="00AD163D"/>
    <w:rsid w:val="00AD1D3E"/>
    <w:rsid w:val="00AD20F1"/>
    <w:rsid w:val="00AD28A1"/>
    <w:rsid w:val="00AD2CAD"/>
    <w:rsid w:val="00AD3504"/>
    <w:rsid w:val="00AD3C4C"/>
    <w:rsid w:val="00AD402D"/>
    <w:rsid w:val="00AD5678"/>
    <w:rsid w:val="00AD5819"/>
    <w:rsid w:val="00AE2075"/>
    <w:rsid w:val="00AE353F"/>
    <w:rsid w:val="00AE423A"/>
    <w:rsid w:val="00AE578B"/>
    <w:rsid w:val="00AE6398"/>
    <w:rsid w:val="00AE63CE"/>
    <w:rsid w:val="00AF3FC1"/>
    <w:rsid w:val="00AF59DF"/>
    <w:rsid w:val="00AF5BE3"/>
    <w:rsid w:val="00B00038"/>
    <w:rsid w:val="00B01BC7"/>
    <w:rsid w:val="00B0209E"/>
    <w:rsid w:val="00B04E8D"/>
    <w:rsid w:val="00B05DE1"/>
    <w:rsid w:val="00B113B2"/>
    <w:rsid w:val="00B1201D"/>
    <w:rsid w:val="00B12567"/>
    <w:rsid w:val="00B14EF8"/>
    <w:rsid w:val="00B154C8"/>
    <w:rsid w:val="00B17020"/>
    <w:rsid w:val="00B241AC"/>
    <w:rsid w:val="00B24216"/>
    <w:rsid w:val="00B255E5"/>
    <w:rsid w:val="00B27372"/>
    <w:rsid w:val="00B275E9"/>
    <w:rsid w:val="00B27BB5"/>
    <w:rsid w:val="00B33E02"/>
    <w:rsid w:val="00B36839"/>
    <w:rsid w:val="00B437B0"/>
    <w:rsid w:val="00B441E9"/>
    <w:rsid w:val="00B463DC"/>
    <w:rsid w:val="00B47482"/>
    <w:rsid w:val="00B5091A"/>
    <w:rsid w:val="00B50A78"/>
    <w:rsid w:val="00B51064"/>
    <w:rsid w:val="00B52125"/>
    <w:rsid w:val="00B55103"/>
    <w:rsid w:val="00B56949"/>
    <w:rsid w:val="00B56B01"/>
    <w:rsid w:val="00B6039D"/>
    <w:rsid w:val="00B61930"/>
    <w:rsid w:val="00B6494C"/>
    <w:rsid w:val="00B6611A"/>
    <w:rsid w:val="00B67AE4"/>
    <w:rsid w:val="00B72173"/>
    <w:rsid w:val="00B73599"/>
    <w:rsid w:val="00B738B4"/>
    <w:rsid w:val="00B75921"/>
    <w:rsid w:val="00B75B79"/>
    <w:rsid w:val="00B84571"/>
    <w:rsid w:val="00B86730"/>
    <w:rsid w:val="00B86A48"/>
    <w:rsid w:val="00B86AAA"/>
    <w:rsid w:val="00B9392E"/>
    <w:rsid w:val="00B943C4"/>
    <w:rsid w:val="00B94FE4"/>
    <w:rsid w:val="00B95D52"/>
    <w:rsid w:val="00B96E71"/>
    <w:rsid w:val="00B9725C"/>
    <w:rsid w:val="00B97B31"/>
    <w:rsid w:val="00BA08A7"/>
    <w:rsid w:val="00BA09A4"/>
    <w:rsid w:val="00BA16AB"/>
    <w:rsid w:val="00BA64AF"/>
    <w:rsid w:val="00BA77CA"/>
    <w:rsid w:val="00BB137A"/>
    <w:rsid w:val="00BB197F"/>
    <w:rsid w:val="00BB1A94"/>
    <w:rsid w:val="00BB346A"/>
    <w:rsid w:val="00BC05DA"/>
    <w:rsid w:val="00BC6A16"/>
    <w:rsid w:val="00BD4591"/>
    <w:rsid w:val="00BD5736"/>
    <w:rsid w:val="00BD5750"/>
    <w:rsid w:val="00BD59DB"/>
    <w:rsid w:val="00BE1088"/>
    <w:rsid w:val="00BE5B9A"/>
    <w:rsid w:val="00BE5CA3"/>
    <w:rsid w:val="00BE6FE3"/>
    <w:rsid w:val="00BE7329"/>
    <w:rsid w:val="00BE75DC"/>
    <w:rsid w:val="00BE775F"/>
    <w:rsid w:val="00BE7FC2"/>
    <w:rsid w:val="00BF18A4"/>
    <w:rsid w:val="00BF1B37"/>
    <w:rsid w:val="00BF2687"/>
    <w:rsid w:val="00BF3D13"/>
    <w:rsid w:val="00BF46DB"/>
    <w:rsid w:val="00BF4CA9"/>
    <w:rsid w:val="00C00E3D"/>
    <w:rsid w:val="00C010FA"/>
    <w:rsid w:val="00C053B3"/>
    <w:rsid w:val="00C05AC1"/>
    <w:rsid w:val="00C07639"/>
    <w:rsid w:val="00C10018"/>
    <w:rsid w:val="00C115AD"/>
    <w:rsid w:val="00C12563"/>
    <w:rsid w:val="00C16CB6"/>
    <w:rsid w:val="00C20BB6"/>
    <w:rsid w:val="00C20FEF"/>
    <w:rsid w:val="00C220CD"/>
    <w:rsid w:val="00C22AC7"/>
    <w:rsid w:val="00C232BC"/>
    <w:rsid w:val="00C2373C"/>
    <w:rsid w:val="00C25D31"/>
    <w:rsid w:val="00C2634C"/>
    <w:rsid w:val="00C26BDF"/>
    <w:rsid w:val="00C26D64"/>
    <w:rsid w:val="00C326EC"/>
    <w:rsid w:val="00C3472E"/>
    <w:rsid w:val="00C34D91"/>
    <w:rsid w:val="00C34E2A"/>
    <w:rsid w:val="00C35624"/>
    <w:rsid w:val="00C35FAD"/>
    <w:rsid w:val="00C4248F"/>
    <w:rsid w:val="00C44480"/>
    <w:rsid w:val="00C4721F"/>
    <w:rsid w:val="00C47847"/>
    <w:rsid w:val="00C50891"/>
    <w:rsid w:val="00C51320"/>
    <w:rsid w:val="00C51C66"/>
    <w:rsid w:val="00C57AE6"/>
    <w:rsid w:val="00C60259"/>
    <w:rsid w:val="00C603EC"/>
    <w:rsid w:val="00C62E83"/>
    <w:rsid w:val="00C63349"/>
    <w:rsid w:val="00C647E4"/>
    <w:rsid w:val="00C657A8"/>
    <w:rsid w:val="00C66629"/>
    <w:rsid w:val="00C70740"/>
    <w:rsid w:val="00C707DD"/>
    <w:rsid w:val="00C71560"/>
    <w:rsid w:val="00C71F90"/>
    <w:rsid w:val="00C7223F"/>
    <w:rsid w:val="00C733BA"/>
    <w:rsid w:val="00C76A05"/>
    <w:rsid w:val="00C8136B"/>
    <w:rsid w:val="00C81C27"/>
    <w:rsid w:val="00C81E01"/>
    <w:rsid w:val="00C82F54"/>
    <w:rsid w:val="00C83562"/>
    <w:rsid w:val="00C83D2E"/>
    <w:rsid w:val="00C90274"/>
    <w:rsid w:val="00C9111B"/>
    <w:rsid w:val="00C95E86"/>
    <w:rsid w:val="00C96684"/>
    <w:rsid w:val="00CA1DCA"/>
    <w:rsid w:val="00CA1ED3"/>
    <w:rsid w:val="00CA3725"/>
    <w:rsid w:val="00CA42C3"/>
    <w:rsid w:val="00CB2317"/>
    <w:rsid w:val="00CB330D"/>
    <w:rsid w:val="00CB3540"/>
    <w:rsid w:val="00CB4193"/>
    <w:rsid w:val="00CC1871"/>
    <w:rsid w:val="00CC3E23"/>
    <w:rsid w:val="00CC6E0F"/>
    <w:rsid w:val="00CC71E8"/>
    <w:rsid w:val="00CD1269"/>
    <w:rsid w:val="00CD15BA"/>
    <w:rsid w:val="00CD3CF2"/>
    <w:rsid w:val="00CD3D7C"/>
    <w:rsid w:val="00CE0229"/>
    <w:rsid w:val="00CE0821"/>
    <w:rsid w:val="00CE0883"/>
    <w:rsid w:val="00CE1170"/>
    <w:rsid w:val="00CE4754"/>
    <w:rsid w:val="00CE6F00"/>
    <w:rsid w:val="00CF0387"/>
    <w:rsid w:val="00CF1F6F"/>
    <w:rsid w:val="00CF288C"/>
    <w:rsid w:val="00CF36A9"/>
    <w:rsid w:val="00CF3D48"/>
    <w:rsid w:val="00CF3E5B"/>
    <w:rsid w:val="00CF47B5"/>
    <w:rsid w:val="00CF5020"/>
    <w:rsid w:val="00CF7014"/>
    <w:rsid w:val="00D00995"/>
    <w:rsid w:val="00D0523C"/>
    <w:rsid w:val="00D0666B"/>
    <w:rsid w:val="00D06696"/>
    <w:rsid w:val="00D0683E"/>
    <w:rsid w:val="00D06FEA"/>
    <w:rsid w:val="00D1110B"/>
    <w:rsid w:val="00D12983"/>
    <w:rsid w:val="00D15527"/>
    <w:rsid w:val="00D167EF"/>
    <w:rsid w:val="00D20546"/>
    <w:rsid w:val="00D212B4"/>
    <w:rsid w:val="00D24089"/>
    <w:rsid w:val="00D25094"/>
    <w:rsid w:val="00D2596A"/>
    <w:rsid w:val="00D26B04"/>
    <w:rsid w:val="00D27736"/>
    <w:rsid w:val="00D319D7"/>
    <w:rsid w:val="00D33E73"/>
    <w:rsid w:val="00D34C34"/>
    <w:rsid w:val="00D37992"/>
    <w:rsid w:val="00D41C6C"/>
    <w:rsid w:val="00D452F7"/>
    <w:rsid w:val="00D62788"/>
    <w:rsid w:val="00D765CB"/>
    <w:rsid w:val="00D80715"/>
    <w:rsid w:val="00D8178E"/>
    <w:rsid w:val="00D81AE1"/>
    <w:rsid w:val="00D85B9B"/>
    <w:rsid w:val="00D86153"/>
    <w:rsid w:val="00D86973"/>
    <w:rsid w:val="00D90C66"/>
    <w:rsid w:val="00D90DC1"/>
    <w:rsid w:val="00D92ED9"/>
    <w:rsid w:val="00D93E78"/>
    <w:rsid w:val="00D9509E"/>
    <w:rsid w:val="00D95501"/>
    <w:rsid w:val="00DA20A4"/>
    <w:rsid w:val="00DA4EB0"/>
    <w:rsid w:val="00DA5946"/>
    <w:rsid w:val="00DA78B0"/>
    <w:rsid w:val="00DB007E"/>
    <w:rsid w:val="00DB033C"/>
    <w:rsid w:val="00DB054D"/>
    <w:rsid w:val="00DB25B1"/>
    <w:rsid w:val="00DB752F"/>
    <w:rsid w:val="00DC0A1D"/>
    <w:rsid w:val="00DC1129"/>
    <w:rsid w:val="00DD03FA"/>
    <w:rsid w:val="00DD53C7"/>
    <w:rsid w:val="00DD6316"/>
    <w:rsid w:val="00DE0540"/>
    <w:rsid w:val="00DE1559"/>
    <w:rsid w:val="00DE1BFD"/>
    <w:rsid w:val="00DE2A91"/>
    <w:rsid w:val="00DF29DE"/>
    <w:rsid w:val="00DF65B3"/>
    <w:rsid w:val="00DF682E"/>
    <w:rsid w:val="00DF7C48"/>
    <w:rsid w:val="00E009BB"/>
    <w:rsid w:val="00E009F7"/>
    <w:rsid w:val="00E02393"/>
    <w:rsid w:val="00E030AD"/>
    <w:rsid w:val="00E04D15"/>
    <w:rsid w:val="00E053D4"/>
    <w:rsid w:val="00E05745"/>
    <w:rsid w:val="00E05C88"/>
    <w:rsid w:val="00E06AAC"/>
    <w:rsid w:val="00E0708C"/>
    <w:rsid w:val="00E1157E"/>
    <w:rsid w:val="00E11A13"/>
    <w:rsid w:val="00E14AE9"/>
    <w:rsid w:val="00E21872"/>
    <w:rsid w:val="00E21C50"/>
    <w:rsid w:val="00E21CD8"/>
    <w:rsid w:val="00E22C24"/>
    <w:rsid w:val="00E2588D"/>
    <w:rsid w:val="00E316E0"/>
    <w:rsid w:val="00E33355"/>
    <w:rsid w:val="00E35EA1"/>
    <w:rsid w:val="00E36197"/>
    <w:rsid w:val="00E36313"/>
    <w:rsid w:val="00E41516"/>
    <w:rsid w:val="00E42361"/>
    <w:rsid w:val="00E42C67"/>
    <w:rsid w:val="00E452E0"/>
    <w:rsid w:val="00E47125"/>
    <w:rsid w:val="00E505D4"/>
    <w:rsid w:val="00E54306"/>
    <w:rsid w:val="00E54640"/>
    <w:rsid w:val="00E57836"/>
    <w:rsid w:val="00E60AA1"/>
    <w:rsid w:val="00E6122B"/>
    <w:rsid w:val="00E6178B"/>
    <w:rsid w:val="00E65BB6"/>
    <w:rsid w:val="00E669DD"/>
    <w:rsid w:val="00E675AB"/>
    <w:rsid w:val="00E744C4"/>
    <w:rsid w:val="00E746D5"/>
    <w:rsid w:val="00E748CD"/>
    <w:rsid w:val="00E759DF"/>
    <w:rsid w:val="00E81FDB"/>
    <w:rsid w:val="00E82C16"/>
    <w:rsid w:val="00E83D06"/>
    <w:rsid w:val="00E84174"/>
    <w:rsid w:val="00E843AA"/>
    <w:rsid w:val="00E912FB"/>
    <w:rsid w:val="00E92755"/>
    <w:rsid w:val="00E940B9"/>
    <w:rsid w:val="00E94A42"/>
    <w:rsid w:val="00E964A5"/>
    <w:rsid w:val="00EA09CF"/>
    <w:rsid w:val="00EA1960"/>
    <w:rsid w:val="00EA1E86"/>
    <w:rsid w:val="00EA1EE2"/>
    <w:rsid w:val="00EA2AFA"/>
    <w:rsid w:val="00EA2B55"/>
    <w:rsid w:val="00EA320A"/>
    <w:rsid w:val="00EA3270"/>
    <w:rsid w:val="00EA5C0C"/>
    <w:rsid w:val="00EA5E95"/>
    <w:rsid w:val="00EA6312"/>
    <w:rsid w:val="00EA6CC7"/>
    <w:rsid w:val="00EB0F8D"/>
    <w:rsid w:val="00EB2B34"/>
    <w:rsid w:val="00EB4171"/>
    <w:rsid w:val="00EC0450"/>
    <w:rsid w:val="00EC1DC7"/>
    <w:rsid w:val="00EC217D"/>
    <w:rsid w:val="00EC3F55"/>
    <w:rsid w:val="00EC4897"/>
    <w:rsid w:val="00EC4E71"/>
    <w:rsid w:val="00EC6808"/>
    <w:rsid w:val="00EC6A15"/>
    <w:rsid w:val="00EC77B7"/>
    <w:rsid w:val="00EC7BFB"/>
    <w:rsid w:val="00ED0D35"/>
    <w:rsid w:val="00ED2055"/>
    <w:rsid w:val="00ED23FD"/>
    <w:rsid w:val="00ED5276"/>
    <w:rsid w:val="00ED6362"/>
    <w:rsid w:val="00ED7053"/>
    <w:rsid w:val="00EE00C5"/>
    <w:rsid w:val="00EE27E4"/>
    <w:rsid w:val="00EE3B7A"/>
    <w:rsid w:val="00EE7E45"/>
    <w:rsid w:val="00EF0831"/>
    <w:rsid w:val="00EF2605"/>
    <w:rsid w:val="00EF529B"/>
    <w:rsid w:val="00EF783D"/>
    <w:rsid w:val="00F00766"/>
    <w:rsid w:val="00F02725"/>
    <w:rsid w:val="00F03C55"/>
    <w:rsid w:val="00F03D21"/>
    <w:rsid w:val="00F04C40"/>
    <w:rsid w:val="00F05E4A"/>
    <w:rsid w:val="00F06C22"/>
    <w:rsid w:val="00F070E3"/>
    <w:rsid w:val="00F1008F"/>
    <w:rsid w:val="00F10194"/>
    <w:rsid w:val="00F1094F"/>
    <w:rsid w:val="00F11E75"/>
    <w:rsid w:val="00F12DED"/>
    <w:rsid w:val="00F160BD"/>
    <w:rsid w:val="00F21C66"/>
    <w:rsid w:val="00F21F98"/>
    <w:rsid w:val="00F2673F"/>
    <w:rsid w:val="00F26E30"/>
    <w:rsid w:val="00F2758D"/>
    <w:rsid w:val="00F3083F"/>
    <w:rsid w:val="00F322BF"/>
    <w:rsid w:val="00F32B19"/>
    <w:rsid w:val="00F32F5C"/>
    <w:rsid w:val="00F338E3"/>
    <w:rsid w:val="00F35FE7"/>
    <w:rsid w:val="00F41A32"/>
    <w:rsid w:val="00F4225E"/>
    <w:rsid w:val="00F42886"/>
    <w:rsid w:val="00F429A6"/>
    <w:rsid w:val="00F47097"/>
    <w:rsid w:val="00F47F97"/>
    <w:rsid w:val="00F52225"/>
    <w:rsid w:val="00F576DD"/>
    <w:rsid w:val="00F60C7A"/>
    <w:rsid w:val="00F675C4"/>
    <w:rsid w:val="00F70124"/>
    <w:rsid w:val="00F719FB"/>
    <w:rsid w:val="00F7372C"/>
    <w:rsid w:val="00F74FB0"/>
    <w:rsid w:val="00F7621B"/>
    <w:rsid w:val="00F80043"/>
    <w:rsid w:val="00F845C9"/>
    <w:rsid w:val="00F8662C"/>
    <w:rsid w:val="00F87052"/>
    <w:rsid w:val="00F8715D"/>
    <w:rsid w:val="00F91A5A"/>
    <w:rsid w:val="00F91EA1"/>
    <w:rsid w:val="00F922F9"/>
    <w:rsid w:val="00F9699C"/>
    <w:rsid w:val="00F97FD0"/>
    <w:rsid w:val="00FA018B"/>
    <w:rsid w:val="00FA2FA0"/>
    <w:rsid w:val="00FA3650"/>
    <w:rsid w:val="00FA3A62"/>
    <w:rsid w:val="00FA3DDC"/>
    <w:rsid w:val="00FA582F"/>
    <w:rsid w:val="00FA6541"/>
    <w:rsid w:val="00FA780B"/>
    <w:rsid w:val="00FB1CC6"/>
    <w:rsid w:val="00FB233C"/>
    <w:rsid w:val="00FB4FEF"/>
    <w:rsid w:val="00FB5B21"/>
    <w:rsid w:val="00FB5C90"/>
    <w:rsid w:val="00FC30CC"/>
    <w:rsid w:val="00FC39BA"/>
    <w:rsid w:val="00FC41C0"/>
    <w:rsid w:val="00FC6F78"/>
    <w:rsid w:val="00FD1E84"/>
    <w:rsid w:val="00FD35FD"/>
    <w:rsid w:val="00FD6568"/>
    <w:rsid w:val="00FD711A"/>
    <w:rsid w:val="00FD7976"/>
    <w:rsid w:val="00FE0E29"/>
    <w:rsid w:val="00FE33D7"/>
    <w:rsid w:val="00FE484C"/>
    <w:rsid w:val="00FE4ECE"/>
    <w:rsid w:val="00FF1943"/>
    <w:rsid w:val="00FF2190"/>
    <w:rsid w:val="00FF3B68"/>
    <w:rsid w:val="00FF45F4"/>
    <w:rsid w:val="00FF71E4"/>
    <w:rsid w:val="00FF7728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."/>
  <w:listSeparator w:val=","/>
  <w14:docId w14:val="0F60E903"/>
  <w15:chartTrackingRefBased/>
  <w15:docId w15:val="{F50A6F7C-068C-437C-8598-6631D6DD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4C8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unhideWhenUsed/>
  </w:style>
  <w:style w:type="paragraph" w:customStyle="1" w:styleId="a4">
    <w:name w:val="รายการย่อหน้า"/>
    <w:basedOn w:val="a"/>
    <w:uiPriority w:val="34"/>
    <w:qFormat/>
    <w:rsid w:val="00273FD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5">
    <w:name w:val="Body Text"/>
    <w:basedOn w:val="a"/>
    <w:link w:val="a6"/>
    <w:rsid w:val="00AE578B"/>
    <w:pPr>
      <w:tabs>
        <w:tab w:val="left" w:pos="1440"/>
        <w:tab w:val="left" w:pos="1710"/>
      </w:tabs>
    </w:pPr>
    <w:rPr>
      <w:rFonts w:ascii="DilleniaUPC" w:hAnsi="DilleniaUPC" w:cs="DilleniaUPC"/>
      <w:sz w:val="32"/>
      <w:szCs w:val="32"/>
    </w:rPr>
  </w:style>
  <w:style w:type="character" w:customStyle="1" w:styleId="a6">
    <w:name w:val="เนื้อความ อักขระ"/>
    <w:link w:val="a5"/>
    <w:rsid w:val="00AE578B"/>
    <w:rPr>
      <w:rFonts w:ascii="DilleniaUPC" w:eastAsia="Cordia New" w:hAnsi="DilleniaUPC" w:cs="DilleniaUPC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31D0B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331D0B"/>
    <w:rPr>
      <w:rFonts w:ascii="Tahoma" w:eastAsia="Cordia New" w:hAnsi="Tahoma" w:cs="Angsana New"/>
      <w:sz w:val="16"/>
      <w:szCs w:val="20"/>
    </w:rPr>
  </w:style>
  <w:style w:type="character" w:customStyle="1" w:styleId="a9">
    <w:name w:val="การเชื่อมโยงหลายมิติ"/>
    <w:rsid w:val="00A37A9D"/>
    <w:rPr>
      <w:color w:val="0000FF"/>
      <w:u w:val="single"/>
      <w:lang w:bidi="th-TH"/>
    </w:rPr>
  </w:style>
  <w:style w:type="character" w:styleId="aa">
    <w:name w:val="Unresolved Mention"/>
    <w:basedOn w:val="a3"/>
    <w:uiPriority w:val="99"/>
    <w:semiHidden/>
    <w:unhideWhenUsed/>
    <w:rsid w:val="00C2634C"/>
    <w:rPr>
      <w:color w:val="605E5C"/>
      <w:shd w:val="clear" w:color="auto" w:fill="E1DFDD"/>
    </w:rPr>
  </w:style>
  <w:style w:type="character" w:styleId="ab">
    <w:name w:val="Hyperlink"/>
    <w:basedOn w:val="a0"/>
    <w:unhideWhenUsed/>
    <w:rsid w:val="00E023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91;&#3634;&#3609;%20&#3626;&#3614;&#3588;\&#3619;&#3657;&#3629;&#3591;&#3648;&#3619;&#3637;&#3618;&#3609;\&#3605;&#3619;&#3623;&#3592;&#3626;&#3629;&#3610;&#3586;&#3657;&#3629;&#3648;&#3607;&#3655;&#3592;&#3592;&#3619;&#3636;&#3591;%20&#3585;&#3619;&#3603;&#3637;&#3594;&#3634;&#3623;&#3610;&#3657;&#3634;&#3609;%20&#3605;.%20&#3627;&#3609;&#3629;&#3591;&#3610;&#3629;&#3609;&#3649;&#3604;&#3591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B5AAD-8520-4CBE-8FD3-22C0B088C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ตรวจสอบข้อเท็จจริง กรณีชาวบ้าน ต. หนองบอนแดง</Template>
  <TotalTime>1004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3236</CharactersWithSpaces>
  <SharedDoc>false</SharedDoc>
  <HLinks>
    <vt:vector size="6" baseType="variant">
      <vt:variant>
        <vt:i4>6488143</vt:i4>
      </vt:variant>
      <vt:variant>
        <vt:i4>-1</vt:i4>
      </vt:variant>
      <vt:variant>
        <vt:i4>1095</vt:i4>
      </vt:variant>
      <vt:variant>
        <vt:i4>1</vt:i4>
      </vt:variant>
      <vt:variant>
        <vt:lpwstr>A:\KRUT.TIF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dla30_2567 025</cp:lastModifiedBy>
  <cp:revision>306</cp:revision>
  <cp:lastPrinted>2025-01-31T01:54:00Z</cp:lastPrinted>
  <dcterms:created xsi:type="dcterms:W3CDTF">2024-11-06T06:14:00Z</dcterms:created>
  <dcterms:modified xsi:type="dcterms:W3CDTF">2025-01-31T02:04:00Z</dcterms:modified>
</cp:coreProperties>
</file>