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734D" w14:textId="4E55E453" w:rsidR="005502FD" w:rsidRPr="001F52D3" w:rsidRDefault="001B5364" w:rsidP="00A22FBE">
      <w:pPr>
        <w:rPr>
          <w:rFonts w:ascii="TH SarabunIT๙" w:hAnsi="TH SarabunIT๙" w:cs="TH SarabunIT๙"/>
        </w:rPr>
      </w:pPr>
      <w:r w:rsidRPr="001F52D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4BF5FB1E" wp14:editId="28548A99">
            <wp:simplePos x="0" y="0"/>
            <wp:positionH relativeFrom="margin">
              <wp:posOffset>2400935</wp:posOffset>
            </wp:positionH>
            <wp:positionV relativeFrom="paragraph">
              <wp:posOffset>-8255</wp:posOffset>
            </wp:positionV>
            <wp:extent cx="963295" cy="11156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33B98" w14:textId="77777777" w:rsidR="005502FD" w:rsidRPr="001F52D3" w:rsidRDefault="005502FD" w:rsidP="00A22FBE">
      <w:pPr>
        <w:rPr>
          <w:rFonts w:ascii="TH SarabunIT๙" w:hAnsi="TH SarabunIT๙" w:cs="TH SarabunIT๙"/>
        </w:rPr>
      </w:pPr>
    </w:p>
    <w:p w14:paraId="40F22257" w14:textId="77777777" w:rsidR="005502FD" w:rsidRPr="001F52D3" w:rsidRDefault="005502FD" w:rsidP="00A22FBE">
      <w:pPr>
        <w:rPr>
          <w:rFonts w:ascii="TH SarabunIT๙" w:hAnsi="TH SarabunIT๙" w:cs="TH SarabunIT๙"/>
        </w:rPr>
      </w:pPr>
    </w:p>
    <w:p w14:paraId="241C41A4" w14:textId="65E49E38" w:rsidR="006C7A49" w:rsidRPr="001F52D3" w:rsidRDefault="006C7A49" w:rsidP="00B17BE9">
      <w:pPr>
        <w:spacing w:before="120"/>
        <w:rPr>
          <w:rFonts w:ascii="TH SarabunIT๙" w:hAnsi="TH SarabunIT๙" w:cs="TH SarabunIT๙"/>
          <w:cs/>
        </w:rPr>
      </w:pPr>
      <w:r w:rsidRPr="001F52D3">
        <w:rPr>
          <w:rFonts w:ascii="TH SarabunIT๙" w:hAnsi="TH SarabunIT๙" w:cs="TH SarabunIT๙"/>
          <w:cs/>
        </w:rPr>
        <w:t>ที่</w:t>
      </w:r>
      <w:r w:rsidRPr="001F52D3">
        <w:rPr>
          <w:rFonts w:ascii="TH SarabunIT๙" w:hAnsi="TH SarabunIT๙" w:cs="TH SarabunIT๙"/>
        </w:rPr>
        <w:t xml:space="preserve"> </w:t>
      </w:r>
      <w:r w:rsidR="00C1019D" w:rsidRPr="001F52D3">
        <w:rPr>
          <w:rFonts w:ascii="TH SarabunIT๙" w:hAnsi="TH SarabunIT๙" w:cs="TH SarabunIT๙"/>
          <w:cs/>
        </w:rPr>
        <w:t xml:space="preserve"> </w:t>
      </w:r>
      <w:r w:rsidR="001F52D3" w:rsidRPr="001F52D3">
        <w:rPr>
          <w:rFonts w:ascii="TH SarabunIT๙" w:hAnsi="TH SarabunIT๙" w:cs="TH SarabunIT๙"/>
          <w:cs/>
        </w:rPr>
        <w:t>มท</w:t>
      </w:r>
      <w:r w:rsidRPr="001F52D3">
        <w:rPr>
          <w:rFonts w:ascii="TH SarabunIT๙" w:hAnsi="TH SarabunIT๙" w:cs="TH SarabunIT๙"/>
        </w:rPr>
        <w:t xml:space="preserve"> </w:t>
      </w:r>
      <w:r w:rsidRPr="001F52D3">
        <w:rPr>
          <w:rFonts w:ascii="TH SarabunIT๙" w:hAnsi="TH SarabunIT๙" w:cs="TH SarabunIT๙"/>
          <w:cs/>
        </w:rPr>
        <w:t>๐</w:t>
      </w:r>
      <w:r w:rsidR="001F52D3" w:rsidRPr="001F52D3">
        <w:rPr>
          <w:rFonts w:ascii="TH SarabunIT๙" w:hAnsi="TH SarabunIT๙" w:cs="TH SarabunIT๙"/>
          <w:cs/>
        </w:rPr>
        <w:t>816.5</w:t>
      </w:r>
      <w:r w:rsidRPr="001F52D3">
        <w:rPr>
          <w:rFonts w:ascii="TH SarabunIT๙" w:hAnsi="TH SarabunIT๙" w:cs="TH SarabunIT๙"/>
        </w:rPr>
        <w:t>/</w:t>
      </w:r>
      <w:r w:rsidR="0098606E">
        <w:rPr>
          <w:rFonts w:ascii="TH SarabunIT๙" w:hAnsi="TH SarabunIT๙" w:cs="TH SarabunIT๙" w:hint="cs"/>
          <w:cs/>
        </w:rPr>
        <w:t>ว</w:t>
      </w:r>
    </w:p>
    <w:p w14:paraId="6B0F08D7" w14:textId="795586BD" w:rsidR="009D4E89" w:rsidRPr="001F52D3" w:rsidRDefault="009D4E89" w:rsidP="005502FD">
      <w:pPr>
        <w:spacing w:before="160"/>
        <w:rPr>
          <w:rFonts w:ascii="TH SarabunIT๙" w:hAnsi="TH SarabunIT๙" w:cs="TH SarabunIT๙"/>
          <w:cs/>
        </w:rPr>
      </w:pPr>
      <w:r w:rsidRPr="001F52D3">
        <w:rPr>
          <w:rFonts w:ascii="TH SarabunIT๙" w:hAnsi="TH SarabunIT๙" w:cs="TH SarabunIT๙"/>
          <w:cs/>
        </w:rPr>
        <w:t>ถึง</w:t>
      </w:r>
      <w:r w:rsidR="005209BB">
        <w:rPr>
          <w:rFonts w:ascii="TH SarabunIT๙" w:hAnsi="TH SarabunIT๙" w:cs="TH SarabunIT๙" w:hint="cs"/>
          <w:cs/>
        </w:rPr>
        <w:t xml:space="preserve">  สำนักงานส่งเสริมการปกครองท้องถิ่นจังหวัด (ตามบัญชีแนบท้าย)</w:t>
      </w:r>
    </w:p>
    <w:p w14:paraId="3AD31F42" w14:textId="77777777" w:rsidR="009D4E89" w:rsidRPr="001F52D3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50630A42" w14:textId="49781315" w:rsidR="009D4E89" w:rsidRPr="0098606E" w:rsidRDefault="001F52D3" w:rsidP="005502FD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545F2C">
        <w:rPr>
          <w:rFonts w:ascii="TH SarabunIT๙" w:eastAsia="Times New Roman" w:hAnsi="TH SarabunIT๙" w:cs="TH SarabunIT๙" w:hint="cs"/>
          <w:spacing w:val="-10"/>
          <w:cs/>
        </w:rPr>
        <w:t>ตามหนังสือ</w:t>
      </w:r>
      <w:r w:rsidR="0098606E">
        <w:rPr>
          <w:rFonts w:ascii="TH SarabunIT๙" w:eastAsia="Times New Roman" w:hAnsi="TH SarabunIT๙" w:cs="TH SarabunIT๙" w:hint="cs"/>
          <w:spacing w:val="-10"/>
          <w:cs/>
        </w:rPr>
        <w:t xml:space="preserve">กรมส่งเสริมการปกครองท้องถิ่น ที่ มท 0816.5/ว 543 ลงวันที่ 5 กุมภาพันธ์ 2568 หนังสือกรมส่งเสริมการปกครองท้องถิ่น ที่ มท 0816.5/ว544 ลงวันที่ 5 กุมภาพันธ์ 2568 หนังสือกรมส่งเสริม  การปกครองท้องถิ่น ที่ มท 0816.5/1491 ลงวันที่ 5 กุมภาพันธ์ 2568 และหนังสือกรมส่งเสริมการปกครองท้องถิ่น ที่ มท 0816.5/1492 ลงวันที่ 5 กุมภาพันธ์ 2568 </w:t>
      </w:r>
      <w:r w:rsidR="0098606E">
        <w:rPr>
          <w:rFonts w:ascii="TH SarabunPSK" w:eastAsia="Times New Roman" w:hAnsi="TH SarabunPSK" w:cs="TH SarabunPSK" w:hint="cs"/>
          <w:cs/>
        </w:rPr>
        <w:t>ขอความร่วมมือจังหวัดแจ้งองค์กรปกครอง       ส่วนท้องถิ่น</w:t>
      </w:r>
      <w:r w:rsidR="0098606E" w:rsidRPr="0098606E">
        <w:rPr>
          <w:rFonts w:ascii="TH SarabunPSK" w:eastAsia="Times New Roman" w:hAnsi="TH SarabunPSK" w:cs="TH SarabunPSK"/>
          <w:cs/>
        </w:rPr>
        <w:t>ที่มีคณะกรรมการบริหารการจัดการแข่งขันกีฬานักเรียนองค์กรปกครองส่วนท้องถิ่น และองค์กร</w:t>
      </w:r>
      <w:r w:rsidR="0098606E" w:rsidRPr="0098606E">
        <w:rPr>
          <w:rFonts w:ascii="TH SarabunIT๙" w:eastAsia="Times New Roman" w:hAnsi="TH SarabunIT๙" w:cs="TH SarabunIT๙"/>
          <w:cs/>
        </w:rPr>
        <w:t>ปกครองส่วนท้องถิ่นที่เป็นเจ้าภาพระดับประเทศ/ระดับภาค ในการจัดการแข่งขันกีฬานักเรียนองค์กรปกครองส่วนท้องถิ่นแห่งประเทศไทย ครั้งที่ 40 ประจำปีงบประมาณ พ.ศ. 2569 มอบหมายผู้แทนเข้าร่วมประชุม</w:t>
      </w:r>
      <w:r w:rsidR="0098606E" w:rsidRPr="0098606E">
        <w:rPr>
          <w:rFonts w:ascii="TH SarabunIT๙" w:eastAsia="Times New Roman" w:hAnsi="TH SarabunIT๙" w:cs="TH SarabunIT๙"/>
          <w:spacing w:val="-10"/>
          <w:cs/>
        </w:rPr>
        <w:t>คณะกรรมการบริหารการจัดการแข่งขันกีฬานักเรียนองค์กรปกครองส่วนท้องถิ่น ครั้งที่ 1/2568 ในวันอังคารที่</w:t>
      </w:r>
      <w:r w:rsidR="0098606E" w:rsidRPr="0098606E">
        <w:rPr>
          <w:rFonts w:ascii="TH SarabunIT๙" w:eastAsia="Times New Roman" w:hAnsi="TH SarabunIT๙" w:cs="TH SarabunIT๙"/>
          <w:cs/>
        </w:rPr>
        <w:t xml:space="preserve">             18 กุมภาพันธ์ 2568 เวลา 09.00 – 12.00 น. ณ ห้องประชุมใหญ่กองทุนบำเหน็จบำนาญข้าราชการ   ส่วนท้องถิ่น อาคารกองทุนบำเหน็จบำนาญข้าราชการส่วนท้องถิ่น ชั้น 2 กรมส่งเสริมการปกครองท้องถิ่น  หรือประชุมทางไกลผ่านระบบ </w:t>
      </w:r>
      <w:r w:rsidR="0098606E" w:rsidRPr="0098606E">
        <w:rPr>
          <w:rFonts w:ascii="TH SarabunIT๙" w:eastAsia="Times New Roman" w:hAnsi="TH SarabunIT๙" w:cs="TH SarabunIT๙"/>
        </w:rPr>
        <w:t>Cisco Meeting</w:t>
      </w:r>
      <w:r w:rsidR="0098606E">
        <w:rPr>
          <w:rFonts w:ascii="TH SarabunIT๙" w:eastAsia="Times New Roman" w:hAnsi="TH SarabunIT๙" w:cs="TH SarabunIT๙"/>
        </w:rPr>
        <w:t xml:space="preserve"> </w:t>
      </w:r>
      <w:r w:rsidR="0098606E">
        <w:rPr>
          <w:rFonts w:ascii="TH SarabunIT๙" w:eastAsia="Times New Roman" w:hAnsi="TH SarabunIT๙" w:cs="TH SarabunIT๙" w:hint="cs"/>
          <w:cs/>
        </w:rPr>
        <w:t xml:space="preserve">ความละเอียดแจ้งแล้ว </w:t>
      </w:r>
      <w:r w:rsidR="005F180E" w:rsidRPr="0098606E">
        <w:rPr>
          <w:rFonts w:ascii="TH SarabunIT๙" w:eastAsia="Times New Roman" w:hAnsi="TH SarabunIT๙" w:cs="TH SarabunIT๙"/>
          <w:cs/>
        </w:rPr>
        <w:t>นั้น</w:t>
      </w:r>
    </w:p>
    <w:p w14:paraId="028D534E" w14:textId="5B562A4D" w:rsidR="009D4E89" w:rsidRPr="001F52D3" w:rsidRDefault="005F180E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576675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1B5364" w:rsidRPr="00576675">
        <w:rPr>
          <w:rFonts w:ascii="TH SarabunIT๙" w:hAnsi="TH SarabunIT๙" w:cs="TH SarabunIT๙" w:hint="cs"/>
          <w:cs/>
        </w:rPr>
        <w:t xml:space="preserve"> </w:t>
      </w:r>
      <w:r w:rsidR="0098606E" w:rsidRPr="00576675">
        <w:rPr>
          <w:rFonts w:ascii="TH SarabunIT๙" w:hAnsi="TH SarabunIT๙" w:cs="TH SarabunIT๙" w:hint="cs"/>
          <w:cs/>
        </w:rPr>
        <w:t>ขอเลื่อนเวลาการประชุม</w:t>
      </w:r>
      <w:r w:rsidR="00B32DCA" w:rsidRPr="00576675">
        <w:rPr>
          <w:rFonts w:ascii="TH SarabunIT๙" w:hAnsi="TH SarabunIT๙" w:cs="TH SarabunIT๙" w:hint="cs"/>
          <w:cs/>
        </w:rPr>
        <w:t xml:space="preserve">ดังกล่าว </w:t>
      </w:r>
      <w:r w:rsidR="00B32DCA" w:rsidRPr="00576675">
        <w:rPr>
          <w:rFonts w:ascii="TH SarabunIT๙" w:hAnsi="TH SarabunIT๙" w:cs="TH SarabunIT๙"/>
          <w:cs/>
        </w:rPr>
        <w:t>ในวันอังคารที่</w:t>
      </w:r>
      <w:r w:rsidR="00B32DCA" w:rsidRPr="00576675">
        <w:rPr>
          <w:rFonts w:ascii="TH SarabunIT๙" w:hAnsi="TH SarabunIT๙" w:cs="TH SarabunIT๙" w:hint="cs"/>
          <w:cs/>
        </w:rPr>
        <w:t xml:space="preserve"> </w:t>
      </w:r>
      <w:r w:rsidR="00576675">
        <w:rPr>
          <w:rFonts w:ascii="TH SarabunIT๙" w:hAnsi="TH SarabunIT๙" w:cs="TH SarabunIT๙" w:hint="cs"/>
          <w:cs/>
        </w:rPr>
        <w:t xml:space="preserve">             </w:t>
      </w:r>
      <w:r w:rsidR="00B32DCA" w:rsidRPr="00576675">
        <w:rPr>
          <w:rFonts w:ascii="TH SarabunIT๙" w:hAnsi="TH SarabunIT๙" w:cs="TH SarabunIT๙"/>
          <w:cs/>
        </w:rPr>
        <w:t>18 กุมภาพันธ์ 2568</w:t>
      </w:r>
      <w:r w:rsidR="00B32DCA" w:rsidRPr="00B32DCA">
        <w:rPr>
          <w:rFonts w:ascii="TH SarabunIT๙" w:hAnsi="TH SarabunIT๙" w:cs="TH SarabunIT๙"/>
          <w:cs/>
        </w:rPr>
        <w:t xml:space="preserve"> </w:t>
      </w:r>
      <w:r w:rsidR="00B32DCA" w:rsidRPr="00B32DCA">
        <w:rPr>
          <w:rFonts w:ascii="TH SarabunIT๙" w:hAnsi="TH SarabunIT๙" w:cs="TH SarabunIT๙" w:hint="cs"/>
          <w:b/>
          <w:bCs/>
          <w:cs/>
        </w:rPr>
        <w:t>จาก</w:t>
      </w:r>
      <w:r w:rsidR="0098606E" w:rsidRPr="00B32DCA">
        <w:rPr>
          <w:rFonts w:ascii="TH SarabunIT๙" w:hAnsi="TH SarabunIT๙" w:cs="TH SarabunIT๙" w:hint="cs"/>
          <w:b/>
          <w:bCs/>
          <w:cs/>
        </w:rPr>
        <w:t>เวลา</w:t>
      </w:r>
      <w:r w:rsidR="00B32DCA" w:rsidRPr="00B32DCA">
        <w:rPr>
          <w:rFonts w:ascii="TH SarabunIT๙" w:hAnsi="TH SarabunIT๙" w:cs="TH SarabunIT๙"/>
          <w:cs/>
        </w:rPr>
        <w:t xml:space="preserve"> 09.00</w:t>
      </w:r>
      <w:r w:rsidR="00B32DCA">
        <w:rPr>
          <w:rFonts w:ascii="TH SarabunIT๙" w:hAnsi="TH SarabunIT๙" w:cs="TH SarabunIT๙" w:hint="cs"/>
          <w:cs/>
        </w:rPr>
        <w:t xml:space="preserve"> </w:t>
      </w:r>
      <w:r w:rsidR="00B32DCA">
        <w:rPr>
          <w:rFonts w:ascii="TH SarabunIT๙" w:hAnsi="TH SarabunIT๙" w:cs="TH SarabunIT๙"/>
          <w:cs/>
        </w:rPr>
        <w:t>–</w:t>
      </w:r>
      <w:r w:rsidR="00B32DCA">
        <w:rPr>
          <w:rFonts w:ascii="TH SarabunIT๙" w:hAnsi="TH SarabunIT๙" w:cs="TH SarabunIT๙" w:hint="cs"/>
          <w:cs/>
        </w:rPr>
        <w:t xml:space="preserve"> 12.00</w:t>
      </w:r>
      <w:r w:rsidR="00B32DCA" w:rsidRPr="00B32DCA">
        <w:rPr>
          <w:rFonts w:ascii="TH SarabunIT๙" w:hAnsi="TH SarabunIT๙" w:cs="TH SarabunIT๙"/>
          <w:cs/>
        </w:rPr>
        <w:t xml:space="preserve"> น.</w:t>
      </w:r>
      <w:r w:rsidR="0098606E">
        <w:rPr>
          <w:rFonts w:ascii="TH SarabunIT๙" w:hAnsi="TH SarabunIT๙" w:cs="TH SarabunIT๙" w:hint="cs"/>
          <w:cs/>
        </w:rPr>
        <w:t xml:space="preserve"> </w:t>
      </w:r>
      <w:r w:rsidR="00B32DCA" w:rsidRPr="00B32DCA">
        <w:rPr>
          <w:rFonts w:ascii="TH SarabunIT๙" w:hAnsi="TH SarabunIT๙" w:cs="TH SarabunIT๙" w:hint="cs"/>
          <w:b/>
          <w:bCs/>
          <w:cs/>
        </w:rPr>
        <w:t>เป็นเวลา</w:t>
      </w:r>
      <w:r w:rsidR="00B32DCA">
        <w:rPr>
          <w:rFonts w:ascii="TH SarabunIT๙" w:hAnsi="TH SarabunIT๙" w:cs="TH SarabunIT๙" w:hint="cs"/>
          <w:cs/>
        </w:rPr>
        <w:t xml:space="preserve"> </w:t>
      </w:r>
      <w:r w:rsidR="0098606E">
        <w:rPr>
          <w:rFonts w:ascii="TH SarabunIT๙" w:hAnsi="TH SarabunIT๙" w:cs="TH SarabunIT๙" w:hint="cs"/>
          <w:cs/>
        </w:rPr>
        <w:t>08.00</w:t>
      </w:r>
      <w:r w:rsidR="00B32DCA">
        <w:rPr>
          <w:rFonts w:ascii="TH SarabunIT๙" w:hAnsi="TH SarabunIT๙" w:cs="TH SarabunIT๙" w:hint="cs"/>
          <w:cs/>
        </w:rPr>
        <w:t xml:space="preserve"> </w:t>
      </w:r>
      <w:r w:rsidR="00B32DCA">
        <w:rPr>
          <w:rFonts w:ascii="TH SarabunIT๙" w:hAnsi="TH SarabunIT๙" w:cs="TH SarabunIT๙"/>
          <w:cs/>
        </w:rPr>
        <w:t>–</w:t>
      </w:r>
      <w:r w:rsidR="00B32DCA">
        <w:rPr>
          <w:rFonts w:ascii="TH SarabunIT๙" w:hAnsi="TH SarabunIT๙" w:cs="TH SarabunIT๙" w:hint="cs"/>
          <w:cs/>
        </w:rPr>
        <w:t xml:space="preserve"> 12.00</w:t>
      </w:r>
      <w:r w:rsidR="0098606E">
        <w:rPr>
          <w:rFonts w:ascii="TH SarabunIT๙" w:hAnsi="TH SarabunIT๙" w:cs="TH SarabunIT๙" w:hint="cs"/>
          <w:cs/>
        </w:rPr>
        <w:t xml:space="preserve"> น. </w:t>
      </w:r>
      <w:r w:rsidR="00B32DCA">
        <w:rPr>
          <w:rFonts w:ascii="TH SarabunIT๙" w:eastAsia="Times New Roman" w:hAnsi="TH SarabunIT๙" w:cs="TH SarabunIT๙" w:hint="cs"/>
          <w:cs/>
        </w:rPr>
        <w:t>จึงขอความร่วมมือสำนักงานส่งเสริมการปกครองท้องถิ่นจังหวัด</w:t>
      </w:r>
      <w:r w:rsidR="003C1FD5">
        <w:rPr>
          <w:rFonts w:ascii="TH SarabunIT๙" w:eastAsia="Times New Roman" w:hAnsi="TH SarabunIT๙" w:cs="TH SarabunIT๙" w:hint="cs"/>
          <w:cs/>
        </w:rPr>
        <w:t xml:space="preserve"> </w:t>
      </w:r>
      <w:r w:rsidR="00B32DCA">
        <w:rPr>
          <w:rFonts w:ascii="TH SarabunIT๙" w:eastAsia="Times New Roman" w:hAnsi="TH SarabunIT๙" w:cs="TH SarabunIT๙" w:hint="cs"/>
          <w:cs/>
        </w:rPr>
        <w:t>แจ้งองค์กรปกครองส่วนท้องถิ่น</w:t>
      </w:r>
      <w:r w:rsidR="00B32DCA" w:rsidRPr="00B32DCA">
        <w:rPr>
          <w:rFonts w:ascii="TH SarabunIT๙" w:eastAsia="Times New Roman" w:hAnsi="TH SarabunIT๙" w:cs="TH SarabunIT๙"/>
          <w:cs/>
        </w:rPr>
        <w:t>ที่มีคณะกรรมการบริหาร</w:t>
      </w:r>
      <w:r w:rsidR="00576675">
        <w:rPr>
          <w:rFonts w:ascii="TH SarabunIT๙" w:eastAsia="Times New Roman" w:hAnsi="TH SarabunIT๙" w:cs="TH SarabunIT๙" w:hint="cs"/>
          <w:cs/>
        </w:rPr>
        <w:t xml:space="preserve">       </w:t>
      </w:r>
      <w:r w:rsidR="00B32DCA" w:rsidRPr="00B32DCA">
        <w:rPr>
          <w:rFonts w:ascii="TH SarabunIT๙" w:eastAsia="Times New Roman" w:hAnsi="TH SarabunIT๙" w:cs="TH SarabunIT๙"/>
          <w:cs/>
        </w:rPr>
        <w:t>การจัดการแข่งขันกีฬานักเรียนองค์กรปกครองส่วนท้องถิ่น และองค์กรปกครองส่วนท้องถิ่นที่เป็นเจ้าภาพ</w:t>
      </w:r>
      <w:r w:rsidR="00B32DCA" w:rsidRPr="00576675">
        <w:rPr>
          <w:rFonts w:ascii="TH SarabunIT๙" w:eastAsia="Times New Roman" w:hAnsi="TH SarabunIT๙" w:cs="TH SarabunIT๙"/>
          <w:spacing w:val="-6"/>
          <w:cs/>
        </w:rPr>
        <w:t>ระดับประเทศ/ระดับภาค</w:t>
      </w:r>
      <w:r w:rsidR="00576675" w:rsidRPr="00576675">
        <w:rPr>
          <w:rFonts w:ascii="TH SarabunIT๙" w:eastAsia="Times New Roman" w:hAnsi="TH SarabunIT๙" w:cs="TH SarabunIT๙" w:hint="cs"/>
          <w:spacing w:val="-6"/>
          <w:cs/>
        </w:rPr>
        <w:t xml:space="preserve"> </w:t>
      </w:r>
      <w:r w:rsidR="00B32DCA" w:rsidRPr="00576675">
        <w:rPr>
          <w:rFonts w:ascii="TH SarabunIT๙" w:eastAsia="Times New Roman" w:hAnsi="TH SarabunIT๙" w:cs="TH SarabunIT๙"/>
          <w:spacing w:val="-6"/>
          <w:cs/>
        </w:rPr>
        <w:t>ในการจัดการแข่งขันกีฬานักเรียนองค์กรปกครองส่วนท้องถิ่นแห่งประเทศไทย ครั้งที่ 40</w:t>
      </w:r>
      <w:r w:rsidR="00B32DCA" w:rsidRPr="00B32DCA">
        <w:rPr>
          <w:rFonts w:ascii="TH SarabunIT๙" w:eastAsia="Times New Roman" w:hAnsi="TH SarabunIT๙" w:cs="TH SarabunIT๙"/>
          <w:cs/>
        </w:rPr>
        <w:t xml:space="preserve"> ประจำปีงบประมาณ พ.ศ. 2569</w:t>
      </w:r>
      <w:r w:rsidR="00B32DCA">
        <w:rPr>
          <w:rFonts w:ascii="TH SarabunIT๙" w:eastAsia="Times New Roman" w:hAnsi="TH SarabunIT๙" w:cs="TH SarabunIT๙" w:hint="cs"/>
          <w:cs/>
        </w:rPr>
        <w:t xml:space="preserve"> ทราบต่อไป</w:t>
      </w:r>
    </w:p>
    <w:p w14:paraId="744627D1" w14:textId="77777777" w:rsidR="007A55DD" w:rsidRPr="001F52D3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42726AFF" w14:textId="583B85A2" w:rsidR="007A55DD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7E828C5D" w14:textId="77777777" w:rsidR="00546402" w:rsidRPr="001F52D3" w:rsidRDefault="00546402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3A7F8C08" w14:textId="008D5511" w:rsidR="005502FD" w:rsidRPr="001F52D3" w:rsidRDefault="005502FD" w:rsidP="004318E4">
      <w:pPr>
        <w:tabs>
          <w:tab w:val="left" w:pos="4536"/>
        </w:tabs>
        <w:rPr>
          <w:rFonts w:ascii="TH SarabunIT๙" w:hAnsi="TH SarabunIT๙" w:cs="TH SarabunIT๙"/>
        </w:rPr>
      </w:pPr>
      <w:r w:rsidRPr="001F52D3">
        <w:rPr>
          <w:rFonts w:ascii="TH SarabunIT๙" w:hAnsi="TH SarabunIT๙" w:cs="TH SarabunIT๙"/>
          <w:cs/>
        </w:rPr>
        <w:tab/>
      </w:r>
      <w:r w:rsidR="00546402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A2BEF1D" w14:textId="30137AD8" w:rsidR="009D4E89" w:rsidRPr="001F52D3" w:rsidRDefault="00422A46" w:rsidP="00422A46">
      <w:pPr>
        <w:rPr>
          <w:rFonts w:ascii="TH SarabunIT๙" w:hAnsi="TH SarabunIT๙" w:cs="TH SarabunIT๙"/>
        </w:rPr>
      </w:pPr>
      <w:r w:rsidRPr="001F52D3">
        <w:rPr>
          <w:rFonts w:ascii="TH SarabunIT๙" w:hAnsi="TH SarabunIT๙" w:cs="TH SarabunIT๙"/>
          <w:cs/>
        </w:rPr>
        <w:t xml:space="preserve">                                                                    </w:t>
      </w:r>
      <w:r w:rsidR="00FE6D46" w:rsidRPr="001F52D3">
        <w:rPr>
          <w:rFonts w:ascii="TH SarabunIT๙" w:hAnsi="TH SarabunIT๙" w:cs="TH SarabunIT๙"/>
          <w:cs/>
        </w:rPr>
        <w:t xml:space="preserve"> </w:t>
      </w:r>
      <w:r w:rsidRPr="001F52D3">
        <w:rPr>
          <w:rFonts w:ascii="TH SarabunIT๙" w:hAnsi="TH SarabunIT๙" w:cs="TH SarabunIT๙"/>
          <w:cs/>
        </w:rPr>
        <w:t xml:space="preserve"> </w:t>
      </w:r>
      <w:r w:rsidR="00546402">
        <w:rPr>
          <w:rFonts w:ascii="TH SarabunIT๙" w:hAnsi="TH SarabunIT๙" w:cs="TH SarabunIT๙" w:hint="cs"/>
          <w:cs/>
        </w:rPr>
        <w:t xml:space="preserve">        </w:t>
      </w:r>
      <w:r w:rsidR="003C1FD5">
        <w:rPr>
          <w:rFonts w:ascii="TH SarabunIT๙" w:hAnsi="TH SarabunIT๙" w:cs="TH SarabunIT๙" w:hint="cs"/>
          <w:cs/>
        </w:rPr>
        <w:t>กุมภาพันธ์</w:t>
      </w:r>
      <w:r w:rsidR="00546402">
        <w:rPr>
          <w:rFonts w:ascii="TH SarabunIT๙" w:hAnsi="TH SarabunIT๙" w:cs="TH SarabunIT๙" w:hint="cs"/>
          <w:cs/>
        </w:rPr>
        <w:t xml:space="preserve">  256</w:t>
      </w:r>
      <w:r w:rsidR="007C48AC">
        <w:rPr>
          <w:rFonts w:ascii="TH SarabunIT๙" w:hAnsi="TH SarabunIT๙" w:cs="TH SarabunIT๙" w:hint="cs"/>
          <w:cs/>
        </w:rPr>
        <w:t>8</w:t>
      </w:r>
    </w:p>
    <w:p w14:paraId="12810E12" w14:textId="6AB75DF8" w:rsidR="009D4E89" w:rsidRDefault="009D4E89" w:rsidP="00712E30">
      <w:pPr>
        <w:rPr>
          <w:rFonts w:ascii="TH SarabunIT๙" w:hAnsi="TH SarabunIT๙" w:cs="TH SarabunIT๙"/>
        </w:rPr>
      </w:pPr>
    </w:p>
    <w:p w14:paraId="179CF2B3" w14:textId="77777777" w:rsidR="004A016A" w:rsidRPr="001F52D3" w:rsidRDefault="004A016A" w:rsidP="00712E30">
      <w:pPr>
        <w:rPr>
          <w:rFonts w:ascii="TH SarabunIT๙" w:hAnsi="TH SarabunIT๙" w:cs="TH SarabunIT๙"/>
        </w:rPr>
      </w:pPr>
    </w:p>
    <w:p w14:paraId="7C05768B" w14:textId="77777777" w:rsidR="00B93941" w:rsidRPr="001F52D3" w:rsidRDefault="00B93941" w:rsidP="00712E30">
      <w:pPr>
        <w:rPr>
          <w:rFonts w:ascii="TH SarabunIT๙" w:hAnsi="TH SarabunIT๙" w:cs="TH SarabunIT๙"/>
        </w:rPr>
      </w:pPr>
    </w:p>
    <w:p w14:paraId="78A1A090" w14:textId="77777777" w:rsidR="00B93941" w:rsidRPr="001F52D3" w:rsidRDefault="00B93941" w:rsidP="00712E30">
      <w:pPr>
        <w:rPr>
          <w:rFonts w:ascii="TH SarabunIT๙" w:hAnsi="TH SarabunIT๙" w:cs="TH SarabunIT๙"/>
        </w:rPr>
      </w:pPr>
    </w:p>
    <w:p w14:paraId="6B99AE12" w14:textId="649712C0" w:rsidR="00422A46" w:rsidRPr="001F52D3" w:rsidRDefault="00546402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01B7C8D3" w14:textId="29B3F899" w:rsidR="009D4E89" w:rsidRPr="001F52D3" w:rsidRDefault="00546402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02A009DE" w14:textId="12C4B708" w:rsidR="009D4E89" w:rsidRPr="001F52D3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1F52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1F52D3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1F52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E57877" w:rsidRPr="001F52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1F52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๐ </w:t>
      </w:r>
      <w:r w:rsidR="00422A46" w:rsidRPr="001F52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๒๒</w:t>
      </w:r>
      <w:r w:rsidR="005464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41</w:t>
      </w:r>
      <w:r w:rsidR="00422A46" w:rsidRPr="001F52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464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9000</w:t>
      </w:r>
      <w:r w:rsidR="00422A46" w:rsidRPr="001F52D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4640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 1201</w:t>
      </w:r>
    </w:p>
    <w:p w14:paraId="76194716" w14:textId="77777777" w:rsidR="003C1FD5" w:rsidRDefault="004A016A" w:rsidP="00712E30">
      <w:pPr>
        <w:rPr>
          <w:rFonts w:ascii="TH SarabunIT๙" w:eastAsia="Times New Roman" w:hAnsi="TH SarabunIT๙" w:cs="TH SarabunIT๙"/>
        </w:rPr>
      </w:pPr>
      <w:r w:rsidRPr="004A016A">
        <w:rPr>
          <w:rFonts w:ascii="TH SarabunIT๙" w:eastAsia="Times New Roman" w:hAnsi="TH SarabunIT๙" w:cs="TH SarabunIT๙" w:hint="cs"/>
          <w:cs/>
        </w:rPr>
        <w:t xml:space="preserve">ไปรษณีย์อิเล็กทรอนิกส์ </w:t>
      </w:r>
      <w:r w:rsidRPr="004A016A">
        <w:rPr>
          <w:rFonts w:ascii="TH SarabunIT๙" w:eastAsia="Times New Roman" w:hAnsi="TH SarabunIT๙" w:cs="TH SarabunIT๙"/>
        </w:rPr>
        <w:t>saraban@dla.go.th</w:t>
      </w:r>
    </w:p>
    <w:p w14:paraId="00D7BBD0" w14:textId="77777777" w:rsidR="0079356D" w:rsidRDefault="003C1FD5" w:rsidP="00712E30">
      <w:pPr>
        <w:rPr>
          <w:rFonts w:ascii="TH SarabunIT๙" w:eastAsia="Times New Roman" w:hAnsi="TH SarabunIT๙" w:cs="TH SarabunIT๙"/>
        </w:rPr>
      </w:pPr>
      <w:r w:rsidRPr="003C1FD5">
        <w:rPr>
          <w:rFonts w:ascii="TH SarabunIT๙" w:eastAsia="Times New Roman" w:hAnsi="TH SarabunIT๙" w:cs="TH SarabunIT๙"/>
          <w:cs/>
        </w:rPr>
        <w:t>ประสานงาน นางสาวชฎาธาร  มะลินิล โทร. 091 779 7856</w:t>
      </w:r>
    </w:p>
    <w:p w14:paraId="6CCCCDE6" w14:textId="77777777" w:rsidR="0079356D" w:rsidRDefault="0079356D" w:rsidP="00712E30">
      <w:pPr>
        <w:rPr>
          <w:rFonts w:ascii="TH SarabunIT๙" w:eastAsia="Times New Roman" w:hAnsi="TH SarabunIT๙" w:cs="TH SarabunIT๙"/>
        </w:rPr>
      </w:pPr>
    </w:p>
    <w:p w14:paraId="175B1521" w14:textId="77777777" w:rsidR="0079356D" w:rsidRDefault="0079356D" w:rsidP="00712E30">
      <w:pPr>
        <w:rPr>
          <w:rFonts w:ascii="TH SarabunIT๙" w:eastAsia="Times New Roman" w:hAnsi="TH SarabunIT๙" w:cs="TH SarabunIT๙"/>
        </w:rPr>
      </w:pPr>
    </w:p>
    <w:p w14:paraId="513A9BAF" w14:textId="7385A049" w:rsidR="0079356D" w:rsidRDefault="0079356D" w:rsidP="00712E30">
      <w:pPr>
        <w:rPr>
          <w:rFonts w:ascii="TH SarabunIT๙" w:eastAsia="Times New Roman" w:hAnsi="TH SarabunIT๙" w:cs="TH SarabunIT๙"/>
        </w:rPr>
      </w:pPr>
      <w:r w:rsidRPr="004A016A">
        <w:rPr>
          <w:rFonts w:ascii="TH SarabunIT๙" w:eastAsia="Times New Roman" w:hAnsi="TH SarabunIT๙" w:cs="TH SarabunIT๙"/>
          <w:noProof/>
          <w:lang w:val="th-TH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DEAEF1A" wp14:editId="11CFA4DD">
                <wp:simplePos x="0" y="0"/>
                <wp:positionH relativeFrom="column">
                  <wp:posOffset>4272915</wp:posOffset>
                </wp:positionH>
                <wp:positionV relativeFrom="paragraph">
                  <wp:posOffset>-391795</wp:posOffset>
                </wp:positionV>
                <wp:extent cx="1557020" cy="806450"/>
                <wp:effectExtent l="0" t="0" r="508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95EA5" w14:textId="70431D54" w:rsidR="004A016A" w:rsidRPr="004A016A" w:rsidRDefault="004A016A" w:rsidP="004A0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A016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ผอ.กง.ศน. 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4A016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14:paraId="7B90B009" w14:textId="660FF6AA" w:rsidR="004A016A" w:rsidRPr="004A016A" w:rsidRDefault="004A016A" w:rsidP="004A01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A016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หน.ฝ. 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4A016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78BE5023" w14:textId="79AFDCD2" w:rsidR="004A016A" w:rsidRPr="004A016A" w:rsidRDefault="004A016A" w:rsidP="004A016A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8"/>
                              </w:rPr>
                            </w:pPr>
                            <w:r w:rsidRPr="004A016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4A016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AEF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6.45pt;margin-top:-30.85pt;width:122.6pt;height:6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" stroked="f">
                <v:textbox>
                  <w:txbxContent>
                    <w:p w14:paraId="2C595EA5" w14:textId="70431D54" w:rsidR="004A016A" w:rsidRPr="004A016A" w:rsidRDefault="004A016A" w:rsidP="004A016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A016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ผอ.กง.ศน. 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</w:t>
                      </w:r>
                      <w:r w:rsidRPr="004A016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14:paraId="7B90B009" w14:textId="660FF6AA" w:rsidR="004A016A" w:rsidRPr="004A016A" w:rsidRDefault="004A016A" w:rsidP="004A016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A016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หน.ฝ. 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</w:t>
                      </w:r>
                      <w:r w:rsidRPr="004A016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78BE5023" w14:textId="79AFDCD2" w:rsidR="004A016A" w:rsidRPr="004A016A" w:rsidRDefault="004A016A" w:rsidP="004A016A">
                      <w:pPr>
                        <w:rPr>
                          <w:rFonts w:ascii="TH SarabunIT๙" w:hAnsi="TH SarabunIT๙" w:cs="TH SarabunIT๙"/>
                          <w:sz w:val="24"/>
                          <w:szCs w:val="28"/>
                        </w:rPr>
                      </w:pPr>
                      <w:r w:rsidRPr="004A016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</w:t>
                      </w:r>
                      <w:r w:rsidRPr="004A016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7C41D2" w14:textId="1B402751" w:rsidR="003C2A20" w:rsidRPr="005209BB" w:rsidRDefault="0079356D" w:rsidP="0079356D">
      <w:pPr>
        <w:jc w:val="center"/>
        <w:rPr>
          <w:rFonts w:ascii="TH SarabunIT๙" w:eastAsia="Times New Roman" w:hAnsi="TH SarabunIT๙" w:cs="TH SarabunIT๙"/>
          <w:b/>
          <w:bCs/>
        </w:rPr>
      </w:pPr>
      <w:r w:rsidRPr="005209BB">
        <w:rPr>
          <w:rFonts w:ascii="TH SarabunIT๙" w:eastAsia="Times New Roman" w:hAnsi="TH SarabunIT๙" w:cs="TH SarabunIT๙" w:hint="cs"/>
          <w:b/>
          <w:bCs/>
          <w:cs/>
        </w:rPr>
        <w:lastRenderedPageBreak/>
        <w:t>บัญชีแนบท้าย</w:t>
      </w:r>
    </w:p>
    <w:p w14:paraId="33477336" w14:textId="619E4F6F" w:rsidR="0079356D" w:rsidRDefault="0079356D" w:rsidP="0079356D">
      <w:pPr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หนังสือกรมส่งเสริมการปกครองท้องถิ่น </w:t>
      </w:r>
      <w:r w:rsidR="00576675">
        <w:rPr>
          <w:rFonts w:ascii="TH SarabunIT๙" w:eastAsia="Times New Roman" w:hAnsi="TH SarabunIT๙" w:cs="TH SarabunIT๙" w:hint="cs"/>
          <w:cs/>
        </w:rPr>
        <w:t xml:space="preserve">ด่วนที่สุด </w:t>
      </w:r>
      <w:r>
        <w:rPr>
          <w:rFonts w:ascii="TH SarabunIT๙" w:eastAsia="Times New Roman" w:hAnsi="TH SarabunIT๙" w:cs="TH SarabunIT๙" w:hint="cs"/>
          <w:cs/>
        </w:rPr>
        <w:t xml:space="preserve">ที่ มท 0816.5/ว          </w:t>
      </w:r>
      <w:r w:rsidR="00576675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>ลงวันที่       กุมภาพันธ์ 2568</w:t>
      </w:r>
    </w:p>
    <w:p w14:paraId="40C64E3F" w14:textId="11021F34" w:rsidR="0079356D" w:rsidRDefault="0079356D" w:rsidP="0079356D">
      <w:pPr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............................................</w:t>
      </w:r>
    </w:p>
    <w:p w14:paraId="097A7D10" w14:textId="77777777" w:rsidR="0079356D" w:rsidRDefault="0079356D" w:rsidP="0079356D">
      <w:pPr>
        <w:rPr>
          <w:rFonts w:ascii="TH SarabunIT๙" w:eastAsia="Times New Roman" w:hAnsi="TH SarabunIT๙" w:cs="TH SarabunIT๙"/>
        </w:rPr>
      </w:pPr>
    </w:p>
    <w:p w14:paraId="52DE3E9A" w14:textId="5254298E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1. สำนักงานส่งเสริมการปกครองท้องถิ่นจังหวัดชลบุรี</w:t>
      </w:r>
    </w:p>
    <w:p w14:paraId="644F5A71" w14:textId="6C4A3E12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2.</w:t>
      </w:r>
      <w:r>
        <w:rPr>
          <w:rFonts w:ascii="TH SarabunIT๙" w:eastAsia="Times New Roman" w:hAnsi="TH SarabunIT๙" w:cs="TH SarabunIT๙"/>
        </w:rPr>
        <w:t xml:space="preserve"> </w:t>
      </w:r>
      <w:r w:rsidRPr="0079356D">
        <w:rPr>
          <w:rFonts w:ascii="TH SarabunIT๙" w:eastAsia="Times New Roman" w:hAnsi="TH SarabunIT๙" w:cs="TH SarabunIT๙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นครศรีธรรมราช</w:t>
      </w:r>
    </w:p>
    <w:p w14:paraId="6AD4A7F8" w14:textId="0D4A2640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3.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นครสวรรค์</w:t>
      </w:r>
    </w:p>
    <w:p w14:paraId="5F044547" w14:textId="5DAE9E3B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4.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สระแก้ว</w:t>
      </w:r>
    </w:p>
    <w:p w14:paraId="03FE35F3" w14:textId="672B0293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5.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ปทุมธานี</w:t>
      </w:r>
    </w:p>
    <w:p w14:paraId="7A5EB9B9" w14:textId="42471E5D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6.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ร้อยเอ็ด</w:t>
      </w:r>
    </w:p>
    <w:p w14:paraId="4F53C206" w14:textId="0469F5B3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7.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ศรีสะเกษ</w:t>
      </w:r>
    </w:p>
    <w:p w14:paraId="61893A4A" w14:textId="4BB4C3E7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8.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พิษณุโลก</w:t>
      </w:r>
    </w:p>
    <w:p w14:paraId="1F7FB428" w14:textId="5EB78CBE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9.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นครราชสีมา</w:t>
      </w:r>
    </w:p>
    <w:p w14:paraId="799C98FA" w14:textId="44741E4F" w:rsidR="0079356D" w:rsidRDefault="0079356D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10. </w:t>
      </w:r>
      <w:r>
        <w:rPr>
          <w:rFonts w:ascii="TH SarabunIT๙" w:eastAsia="Times New Roman" w:hAnsi="TH SarabunIT๙" w:cs="TH SarabunIT๙" w:hint="cs"/>
          <w:cs/>
        </w:rPr>
        <w:t>สำนักงานส่งเสริมการปกครองท้องถิ่นจังหวัด</w:t>
      </w:r>
      <w:r w:rsidR="005209BB">
        <w:rPr>
          <w:rFonts w:ascii="TH SarabunIT๙" w:eastAsia="Times New Roman" w:hAnsi="TH SarabunIT๙" w:cs="TH SarabunIT๙" w:hint="cs"/>
          <w:cs/>
        </w:rPr>
        <w:t>ราชบุรี</w:t>
      </w:r>
    </w:p>
    <w:p w14:paraId="79B5F05A" w14:textId="6CDC0B34" w:rsidR="005209BB" w:rsidRDefault="005209BB" w:rsidP="0079356D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11. สำนักงานส่งเสริมการปกครองท้องถิ่นจังหวัดระยอง</w:t>
      </w:r>
    </w:p>
    <w:p w14:paraId="28AC9797" w14:textId="77777777" w:rsidR="005209BB" w:rsidRDefault="005209BB" w:rsidP="0079356D">
      <w:pPr>
        <w:rPr>
          <w:rFonts w:ascii="TH SarabunIT๙" w:eastAsia="Times New Roman" w:hAnsi="TH SarabunIT๙" w:cs="TH SarabunIT๙"/>
        </w:rPr>
      </w:pPr>
    </w:p>
    <w:p w14:paraId="3BBD6686" w14:textId="18255DFD" w:rsidR="005209BB" w:rsidRPr="0079356D" w:rsidRDefault="005209BB" w:rsidP="005209BB">
      <w:pPr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..................................................</w:t>
      </w:r>
    </w:p>
    <w:sectPr w:rsidR="005209BB" w:rsidRPr="0079356D" w:rsidSect="003C1FD5">
      <w:headerReference w:type="even" r:id="rId8"/>
      <w:pgSz w:w="11907" w:h="16840" w:code="9"/>
      <w:pgMar w:top="851" w:right="1134" w:bottom="709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5C68E" w14:textId="77777777" w:rsidR="00EA419B" w:rsidRDefault="00EA419B">
      <w:r>
        <w:separator/>
      </w:r>
    </w:p>
  </w:endnote>
  <w:endnote w:type="continuationSeparator" w:id="0">
    <w:p w14:paraId="7638D75D" w14:textId="77777777" w:rsidR="00EA419B" w:rsidRDefault="00EA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B7CF" w14:textId="77777777" w:rsidR="00EA419B" w:rsidRDefault="00EA419B">
      <w:r>
        <w:separator/>
      </w:r>
    </w:p>
  </w:footnote>
  <w:footnote w:type="continuationSeparator" w:id="0">
    <w:p w14:paraId="7C301B0A" w14:textId="77777777" w:rsidR="00EA419B" w:rsidRDefault="00EA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E5BF" w14:textId="6E91AC91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1FD5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0C7AA390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2091384942">
    <w:abstractNumId w:val="0"/>
  </w:num>
  <w:num w:numId="2" w16cid:durableId="2066564717">
    <w:abstractNumId w:val="12"/>
  </w:num>
  <w:num w:numId="3" w16cid:durableId="541139263">
    <w:abstractNumId w:val="11"/>
  </w:num>
  <w:num w:numId="4" w16cid:durableId="2041975580">
    <w:abstractNumId w:val="14"/>
  </w:num>
  <w:num w:numId="5" w16cid:durableId="1824810183">
    <w:abstractNumId w:val="13"/>
  </w:num>
  <w:num w:numId="6" w16cid:durableId="495220479">
    <w:abstractNumId w:val="3"/>
  </w:num>
  <w:num w:numId="7" w16cid:durableId="1187791500">
    <w:abstractNumId w:val="5"/>
  </w:num>
  <w:num w:numId="8" w16cid:durableId="1412236063">
    <w:abstractNumId w:val="10"/>
  </w:num>
  <w:num w:numId="9" w16cid:durableId="1807625330">
    <w:abstractNumId w:val="7"/>
  </w:num>
  <w:num w:numId="10" w16cid:durableId="1864515201">
    <w:abstractNumId w:val="9"/>
  </w:num>
  <w:num w:numId="11" w16cid:durableId="437990317">
    <w:abstractNumId w:val="2"/>
  </w:num>
  <w:num w:numId="12" w16cid:durableId="833715962">
    <w:abstractNumId w:val="8"/>
  </w:num>
  <w:num w:numId="13" w16cid:durableId="345329370">
    <w:abstractNumId w:val="4"/>
  </w:num>
  <w:num w:numId="14" w16cid:durableId="78992967">
    <w:abstractNumId w:val="1"/>
  </w:num>
  <w:num w:numId="15" w16cid:durableId="161823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D3"/>
    <w:rsid w:val="000358E6"/>
    <w:rsid w:val="00035C77"/>
    <w:rsid w:val="00067E5A"/>
    <w:rsid w:val="000754F9"/>
    <w:rsid w:val="000831FE"/>
    <w:rsid w:val="00124670"/>
    <w:rsid w:val="00126185"/>
    <w:rsid w:val="00177EF8"/>
    <w:rsid w:val="001B5364"/>
    <w:rsid w:val="001F52D3"/>
    <w:rsid w:val="00220610"/>
    <w:rsid w:val="002800D2"/>
    <w:rsid w:val="0029403C"/>
    <w:rsid w:val="002D6327"/>
    <w:rsid w:val="00323AAF"/>
    <w:rsid w:val="00377277"/>
    <w:rsid w:val="00384D22"/>
    <w:rsid w:val="003A08D6"/>
    <w:rsid w:val="003A3C1D"/>
    <w:rsid w:val="003C1FD5"/>
    <w:rsid w:val="003C2A20"/>
    <w:rsid w:val="003C3BAB"/>
    <w:rsid w:val="00422A46"/>
    <w:rsid w:val="004318E4"/>
    <w:rsid w:val="0044795A"/>
    <w:rsid w:val="004A016A"/>
    <w:rsid w:val="004D0A33"/>
    <w:rsid w:val="005209BB"/>
    <w:rsid w:val="00520F10"/>
    <w:rsid w:val="00523F4C"/>
    <w:rsid w:val="00545F2C"/>
    <w:rsid w:val="00546402"/>
    <w:rsid w:val="005502FD"/>
    <w:rsid w:val="00576675"/>
    <w:rsid w:val="0059675E"/>
    <w:rsid w:val="005C5208"/>
    <w:rsid w:val="005F180E"/>
    <w:rsid w:val="0060036E"/>
    <w:rsid w:val="006745F5"/>
    <w:rsid w:val="006C7A49"/>
    <w:rsid w:val="006E0887"/>
    <w:rsid w:val="006E31CD"/>
    <w:rsid w:val="00712E30"/>
    <w:rsid w:val="0079356D"/>
    <w:rsid w:val="007A55DD"/>
    <w:rsid w:val="007C48AC"/>
    <w:rsid w:val="00814173"/>
    <w:rsid w:val="008175FB"/>
    <w:rsid w:val="00827CE2"/>
    <w:rsid w:val="008647D9"/>
    <w:rsid w:val="008F2203"/>
    <w:rsid w:val="0091115A"/>
    <w:rsid w:val="00930E98"/>
    <w:rsid w:val="009517D9"/>
    <w:rsid w:val="00953088"/>
    <w:rsid w:val="0098606E"/>
    <w:rsid w:val="00997E52"/>
    <w:rsid w:val="009A3CDF"/>
    <w:rsid w:val="009B4FCD"/>
    <w:rsid w:val="009D4E89"/>
    <w:rsid w:val="00A22FBE"/>
    <w:rsid w:val="00A86BDF"/>
    <w:rsid w:val="00AD583B"/>
    <w:rsid w:val="00B025B4"/>
    <w:rsid w:val="00B057B8"/>
    <w:rsid w:val="00B17BE9"/>
    <w:rsid w:val="00B208A9"/>
    <w:rsid w:val="00B24A3C"/>
    <w:rsid w:val="00B27C80"/>
    <w:rsid w:val="00B32DCA"/>
    <w:rsid w:val="00B93941"/>
    <w:rsid w:val="00C1019D"/>
    <w:rsid w:val="00C836AD"/>
    <w:rsid w:val="00CB0666"/>
    <w:rsid w:val="00D620C1"/>
    <w:rsid w:val="00D64039"/>
    <w:rsid w:val="00D81CA5"/>
    <w:rsid w:val="00DB7B19"/>
    <w:rsid w:val="00DC5F91"/>
    <w:rsid w:val="00DE7AD1"/>
    <w:rsid w:val="00DF075E"/>
    <w:rsid w:val="00E35951"/>
    <w:rsid w:val="00E37CB8"/>
    <w:rsid w:val="00E42547"/>
    <w:rsid w:val="00E57657"/>
    <w:rsid w:val="00E57877"/>
    <w:rsid w:val="00E66EEC"/>
    <w:rsid w:val="00EA0B3B"/>
    <w:rsid w:val="00EA1DBD"/>
    <w:rsid w:val="00EA419B"/>
    <w:rsid w:val="00EC0E88"/>
    <w:rsid w:val="00EE2EC9"/>
    <w:rsid w:val="00F05FEA"/>
    <w:rsid w:val="00F45C3F"/>
    <w:rsid w:val="00F85561"/>
    <w:rsid w:val="00F866F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13C37"/>
  <w15:chartTrackingRefBased/>
  <w15:docId w15:val="{845A4F8D-C215-4E36-B48F-A60B1E4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4318E4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link w:val="a9"/>
    <w:rsid w:val="004318E4"/>
    <w:rPr>
      <w:rFonts w:ascii="Segoe UI" w:hAnsi="Segoe UI"/>
      <w:sz w:val="18"/>
      <w:szCs w:val="22"/>
    </w:rPr>
  </w:style>
  <w:style w:type="character" w:styleId="ab">
    <w:name w:val="Unresolved Mention"/>
    <w:basedOn w:val="a0"/>
    <w:uiPriority w:val="99"/>
    <w:semiHidden/>
    <w:unhideWhenUsed/>
    <w:rsid w:val="003C1FD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9356D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4;&#3637;&#3656;&#3605;&#3657;&#3629;&#3591;\2.&#3591;&#3634;&#3609;&#3611;&#3637;&#3591;&#3610;&#3611;&#3619;&#3632;&#3617;&#3634;&#3603;%2068\5.&#3586;&#3657;&#3629;&#3617;&#3641;&#3621;&#3585;&#3634;&#3619;&#3651;&#3594;&#3657;&#3591;&#3634;&#3609;&#3649;&#3619;&#3591;&#3591;&#3634;&#3609;&#3648;&#3604;&#3655;&#3585;&#3651;&#3609;&#3619;&#3641;&#3611;&#3649;&#3610;&#3610;&#3607;&#3637;&#3656;&#3648;&#3621;&#3623;&#3619;&#3657;&#3634;&#3618;\&#3611;&#3619;&#3632;&#3607;&#3633;&#3610;&#3605;&#3619;&#3634;&#3649;&#3592;&#3657;&#3591;%20&#3617;&#3607;.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ประทับตราแจ้ง มท.</Template>
  <TotalTime>38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dla30-2567 004</cp:lastModifiedBy>
  <cp:revision>9</cp:revision>
  <cp:lastPrinted>2025-02-06T07:35:00Z</cp:lastPrinted>
  <dcterms:created xsi:type="dcterms:W3CDTF">2024-12-09T02:45:00Z</dcterms:created>
  <dcterms:modified xsi:type="dcterms:W3CDTF">2025-02-06T07:35:00Z</dcterms:modified>
</cp:coreProperties>
</file>