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344AD9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0A284851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466B0B0A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139360A4" w14:textId="57672268" w:rsidR="00990A9A" w:rsidRDefault="00AF3D17" w:rsidP="006B54AB">
      <w:pPr>
        <w:spacing w:line="360" w:lineRule="exact"/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935" distR="114935" simplePos="0" relativeHeight="251655168" behindDoc="1" locked="0" layoutInCell="1" allowOverlap="1" wp14:anchorId="2018159E" wp14:editId="2D191638">
            <wp:simplePos x="0" y="0"/>
            <wp:positionH relativeFrom="column">
              <wp:posOffset>2101850</wp:posOffset>
            </wp:positionH>
            <wp:positionV relativeFrom="paragraph">
              <wp:posOffset>-789305</wp:posOffset>
            </wp:positionV>
            <wp:extent cx="1080135" cy="11969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6" t="16266" r="26117" b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96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65F">
        <w:rPr>
          <w:rFonts w:ascii="TH SarabunPSK" w:hAnsi="TH SarabunPSK" w:cs="TH SarabunPSK"/>
          <w:cs/>
        </w:rPr>
        <w:t xml:space="preserve">ที่  </w:t>
      </w:r>
      <w:r w:rsidR="001056FD">
        <w:rPr>
          <w:rFonts w:ascii="TH SarabunPSK" w:hAnsi="TH SarabunPSK" w:cs="TH SarabunPSK"/>
          <w:cs/>
        </w:rPr>
        <w:t xml:space="preserve">มท </w:t>
      </w:r>
      <w:r w:rsidR="001056FD" w:rsidRPr="001056FD">
        <w:rPr>
          <w:rFonts w:ascii="TH SarabunPSK" w:hAnsi="TH SarabunPSK" w:cs="TH SarabunPSK"/>
          <w:cs/>
        </w:rPr>
        <w:t>๐๘๑๐.๔</w:t>
      </w:r>
      <w:r w:rsidR="001056FD">
        <w:rPr>
          <w:rFonts w:ascii="TH SarabunPSK" w:hAnsi="TH SarabunPSK" w:cs="TH SarabunPSK"/>
        </w:rPr>
        <w:t>/</w:t>
      </w:r>
      <w:r w:rsidR="00EB5AFF">
        <w:rPr>
          <w:rFonts w:ascii="TH SarabunPSK" w:hAnsi="TH SarabunPSK" w:cs="TH SarabunPSK" w:hint="cs"/>
          <w:cs/>
        </w:rPr>
        <w:t>ว</w:t>
      </w:r>
    </w:p>
    <w:p w14:paraId="17EF3D89" w14:textId="77777777" w:rsidR="00D448DE" w:rsidRDefault="00D448DE" w:rsidP="006B54AB">
      <w:pPr>
        <w:spacing w:line="360" w:lineRule="exact"/>
        <w:rPr>
          <w:sz w:val="9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0186EF6" w14:textId="1AD9B005" w:rsidR="00990A9A" w:rsidRPr="00C11ED3" w:rsidRDefault="0042112C" w:rsidP="003D57B5">
      <w:pPr>
        <w:spacing w:line="380" w:lineRule="exact"/>
        <w:rPr>
          <w:rFonts w:ascii="TH SarabunIT๙" w:hAnsi="TH SarabunIT๙" w:cs="TH SarabunIT๙" w:hint="cs"/>
          <w:spacing w:val="-2"/>
          <w:cs/>
        </w:rPr>
      </w:pPr>
      <w:r w:rsidRPr="00C11ED3">
        <w:rPr>
          <w:rFonts w:ascii="TH SarabunIT๙" w:hAnsi="TH SarabunIT๙" w:cs="TH SarabunIT๙"/>
          <w:spacing w:val="-2"/>
          <w:cs/>
        </w:rPr>
        <w:t xml:space="preserve">ถึง  </w:t>
      </w:r>
      <w:r w:rsidR="008A6E50" w:rsidRPr="00C11ED3">
        <w:rPr>
          <w:rFonts w:ascii="TH SarabunIT๙" w:hAnsi="TH SarabunIT๙" w:cs="TH SarabunIT๙" w:hint="cs"/>
          <w:spacing w:val="-2"/>
          <w:cs/>
        </w:rPr>
        <w:t>สำนักงานส่งเสริมการปกครองท้องถิ่นจังหวัด</w:t>
      </w:r>
      <w:r w:rsidR="00EB5AFF" w:rsidRPr="00C11ED3">
        <w:rPr>
          <w:rFonts w:ascii="TH SarabunIT๙" w:hAnsi="TH SarabunIT๙" w:cs="TH SarabunIT๙" w:hint="cs"/>
          <w:spacing w:val="-2"/>
          <w:cs/>
        </w:rPr>
        <w:t xml:space="preserve"> ทุกจังหวัด </w:t>
      </w:r>
    </w:p>
    <w:p w14:paraId="201DFC28" w14:textId="5BCD7272" w:rsidR="008F7434" w:rsidRDefault="007A2194" w:rsidP="00266A4F">
      <w:pPr>
        <w:tabs>
          <w:tab w:val="left" w:pos="1418"/>
          <w:tab w:val="left" w:pos="3969"/>
          <w:tab w:val="left" w:pos="4253"/>
        </w:tabs>
        <w:spacing w:before="120"/>
        <w:jc w:val="thaiDistribute"/>
        <w:rPr>
          <w:rFonts w:ascii="TH SarabunIT๙" w:hAnsi="TH SarabunIT๙" w:cs="TH SarabunIT๙"/>
          <w:spacing w:val="-8"/>
          <w:cs/>
        </w:rPr>
      </w:pPr>
      <w:r w:rsidRPr="00021D2B">
        <w:rPr>
          <w:rFonts w:ascii="TH SarabunIT๙" w:hAnsi="TH SarabunIT๙" w:cs="TH SarabunIT๙"/>
          <w:cs/>
        </w:rPr>
        <w:tab/>
      </w:r>
      <w:r w:rsidR="00CA2647">
        <w:rPr>
          <w:rFonts w:ascii="TH SarabunIT๙" w:hAnsi="TH SarabunIT๙" w:cs="TH SarabunIT๙" w:hint="cs"/>
          <w:spacing w:val="-8"/>
          <w:cs/>
        </w:rPr>
        <w:t>ตามที่ กรมส่งเสริมการปกครองท้องถิ่น</w:t>
      </w:r>
      <w:r w:rsidR="00CA2647" w:rsidRPr="00CA2647">
        <w:rPr>
          <w:rFonts w:ascii="TH SarabunIT๙" w:hAnsi="TH SarabunIT๙" w:cs="TH SarabunIT๙"/>
          <w:spacing w:val="-8"/>
          <w:cs/>
        </w:rPr>
        <w:t>ขอความร่วมมือจังหวัดแจ้งให้</w:t>
      </w:r>
      <w:r w:rsidR="00CA2647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</w:t>
      </w:r>
      <w:r w:rsidR="00CA2647" w:rsidRPr="00CA2647">
        <w:rPr>
          <w:rFonts w:ascii="TH SarabunIT๙" w:hAnsi="TH SarabunIT๙" w:cs="TH SarabunIT๙"/>
          <w:spacing w:val="-8"/>
          <w:cs/>
        </w:rPr>
        <w:t xml:space="preserve"> บันทึกข้อมูลในระบบข้อมูลกลาง</w:t>
      </w:r>
      <w:r w:rsidR="00CA2647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</w:t>
      </w:r>
      <w:r w:rsidR="00CA2647" w:rsidRPr="00CA2647">
        <w:rPr>
          <w:rFonts w:ascii="TH SarabunIT๙" w:hAnsi="TH SarabunIT๙" w:cs="TH SarabunIT๙"/>
          <w:spacing w:val="-8"/>
          <w:cs/>
        </w:rPr>
        <w:t xml:space="preserve"> (</w:t>
      </w:r>
      <w:r w:rsidR="00CA2647" w:rsidRPr="00CA2647">
        <w:rPr>
          <w:rFonts w:ascii="TH SarabunIT๙" w:hAnsi="TH SarabunIT๙" w:cs="TH SarabunIT๙"/>
          <w:spacing w:val="-8"/>
        </w:rPr>
        <w:t xml:space="preserve">INFO) </w:t>
      </w:r>
      <w:r w:rsidR="00CA2647" w:rsidRPr="00CA2647">
        <w:rPr>
          <w:rFonts w:ascii="TH SarabunIT๙" w:hAnsi="TH SarabunIT๙" w:cs="TH SarabunIT๙"/>
          <w:spacing w:val="-8"/>
          <w:cs/>
        </w:rPr>
        <w:t xml:space="preserve">รวม </w:t>
      </w:r>
      <w:r w:rsidR="00CA2647" w:rsidRPr="00CA2647">
        <w:rPr>
          <w:rFonts w:ascii="TH SarabunIT๙" w:hAnsi="TH SarabunIT๙" w:cs="TH SarabunIT๙"/>
          <w:spacing w:val="-8"/>
        </w:rPr>
        <w:t xml:space="preserve">8 </w:t>
      </w:r>
      <w:r w:rsidR="00CA2647" w:rsidRPr="00CA2647">
        <w:rPr>
          <w:rFonts w:ascii="TH SarabunIT๙" w:hAnsi="TH SarabunIT๙" w:cs="TH SarabunIT๙"/>
          <w:spacing w:val="-8"/>
          <w:cs/>
        </w:rPr>
        <w:t>ด้าน ได้แก่ ด้านสาธารณสุข</w:t>
      </w:r>
      <w:r w:rsidR="00CA2647">
        <w:rPr>
          <w:rFonts w:ascii="TH SarabunIT๙" w:hAnsi="TH SarabunIT๙" w:cs="TH SarabunIT๙"/>
          <w:spacing w:val="-8"/>
          <w:cs/>
        </w:rPr>
        <w:br/>
      </w:r>
      <w:r w:rsidR="00CA2647" w:rsidRPr="00CA2647">
        <w:rPr>
          <w:rFonts w:ascii="TH SarabunIT๙" w:hAnsi="TH SarabunIT๙" w:cs="TH SarabunIT๙"/>
          <w:spacing w:val="-8"/>
          <w:cs/>
        </w:rPr>
        <w:t>และสิ่งแวดล้อม</w:t>
      </w:r>
      <w:r w:rsidR="00CA2647" w:rsidRPr="00CA2647">
        <w:rPr>
          <w:rFonts w:ascii="TH SarabunIT๙" w:hAnsi="TH SarabunIT๙" w:cs="TH SarabunIT๙"/>
          <w:spacing w:val="-8"/>
        </w:rPr>
        <w:t xml:space="preserve">, </w:t>
      </w:r>
      <w:r w:rsidR="00CA2647" w:rsidRPr="00CA2647">
        <w:rPr>
          <w:rFonts w:ascii="TH SarabunIT๙" w:hAnsi="TH SarabunIT๙" w:cs="TH SarabunIT๙"/>
          <w:spacing w:val="-8"/>
          <w:cs/>
        </w:rPr>
        <w:t>ด้านนวัตกรรมและการศึกษา</w:t>
      </w:r>
      <w:r w:rsidR="00CA2647" w:rsidRPr="00CA2647">
        <w:rPr>
          <w:rFonts w:ascii="TH SarabunIT๙" w:hAnsi="TH SarabunIT๙" w:cs="TH SarabunIT๙"/>
          <w:spacing w:val="-8"/>
        </w:rPr>
        <w:t xml:space="preserve">, </w:t>
      </w:r>
      <w:r w:rsidR="00CA2647" w:rsidRPr="00CA2647">
        <w:rPr>
          <w:rFonts w:ascii="TH SarabunIT๙" w:hAnsi="TH SarabunIT๙" w:cs="TH SarabunIT๙"/>
          <w:spacing w:val="-8"/>
          <w:cs/>
        </w:rPr>
        <w:t>ด้านสาธารณภัย</w:t>
      </w:r>
      <w:r w:rsidR="00CA2647" w:rsidRPr="00CA2647">
        <w:rPr>
          <w:rFonts w:ascii="TH SarabunIT๙" w:hAnsi="TH SarabunIT๙" w:cs="TH SarabunIT๙"/>
          <w:spacing w:val="-8"/>
        </w:rPr>
        <w:t xml:space="preserve">, </w:t>
      </w:r>
      <w:r w:rsidR="00CA2647" w:rsidRPr="00CA2647">
        <w:rPr>
          <w:rFonts w:ascii="TH SarabunIT๙" w:hAnsi="TH SarabunIT๙" w:cs="TH SarabunIT๙"/>
          <w:spacing w:val="-8"/>
          <w:cs/>
        </w:rPr>
        <w:t>ด้านโครงสร้างพื้นฐาน</w:t>
      </w:r>
      <w:r w:rsidR="00CA2647" w:rsidRPr="00CA2647">
        <w:rPr>
          <w:rFonts w:ascii="TH SarabunIT๙" w:hAnsi="TH SarabunIT๙" w:cs="TH SarabunIT๙"/>
          <w:spacing w:val="-8"/>
        </w:rPr>
        <w:t xml:space="preserve">, </w:t>
      </w:r>
      <w:r w:rsidR="00CA2647" w:rsidRPr="00CA2647">
        <w:rPr>
          <w:rFonts w:ascii="TH SarabunIT๙" w:hAnsi="TH SarabunIT๙" w:cs="TH SarabunIT๙"/>
          <w:spacing w:val="-8"/>
          <w:cs/>
        </w:rPr>
        <w:t>ด้านการบริหารจัดการน้ำ</w:t>
      </w:r>
      <w:r w:rsidR="00CA2647" w:rsidRPr="00CA2647">
        <w:rPr>
          <w:rFonts w:ascii="TH SarabunIT๙" w:hAnsi="TH SarabunIT๙" w:cs="TH SarabunIT๙"/>
          <w:spacing w:val="-8"/>
        </w:rPr>
        <w:t xml:space="preserve">, </w:t>
      </w:r>
      <w:r w:rsidR="00CA2647" w:rsidRPr="00CA2647">
        <w:rPr>
          <w:rFonts w:ascii="TH SarabunIT๙" w:hAnsi="TH SarabunIT๙" w:cs="TH SarabunIT๙"/>
          <w:cs/>
        </w:rPr>
        <w:t>ด้านการจัดการภายในและธรรมา</w:t>
      </w:r>
      <w:proofErr w:type="spellStart"/>
      <w:r w:rsidR="00CA2647" w:rsidRPr="00CA2647">
        <w:rPr>
          <w:rFonts w:ascii="TH SarabunIT๙" w:hAnsi="TH SarabunIT๙" w:cs="TH SarabunIT๙"/>
          <w:cs/>
        </w:rPr>
        <w:t>ภิ</w:t>
      </w:r>
      <w:proofErr w:type="spellEnd"/>
      <w:r w:rsidR="00CA2647" w:rsidRPr="00CA2647">
        <w:rPr>
          <w:rFonts w:ascii="TH SarabunIT๙" w:hAnsi="TH SarabunIT๙" w:cs="TH SarabunIT๙"/>
          <w:cs/>
        </w:rPr>
        <w:t>บาล</w:t>
      </w:r>
      <w:r w:rsidR="00CA2647" w:rsidRPr="00CA2647">
        <w:rPr>
          <w:rFonts w:ascii="TH SarabunIT๙" w:hAnsi="TH SarabunIT๙" w:cs="TH SarabunIT๙"/>
        </w:rPr>
        <w:t xml:space="preserve">, </w:t>
      </w:r>
      <w:r w:rsidR="00CA2647" w:rsidRPr="00CA2647">
        <w:rPr>
          <w:rFonts w:ascii="TH SarabunIT๙" w:hAnsi="TH SarabunIT๙" w:cs="TH SarabunIT๙"/>
          <w:cs/>
        </w:rPr>
        <w:t>ด้านสั</w:t>
      </w:r>
      <w:r w:rsidR="00270EEA">
        <w:rPr>
          <w:rFonts w:ascii="TH SarabunIT๙" w:hAnsi="TH SarabunIT๙" w:cs="TH SarabunIT๙" w:hint="cs"/>
          <w:cs/>
        </w:rPr>
        <w:t>ง</w:t>
      </w:r>
      <w:r w:rsidR="00CA2647" w:rsidRPr="00CA2647">
        <w:rPr>
          <w:rFonts w:ascii="TH SarabunIT๙" w:hAnsi="TH SarabunIT๙" w:cs="TH SarabunIT๙"/>
          <w:cs/>
        </w:rPr>
        <w:t>คม ศาสนา วัฒนธรรม และด้านเศรษฐกิจและท่องเที่ยว</w:t>
      </w:r>
      <w:r w:rsidR="00CA3262">
        <w:rPr>
          <w:rFonts w:ascii="TH SarabunIT๙" w:hAnsi="TH SarabunIT๙" w:cs="TH SarabunIT๙"/>
          <w:spacing w:val="-8"/>
        </w:rPr>
        <w:t xml:space="preserve"> </w:t>
      </w:r>
      <w:r w:rsidR="00CA3262">
        <w:rPr>
          <w:rFonts w:ascii="TH SarabunIT๙" w:hAnsi="TH SarabunIT๙" w:cs="TH SarabunIT๙" w:hint="cs"/>
          <w:spacing w:val="-8"/>
          <w:cs/>
        </w:rPr>
        <w:t>นั้น</w:t>
      </w:r>
    </w:p>
    <w:p w14:paraId="21EF2FE8" w14:textId="498DBBBC" w:rsidR="009B086A" w:rsidRDefault="008F7434" w:rsidP="00266A4F">
      <w:pPr>
        <w:tabs>
          <w:tab w:val="left" w:pos="1418"/>
          <w:tab w:val="left" w:pos="3969"/>
          <w:tab w:val="left" w:pos="4253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8"/>
          <w:cs/>
        </w:rPr>
        <w:tab/>
      </w:r>
      <w:r w:rsidR="007170D5">
        <w:rPr>
          <w:rFonts w:ascii="TH SarabunIT๙" w:hAnsi="TH SarabunIT๙" w:cs="TH SarabunIT๙" w:hint="cs"/>
          <w:spacing w:val="-8"/>
          <w:cs/>
        </w:rPr>
        <w:t>กรมส่งเสริมการปกครองท้องถิ่นได้ตรวจสอบแล้ว พบว่า ยังมีองค์กรปกครองส่วนท้องถิ่นหลายแห่งยังมิได้</w:t>
      </w:r>
      <w:r w:rsidR="007170D5" w:rsidRPr="000B6629">
        <w:rPr>
          <w:rFonts w:ascii="TH SarabunIT๙" w:hAnsi="TH SarabunIT๙" w:cs="TH SarabunIT๙"/>
          <w:color w:val="000000"/>
          <w:cs/>
          <w:lang w:eastAsia="en-US"/>
        </w:rPr>
        <w:t>บันทึกข้อมูลกลางองค์กรปกครองส่วนท้องถิ่น</w:t>
      </w:r>
      <w:r w:rsidR="007170D5">
        <w:rPr>
          <w:rFonts w:ascii="TH SarabunIT๙" w:hAnsi="TH SarabunIT๙" w:cs="TH SarabunIT๙" w:hint="cs"/>
          <w:color w:val="000000"/>
          <w:cs/>
          <w:lang w:eastAsia="en-US"/>
        </w:rPr>
        <w:t xml:space="preserve"> </w:t>
      </w:r>
      <w:r w:rsidR="007170D5" w:rsidRPr="000B6629">
        <w:rPr>
          <w:rFonts w:ascii="TH SarabunIT๙" w:hAnsi="TH SarabunIT๙" w:cs="TH SarabunIT๙"/>
          <w:color w:val="000000"/>
          <w:cs/>
          <w:lang w:eastAsia="en-US"/>
        </w:rPr>
        <w:t>(</w:t>
      </w:r>
      <w:r w:rsidR="007170D5" w:rsidRPr="000B6629">
        <w:rPr>
          <w:rFonts w:ascii="TH SarabunIT๙" w:hAnsi="TH SarabunIT๙" w:cs="TH SarabunIT๙"/>
          <w:color w:val="000000"/>
          <w:lang w:eastAsia="en-US"/>
        </w:rPr>
        <w:t xml:space="preserve">INFO) </w:t>
      </w:r>
      <w:r w:rsidR="007170D5" w:rsidRPr="000B6629">
        <w:rPr>
          <w:rFonts w:ascii="TH SarabunIT๙" w:hAnsi="TH SarabunIT๙" w:cs="TH SarabunIT๙"/>
          <w:color w:val="000000"/>
          <w:cs/>
          <w:lang w:eastAsia="en-US"/>
        </w:rPr>
        <w:t xml:space="preserve">ด้านที่ </w:t>
      </w:r>
      <w:r w:rsidR="007170D5" w:rsidRPr="000B6629">
        <w:rPr>
          <w:rFonts w:ascii="TH SarabunIT๙" w:hAnsi="TH SarabunIT๙" w:cs="TH SarabunIT๙"/>
          <w:color w:val="000000"/>
          <w:lang w:eastAsia="en-US"/>
        </w:rPr>
        <w:t xml:space="preserve">5 </w:t>
      </w:r>
      <w:r w:rsidR="007170D5" w:rsidRPr="000B6629">
        <w:rPr>
          <w:rFonts w:ascii="TH SarabunIT๙" w:hAnsi="TH SarabunIT๙" w:cs="TH SarabunIT๙"/>
          <w:color w:val="000000"/>
          <w:cs/>
          <w:lang w:eastAsia="en-US"/>
        </w:rPr>
        <w:t xml:space="preserve">การบริหารจัดการน้ำ หัวข้อ </w:t>
      </w:r>
      <w:r w:rsidR="00C20B1B">
        <w:rPr>
          <w:rFonts w:ascii="TH SarabunIT๙" w:hAnsi="TH SarabunIT๙" w:cs="TH SarabunIT๙"/>
          <w:color w:val="000000"/>
          <w:cs/>
          <w:lang w:eastAsia="en-US"/>
        </w:rPr>
        <w:br/>
      </w:r>
      <w:r w:rsidR="007170D5" w:rsidRPr="000B6629">
        <w:rPr>
          <w:rFonts w:ascii="TH SarabunIT๙" w:hAnsi="TH SarabunIT๙" w:cs="TH SarabunIT๙"/>
          <w:color w:val="000000"/>
          <w:cs/>
          <w:lang w:eastAsia="en-US"/>
        </w:rPr>
        <w:t xml:space="preserve">“ข้อมูลประปาหมู่บ้าน” </w:t>
      </w:r>
      <w:r w:rsidR="000B6629" w:rsidRPr="000B6629">
        <w:rPr>
          <w:rFonts w:ascii="TH SarabunIT๙" w:hAnsi="TH SarabunIT๙" w:cs="TH SarabunIT๙"/>
          <w:cs/>
        </w:rPr>
        <w:t>กรมส่งเสริมการปกครองท้องถิ่นจึงขอความร่วมมือสำนักงานส่งเสริมการปกครองท้องถิ่นจังหวัดแจ้งองค์กรปกครองส่วนท้องถิ่นในพื้นที่</w:t>
      </w:r>
      <w:r w:rsidR="004D2A3C">
        <w:rPr>
          <w:rFonts w:ascii="TH SarabunIT๙" w:hAnsi="TH SarabunIT๙" w:cs="TH SarabunIT๙" w:hint="cs"/>
          <w:color w:val="000000"/>
          <w:cs/>
          <w:lang w:eastAsia="en-US"/>
        </w:rPr>
        <w:t xml:space="preserve"> </w:t>
      </w:r>
      <w:r w:rsidR="00EB5AFF" w:rsidRPr="000B6629">
        <w:rPr>
          <w:rFonts w:ascii="TH SarabunIT๙" w:hAnsi="TH SarabunIT๙" w:cs="TH SarabunIT๙"/>
          <w:color w:val="000000"/>
          <w:cs/>
          <w:lang w:eastAsia="en-US"/>
        </w:rPr>
        <w:t>ตรวจสอบ ปรับปรุง</w:t>
      </w:r>
      <w:r w:rsidR="00440063">
        <w:rPr>
          <w:rFonts w:ascii="TH SarabunIT๙" w:hAnsi="TH SarabunIT๙" w:cs="TH SarabunIT๙" w:hint="cs"/>
          <w:color w:val="000000"/>
          <w:cs/>
          <w:lang w:eastAsia="en-US"/>
        </w:rPr>
        <w:t xml:space="preserve"> </w:t>
      </w:r>
      <w:r w:rsidR="00EB5AFF" w:rsidRPr="000B6629">
        <w:rPr>
          <w:rFonts w:ascii="TH SarabunIT๙" w:hAnsi="TH SarabunIT๙" w:cs="TH SarabunIT๙"/>
          <w:color w:val="000000"/>
          <w:cs/>
          <w:lang w:eastAsia="en-US"/>
        </w:rPr>
        <w:t>และบันทึกข้อมูลกลางองค์กรปกครองส่วนท้องถิ่น</w:t>
      </w:r>
      <w:r w:rsidR="00D77E7F">
        <w:rPr>
          <w:rFonts w:ascii="TH SarabunIT๙" w:hAnsi="TH SarabunIT๙" w:cs="TH SarabunIT๙" w:hint="cs"/>
          <w:color w:val="000000"/>
          <w:cs/>
          <w:lang w:eastAsia="en-US"/>
        </w:rPr>
        <w:t xml:space="preserve"> </w:t>
      </w:r>
      <w:r w:rsidR="00EB5AFF" w:rsidRPr="000B6629">
        <w:rPr>
          <w:rFonts w:ascii="TH SarabunIT๙" w:hAnsi="TH SarabunIT๙" w:cs="TH SarabunIT๙"/>
          <w:color w:val="000000"/>
          <w:cs/>
          <w:lang w:eastAsia="en-US"/>
        </w:rPr>
        <w:t>(</w:t>
      </w:r>
      <w:r w:rsidR="00EB5AFF" w:rsidRPr="000B6629">
        <w:rPr>
          <w:rFonts w:ascii="TH SarabunIT๙" w:hAnsi="TH SarabunIT๙" w:cs="TH SarabunIT๙"/>
          <w:color w:val="000000"/>
          <w:lang w:eastAsia="en-US"/>
        </w:rPr>
        <w:t xml:space="preserve">INFO) </w:t>
      </w:r>
      <w:r w:rsidR="00EB5AFF" w:rsidRPr="000B6629">
        <w:rPr>
          <w:rFonts w:ascii="TH SarabunIT๙" w:hAnsi="TH SarabunIT๙" w:cs="TH SarabunIT๙"/>
          <w:color w:val="000000"/>
          <w:cs/>
          <w:lang w:eastAsia="en-US"/>
        </w:rPr>
        <w:t xml:space="preserve">ด้านที่ </w:t>
      </w:r>
      <w:r w:rsidR="00EB5AFF" w:rsidRPr="000B6629">
        <w:rPr>
          <w:rFonts w:ascii="TH SarabunIT๙" w:hAnsi="TH SarabunIT๙" w:cs="TH SarabunIT๙"/>
          <w:color w:val="000000"/>
          <w:lang w:eastAsia="en-US"/>
        </w:rPr>
        <w:t xml:space="preserve">5 </w:t>
      </w:r>
      <w:r w:rsidR="00EB5AFF" w:rsidRPr="000B6629">
        <w:rPr>
          <w:rFonts w:ascii="TH SarabunIT๙" w:hAnsi="TH SarabunIT๙" w:cs="TH SarabunIT๙"/>
          <w:color w:val="000000"/>
          <w:cs/>
          <w:lang w:eastAsia="en-US"/>
        </w:rPr>
        <w:t>การบริหารจัดการน้ำ หัวข้อ “ข้อมูลประปาหมู่บ้าน” ให้ถูกต้อง ครบถ้วนสมบูรณ์ และเป็นปัจจุบัน</w:t>
      </w:r>
      <w:r w:rsidR="000B6629">
        <w:rPr>
          <w:rFonts w:ascii="TH SarabunIT๙" w:hAnsi="TH SarabunIT๙" w:cs="TH SarabunIT๙" w:hint="cs"/>
          <w:cs/>
        </w:rPr>
        <w:t xml:space="preserve"> </w:t>
      </w:r>
      <w:r w:rsidR="008E2391">
        <w:rPr>
          <w:rFonts w:ascii="TH SarabunIT๙" w:hAnsi="TH SarabunIT๙" w:cs="TH SarabunIT๙" w:hint="cs"/>
          <w:cs/>
        </w:rPr>
        <w:t>พร้อม</w:t>
      </w:r>
      <w:r w:rsidR="007170D5">
        <w:rPr>
          <w:rFonts w:ascii="TH SarabunIT๙" w:hAnsi="TH SarabunIT๙" w:cs="TH SarabunIT๙" w:hint="cs"/>
          <w:cs/>
        </w:rPr>
        <w:t>ทั้งรายงานข้อมูลเป็นภาพรวมจังหวัดตามแบบรายงาน</w:t>
      </w:r>
      <w:r w:rsidR="00C20B1B">
        <w:rPr>
          <w:rFonts w:ascii="TH SarabunIT๙" w:hAnsi="TH SarabunIT๙" w:cs="TH SarabunIT๙" w:hint="cs"/>
          <w:cs/>
        </w:rPr>
        <w:t>ที่กำหนด</w:t>
      </w:r>
      <w:r w:rsidR="008E2391">
        <w:rPr>
          <w:rFonts w:ascii="TH SarabunIT๙" w:hAnsi="TH SarabunIT๙" w:cs="TH SarabunIT๙" w:hint="cs"/>
          <w:cs/>
        </w:rPr>
        <w:t xml:space="preserve"> </w:t>
      </w:r>
      <w:r w:rsidR="00C20B1B">
        <w:rPr>
          <w:rFonts w:ascii="TH SarabunIT๙" w:hAnsi="TH SarabunIT๙" w:cs="TH SarabunIT๙"/>
          <w:cs/>
        </w:rPr>
        <w:br/>
      </w:r>
      <w:r w:rsidR="00C20B1B">
        <w:rPr>
          <w:rFonts w:ascii="TH SarabunIT๙" w:hAnsi="TH SarabunIT๙" w:cs="TH SarabunIT๙" w:hint="cs"/>
          <w:cs/>
        </w:rPr>
        <w:t>ทาง</w:t>
      </w:r>
      <w:r w:rsidR="00C20B1B" w:rsidRPr="00A86E59">
        <w:rPr>
          <w:rFonts w:ascii="TH SarabunIT๙" w:hAnsi="TH SarabunIT๙" w:cs="TH SarabunIT๙"/>
          <w:cs/>
        </w:rPr>
        <w:t>ไปรษณีย์อิเล็กทรอนิกส์</w:t>
      </w:r>
      <w:r w:rsidR="00C20B1B">
        <w:rPr>
          <w:rFonts w:ascii="TH SarabunIT๙" w:hAnsi="TH SarabunIT๙" w:cs="TH SarabunIT๙" w:hint="cs"/>
          <w:cs/>
        </w:rPr>
        <w:t xml:space="preserve"> </w:t>
      </w:r>
      <w:hyperlink r:id="rId9" w:history="1">
        <w:r w:rsidR="00C20B1B" w:rsidRPr="00C20B1B">
          <w:rPr>
            <w:rStyle w:val="af5"/>
            <w:rFonts w:ascii="TH SarabunIT๙" w:hAnsi="TH SarabunIT๙" w:cs="TH SarabunIT๙"/>
            <w:color w:val="auto"/>
            <w:u w:val="none"/>
          </w:rPr>
          <w:t>dla-onwr@hotmail.com</w:t>
        </w:r>
      </w:hyperlink>
      <w:r w:rsidR="00C20B1B">
        <w:rPr>
          <w:rFonts w:ascii="TH SarabunIT๙" w:hAnsi="TH SarabunIT๙" w:cs="TH SarabunIT๙" w:hint="cs"/>
          <w:cs/>
        </w:rPr>
        <w:t xml:space="preserve"> </w:t>
      </w:r>
      <w:r w:rsidR="008E2391">
        <w:rPr>
          <w:rFonts w:ascii="TH SarabunIT๙" w:hAnsi="TH SarabunIT๙" w:cs="TH SarabunIT๙" w:hint="cs"/>
          <w:cs/>
        </w:rPr>
        <w:t>ภายในวัน</w:t>
      </w:r>
      <w:r w:rsidR="00C20B1B">
        <w:rPr>
          <w:rFonts w:ascii="TH SarabunIT๙" w:hAnsi="TH SarabunIT๙" w:cs="TH SarabunIT๙" w:hint="cs"/>
          <w:cs/>
        </w:rPr>
        <w:t>ศุกร์</w:t>
      </w:r>
      <w:r w:rsidR="008E2391">
        <w:rPr>
          <w:rFonts w:ascii="TH SarabunIT๙" w:hAnsi="TH SarabunIT๙" w:cs="TH SarabunIT๙" w:hint="cs"/>
          <w:cs/>
        </w:rPr>
        <w:t xml:space="preserve">ที่ </w:t>
      </w:r>
      <w:r w:rsidR="00C20B1B">
        <w:rPr>
          <w:rFonts w:ascii="TH SarabunIT๙" w:hAnsi="TH SarabunIT๙" w:cs="TH SarabunIT๙" w:hint="cs"/>
          <w:cs/>
        </w:rPr>
        <w:t>21 กุมภาพันธ์</w:t>
      </w:r>
      <w:r w:rsidR="008E2391">
        <w:rPr>
          <w:rFonts w:ascii="TH SarabunIT๙" w:hAnsi="TH SarabunIT๙" w:cs="TH SarabunIT๙" w:hint="cs"/>
          <w:cs/>
        </w:rPr>
        <w:t xml:space="preserve"> 256</w:t>
      </w:r>
      <w:r w:rsidR="00C20B1B">
        <w:rPr>
          <w:rFonts w:ascii="TH SarabunIT๙" w:hAnsi="TH SarabunIT๙" w:cs="TH SarabunIT๙" w:hint="cs"/>
          <w:cs/>
        </w:rPr>
        <w:t>8</w:t>
      </w:r>
      <w:r w:rsidR="008E2391">
        <w:rPr>
          <w:rFonts w:ascii="TH SarabunIT๙" w:hAnsi="TH SarabunIT๙" w:cs="TH SarabunIT๙" w:hint="cs"/>
          <w:cs/>
        </w:rPr>
        <w:t xml:space="preserve"> </w:t>
      </w:r>
      <w:r w:rsidR="008E2391" w:rsidRPr="00E15EEE">
        <w:rPr>
          <w:rFonts w:ascii="TH SarabunIT๙" w:hAnsi="TH SarabunIT๙" w:cs="TH SarabunIT๙"/>
          <w:cs/>
        </w:rPr>
        <w:t>รายละเอียดปรากฏตาม</w:t>
      </w:r>
      <w:r w:rsidR="009A66CB">
        <w:rPr>
          <w:rFonts w:ascii="TH SarabunIT๙" w:hAnsi="TH SarabunIT๙" w:cs="TH SarabunIT๙"/>
        </w:rPr>
        <w:t xml:space="preserve"> QR Code </w:t>
      </w:r>
      <w:r w:rsidR="009A66CB">
        <w:rPr>
          <w:rFonts w:ascii="TH SarabunIT๙" w:hAnsi="TH SarabunIT๙" w:cs="TH SarabunIT๙" w:hint="cs"/>
          <w:cs/>
        </w:rPr>
        <w:t xml:space="preserve">ท้ายหนังสือนี้ </w:t>
      </w:r>
      <w:r w:rsidR="00E046DE">
        <w:rPr>
          <w:rFonts w:ascii="TH SarabunIT๙" w:hAnsi="TH SarabunIT๙" w:cs="TH SarabunIT๙"/>
        </w:rPr>
        <w:t xml:space="preserve"> </w:t>
      </w:r>
    </w:p>
    <w:p w14:paraId="008066F4" w14:textId="52D8BA40" w:rsidR="00FF3E4C" w:rsidRDefault="00FF3E4C" w:rsidP="00C20B1B">
      <w:pPr>
        <w:spacing w:line="380" w:lineRule="exact"/>
        <w:ind w:firstLine="1440"/>
        <w:rPr>
          <w:rFonts w:ascii="TH SarabunPSK" w:hAnsi="TH SarabunPSK" w:cs="TH SarabunPSK"/>
        </w:rPr>
      </w:pPr>
    </w:p>
    <w:p w14:paraId="58FA587C" w14:textId="04D74499" w:rsidR="00160C0A" w:rsidRDefault="00160C0A" w:rsidP="003D57B5">
      <w:pPr>
        <w:spacing w:line="380" w:lineRule="exact"/>
        <w:jc w:val="distribute"/>
        <w:rPr>
          <w:rFonts w:ascii="TH SarabunPSK" w:hAnsi="TH SarabunPSK" w:cs="TH SarabunPSK"/>
        </w:rPr>
      </w:pPr>
    </w:p>
    <w:p w14:paraId="516F60E5" w14:textId="77777777" w:rsidR="00A008B4" w:rsidRPr="00D04D60" w:rsidRDefault="00A008B4" w:rsidP="003D57B5">
      <w:pPr>
        <w:spacing w:before="120" w:line="380" w:lineRule="exact"/>
        <w:jc w:val="distribute"/>
        <w:rPr>
          <w:rFonts w:ascii="TH SarabunPSK" w:hAnsi="TH SarabunPSK" w:cs="TH SarabunPSK"/>
        </w:rPr>
      </w:pPr>
    </w:p>
    <w:p w14:paraId="17216F95" w14:textId="4CBF023E" w:rsidR="00D448DE" w:rsidRDefault="00D448DE" w:rsidP="001A73BE">
      <w:pPr>
        <w:tabs>
          <w:tab w:val="left" w:pos="4251"/>
        </w:tabs>
        <w:spacing w:line="360" w:lineRule="exact"/>
        <w:ind w:left="2880" w:firstLine="720"/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14:paraId="78C26099" w14:textId="2690CB31" w:rsidR="00D448DE" w:rsidRPr="00D87169" w:rsidRDefault="00D448DE" w:rsidP="001A73BE">
      <w:pPr>
        <w:spacing w:line="360" w:lineRule="exact"/>
        <w:ind w:left="2880" w:firstLine="7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</w:t>
      </w:r>
      <w:r w:rsidR="004E7C8D">
        <w:rPr>
          <w:rFonts w:ascii="TH SarabunPSK" w:hAnsi="TH SarabunPSK" w:cs="TH SarabunPSK"/>
        </w:rPr>
        <w:t xml:space="preserve"> </w:t>
      </w:r>
      <w:r w:rsidR="00490A06">
        <w:rPr>
          <w:rFonts w:ascii="TH SarabunPSK" w:hAnsi="TH SarabunPSK" w:cs="TH SarabunPSK"/>
        </w:rPr>
        <w:t xml:space="preserve">  </w:t>
      </w:r>
      <w:r w:rsidR="00C20B1B">
        <w:rPr>
          <w:rFonts w:ascii="TH SarabunPSK" w:hAnsi="TH SarabunPSK" w:cs="TH SarabunPSK" w:hint="cs"/>
          <w:cs/>
        </w:rPr>
        <w:t>กุมภาพันธ์</w:t>
      </w:r>
      <w:r w:rsidR="00F44EE1">
        <w:rPr>
          <w:rFonts w:ascii="TH SarabunPSK" w:hAnsi="TH SarabunPSK" w:cs="TH SarabunPSK" w:hint="cs"/>
          <w:cs/>
        </w:rPr>
        <w:t xml:space="preserve"> </w:t>
      </w:r>
      <w:r w:rsidR="00C7408A" w:rsidRPr="00D87169">
        <w:rPr>
          <w:rFonts w:ascii="TH SarabunIT๙" w:hAnsi="TH SarabunIT๙" w:cs="TH SarabunIT๙"/>
          <w:cs/>
        </w:rPr>
        <w:t>๒๕๖</w:t>
      </w:r>
      <w:r w:rsidR="00C20B1B">
        <w:rPr>
          <w:rFonts w:ascii="TH SarabunIT๙" w:hAnsi="TH SarabunIT๙" w:cs="TH SarabunIT๙" w:hint="cs"/>
          <w:cs/>
        </w:rPr>
        <w:t>8</w:t>
      </w:r>
    </w:p>
    <w:p w14:paraId="5400B3A2" w14:textId="1C4E109F" w:rsidR="003F4716" w:rsidRDefault="003F4716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39F836FA" w14:textId="6395263F" w:rsidR="005659B7" w:rsidRDefault="005659B7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2E0626D3" w14:textId="1311FACE" w:rsidR="00437750" w:rsidRDefault="00437750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0261E898" w14:textId="524573CF" w:rsidR="00C476AD" w:rsidRDefault="00C476AD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0124C58C" w14:textId="4D78BFBD" w:rsidR="000230FC" w:rsidRDefault="00266A4F" w:rsidP="006B54AB">
      <w:pPr>
        <w:pStyle w:val="a8"/>
        <w:spacing w:before="0" w:line="360" w:lineRule="exact"/>
        <w:rPr>
          <w:rFonts w:ascii="TH SarabunPSK" w:hAnsi="TH SarabunPSK" w:cs="TH SarabunPSK" w:hint="cs"/>
          <w:cs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72CB0B65" wp14:editId="0532E956">
            <wp:simplePos x="0" y="0"/>
            <wp:positionH relativeFrom="column">
              <wp:posOffset>43815</wp:posOffset>
            </wp:positionH>
            <wp:positionV relativeFrom="paragraph">
              <wp:posOffset>172085</wp:posOffset>
            </wp:positionV>
            <wp:extent cx="1504950" cy="1332865"/>
            <wp:effectExtent l="0" t="0" r="0" b="635"/>
            <wp:wrapThrough wrapText="bothSides">
              <wp:wrapPolygon edited="0">
                <wp:start x="0" y="0"/>
                <wp:lineTo x="0" y="21302"/>
                <wp:lineTo x="21327" y="21302"/>
                <wp:lineTo x="2132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049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B336C" w14:textId="48378812" w:rsidR="00C476AD" w:rsidRDefault="00C476AD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56BFA13" w14:textId="525EA047" w:rsidR="00542680" w:rsidRDefault="00542680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3379C5C" w14:textId="05454E2D" w:rsidR="00985021" w:rsidRDefault="00985021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DBB1280" w14:textId="5D25327C" w:rsidR="006E6D6F" w:rsidRDefault="006E6D6F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0CAE70AC" w14:textId="77777777" w:rsidR="00437750" w:rsidRDefault="00437750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3F7D1028" w14:textId="77777777" w:rsidR="006E6D6F" w:rsidRDefault="006E6D6F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7AB0A379" w14:textId="453D2DA8" w:rsidR="000314F3" w:rsidRPr="008F7E58" w:rsidRDefault="004B4FA0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D5469" wp14:editId="655E07D0">
                <wp:simplePos x="0" y="0"/>
                <wp:positionH relativeFrom="page">
                  <wp:posOffset>4857750</wp:posOffset>
                </wp:positionH>
                <wp:positionV relativeFrom="paragraph">
                  <wp:posOffset>224790</wp:posOffset>
                </wp:positionV>
                <wp:extent cx="1870710" cy="1019175"/>
                <wp:effectExtent l="0" t="0" r="1524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D9C15" w14:textId="77777777" w:rsidR="004B4FA0" w:rsidRDefault="004B4FA0" w:rsidP="004B4FA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ผอ.กง.บศ.รกน.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ช.บศ. </w:t>
                            </w:r>
                            <w:r w:rsidRPr="006C1BC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</w:t>
                            </w:r>
                          </w:p>
                          <w:p w14:paraId="3239BFC6" w14:textId="77777777" w:rsidR="004B4FA0" w:rsidRDefault="004B4FA0" w:rsidP="004B4FA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กง.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พค</w:t>
                            </w:r>
                            <w:r w:rsidRPr="006C1BC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6C1BC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.................</w:t>
                            </w:r>
                            <w:r w:rsidRPr="006C1BC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14:paraId="6C7EE937" w14:textId="77777777" w:rsidR="004B4FA0" w:rsidRDefault="004B4FA0" w:rsidP="004B4FA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อภิวิชญ์ หน.กง. ...................................</w:t>
                            </w:r>
                          </w:p>
                          <w:p w14:paraId="5BC5DE76" w14:textId="77777777" w:rsidR="004B4FA0" w:rsidRPr="006C1BC7" w:rsidRDefault="004B4FA0" w:rsidP="004B4FA0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รุจิรา หน.ฝ. ...........................................</w:t>
                            </w:r>
                          </w:p>
                          <w:p w14:paraId="50F43BE5" w14:textId="77777777" w:rsidR="004B4FA0" w:rsidRPr="006C1BC7" w:rsidRDefault="004B4FA0" w:rsidP="004B4FA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เอกภพ </w:t>
                            </w:r>
                            <w:r w:rsidRPr="006C1BC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จนท...........................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..</w:t>
                            </w:r>
                          </w:p>
                          <w:p w14:paraId="44AA90AA" w14:textId="77777777" w:rsidR="004B4FA0" w:rsidRPr="007C2FCF" w:rsidRDefault="004B4FA0" w:rsidP="004B4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D5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5pt;margin-top:17.7pt;width:147.3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" strokecolor="white">
                <v:textbox>
                  <w:txbxContent>
                    <w:p w14:paraId="505D9C15" w14:textId="77777777" w:rsidR="004B4FA0" w:rsidRDefault="004B4FA0" w:rsidP="004B4FA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ผอ.กง.บศ.รกน.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ช.บศ. </w:t>
                      </w:r>
                      <w:r w:rsidRPr="006C1BC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</w:t>
                      </w:r>
                    </w:p>
                    <w:p w14:paraId="3239BFC6" w14:textId="77777777" w:rsidR="004B4FA0" w:rsidRDefault="004B4FA0" w:rsidP="004B4FA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ผอ.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กง.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พค</w:t>
                      </w:r>
                      <w:r w:rsidRPr="006C1BC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. </w:t>
                      </w:r>
                      <w:r w:rsidRPr="006C1BC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.................</w:t>
                      </w:r>
                      <w:r w:rsidRPr="006C1BC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</w:t>
                      </w:r>
                    </w:p>
                    <w:p w14:paraId="6C7EE937" w14:textId="77777777" w:rsidR="004B4FA0" w:rsidRDefault="004B4FA0" w:rsidP="004B4FA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อภิวิชญ์ หน.กง. ...................................</w:t>
                      </w:r>
                    </w:p>
                    <w:p w14:paraId="5BC5DE76" w14:textId="77777777" w:rsidR="004B4FA0" w:rsidRPr="006C1BC7" w:rsidRDefault="004B4FA0" w:rsidP="004B4FA0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รุจิรา หน.ฝ. ...........................................</w:t>
                      </w:r>
                    </w:p>
                    <w:p w14:paraId="50F43BE5" w14:textId="77777777" w:rsidR="004B4FA0" w:rsidRPr="006C1BC7" w:rsidRDefault="004B4FA0" w:rsidP="004B4FA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เอกภพ </w:t>
                      </w:r>
                      <w:r w:rsidRPr="006C1BC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จนท...........................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>..</w:t>
                      </w:r>
                    </w:p>
                    <w:p w14:paraId="44AA90AA" w14:textId="77777777" w:rsidR="004B4FA0" w:rsidRPr="007C2FCF" w:rsidRDefault="004B4FA0" w:rsidP="004B4FA0"/>
                  </w:txbxContent>
                </v:textbox>
                <w10:wrap anchorx="page"/>
              </v:shape>
            </w:pict>
          </mc:Fallback>
        </mc:AlternateContent>
      </w:r>
      <w:r w:rsidR="000314F3" w:rsidRPr="008F7E58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657C3FAF" w14:textId="7C5ADF80" w:rsidR="000314F3" w:rsidRPr="008F7E58" w:rsidRDefault="00D0705F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0314F3" w:rsidRPr="008F7E58">
        <w:rPr>
          <w:rFonts w:ascii="TH SarabunIT๙" w:hAnsi="TH SarabunIT๙" w:cs="TH SarabunIT๙"/>
          <w:cs/>
        </w:rPr>
        <w:t>ส่งเ</w:t>
      </w:r>
      <w:r w:rsidR="000314F3" w:rsidRPr="008F7E58">
        <w:rPr>
          <w:rFonts w:ascii="TH SarabunIT๙" w:hAnsi="TH SarabunIT๙" w:cs="TH SarabunIT๙" w:hint="cs"/>
          <w:cs/>
        </w:rPr>
        <w:t>สริมการพัฒนาโครงสร้างพื้นฐาน</w:t>
      </w:r>
      <w:r w:rsidR="000314F3" w:rsidRPr="008F7E58">
        <w:rPr>
          <w:rFonts w:ascii="TH SarabunIT๙" w:hAnsi="TH SarabunIT๙" w:cs="TH SarabunIT๙"/>
          <w:cs/>
        </w:rPr>
        <w:t xml:space="preserve"> </w:t>
      </w:r>
    </w:p>
    <w:p w14:paraId="6AA3F79C" w14:textId="78B2ACC4" w:rsidR="000314F3" w:rsidRDefault="000314F3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</w:rPr>
      </w:pPr>
      <w:r w:rsidRPr="008F7E58">
        <w:rPr>
          <w:rFonts w:ascii="TH SarabunIT๙" w:hAnsi="TH SarabunIT๙" w:cs="TH SarabunIT๙"/>
          <w:cs/>
        </w:rPr>
        <w:t>โทร ๐-๒๒๔๑-๙๐๐๐ ต่อ ๔๑๑</w:t>
      </w:r>
      <w:r w:rsidR="00266A4F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50E614A" w14:textId="13413481" w:rsidR="000F3BD9" w:rsidRPr="00D22ACD" w:rsidRDefault="00437750" w:rsidP="004B740C">
      <w:pPr>
        <w:tabs>
          <w:tab w:val="left" w:pos="3969"/>
          <w:tab w:val="left" w:pos="4253"/>
        </w:tabs>
        <w:rPr>
          <w:rFonts w:ascii="TH SarabunIT๙" w:hAnsi="TH SarabunIT๙" w:cs="TH SarabunIT๙"/>
          <w:color w:val="808080" w:themeColor="background1" w:themeShade="80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0224CA" wp14:editId="0E7D16C6">
                <wp:simplePos x="0" y="0"/>
                <wp:positionH relativeFrom="column">
                  <wp:posOffset>4385310</wp:posOffset>
                </wp:positionH>
                <wp:positionV relativeFrom="paragraph">
                  <wp:posOffset>6350</wp:posOffset>
                </wp:positionV>
                <wp:extent cx="1607820" cy="990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673F9" w14:textId="4521B489" w:rsidR="00686FF5" w:rsidRPr="001A73BE" w:rsidRDefault="00686FF5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73B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ผอ.กง.พค.</w:t>
                            </w:r>
                            <w:r w:rsidR="00542680" w:rsidRPr="001A73B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</w:t>
                            </w:r>
                            <w:r w:rsidR="00CE49EC" w:rsidRPr="001A73B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14:paraId="4F0BCC5D" w14:textId="3D5AE275" w:rsidR="00A24C00" w:rsidRPr="001A73BE" w:rsidRDefault="00A24C00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73B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หน.กง. .................................</w:t>
                            </w:r>
                          </w:p>
                          <w:p w14:paraId="710B97A2" w14:textId="22AC51FC" w:rsidR="00686FF5" w:rsidRPr="001A73BE" w:rsidRDefault="00686FF5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73B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</w:t>
                            </w:r>
                            <w:r w:rsidR="00542680" w:rsidRPr="001A73B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……………………</w:t>
                            </w:r>
                            <w:r w:rsidR="00CE49EC" w:rsidRPr="001A73B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…….</w:t>
                            </w:r>
                            <w:r w:rsidR="00542680" w:rsidRPr="001A73B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570224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5.3pt;margin-top:.5pt;width:126.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" stroked="f">
                <v:textbox>
                  <w:txbxContent>
                    <w:p w14:paraId="057673F9" w14:textId="4521B489" w:rsidR="00686FF5" w:rsidRPr="001A73BE" w:rsidRDefault="00686FF5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73B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ผอ.กง.พค.</w:t>
                      </w:r>
                      <w:r w:rsidR="00542680" w:rsidRPr="001A73B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</w:t>
                      </w:r>
                      <w:r w:rsidR="00CE49EC" w:rsidRPr="001A73B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</w:t>
                      </w:r>
                    </w:p>
                    <w:p w14:paraId="4F0BCC5D" w14:textId="3D5AE275" w:rsidR="00A24C00" w:rsidRPr="001A73BE" w:rsidRDefault="00A24C00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73B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หน.กง. .................................</w:t>
                      </w:r>
                    </w:p>
                    <w:p w14:paraId="710B97A2" w14:textId="22AC51FC" w:rsidR="00686FF5" w:rsidRPr="001A73BE" w:rsidRDefault="00686FF5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73B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</w:t>
                      </w:r>
                      <w:r w:rsidR="00542680" w:rsidRPr="001A73B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 xml:space="preserve"> ……………………</w:t>
                      </w:r>
                      <w:r w:rsidR="00CE49EC" w:rsidRPr="001A73B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…….</w:t>
                      </w:r>
                      <w:r w:rsidR="00542680" w:rsidRPr="001A73B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0314F3" w:rsidRPr="00542680">
        <w:rPr>
          <w:rFonts w:ascii="TH SarabunIT๙" w:hAnsi="TH SarabunIT๙" w:cs="TH SarabunIT๙" w:hint="cs"/>
          <w:color w:val="808080" w:themeColor="background1" w:themeShade="80"/>
          <w:cs/>
        </w:rPr>
        <w:t>ผู้ประสานงาน</w:t>
      </w:r>
      <w:r w:rsidR="009D028B" w:rsidRPr="00542680">
        <w:rPr>
          <w:rFonts w:ascii="TH SarabunIT๙" w:hAnsi="TH SarabunIT๙" w:cs="TH SarabunIT๙" w:hint="cs"/>
          <w:color w:val="808080" w:themeColor="background1" w:themeShade="80"/>
          <w:cs/>
        </w:rPr>
        <w:t xml:space="preserve"> </w:t>
      </w:r>
      <w:r w:rsidR="00266A4F">
        <w:rPr>
          <w:rFonts w:ascii="TH SarabunIT๙" w:hAnsi="TH SarabunIT๙" w:cs="TH SarabunIT๙" w:hint="cs"/>
          <w:color w:val="808080" w:themeColor="background1" w:themeShade="80"/>
          <w:cs/>
        </w:rPr>
        <w:t>เอกภพ กิตติพง</w:t>
      </w:r>
      <w:proofErr w:type="spellStart"/>
      <w:r w:rsidR="00266A4F">
        <w:rPr>
          <w:rFonts w:ascii="TH SarabunIT๙" w:hAnsi="TH SarabunIT๙" w:cs="TH SarabunIT๙" w:hint="cs"/>
          <w:color w:val="808080" w:themeColor="background1" w:themeShade="80"/>
          <w:cs/>
        </w:rPr>
        <w:t>ษ์</w:t>
      </w:r>
      <w:proofErr w:type="spellEnd"/>
    </w:p>
    <w:sectPr w:rsidR="000F3BD9" w:rsidRPr="00D22ACD" w:rsidSect="00DF226A">
      <w:pgSz w:w="11906" w:h="16838"/>
      <w:pgMar w:top="1077" w:right="1134" w:bottom="567" w:left="1701" w:header="2132" w:footer="147" w:gutter="0"/>
      <w:cols w:space="720"/>
      <w:docGrid w:linePitch="6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A329C" w14:textId="77777777" w:rsidR="00CB2B1C" w:rsidRDefault="00CB2B1C">
      <w:r>
        <w:separator/>
      </w:r>
    </w:p>
  </w:endnote>
  <w:endnote w:type="continuationSeparator" w:id="0">
    <w:p w14:paraId="7ED5F5D1" w14:textId="77777777" w:rsidR="00CB2B1C" w:rsidRDefault="00CB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FB659" w14:textId="77777777" w:rsidR="00CB2B1C" w:rsidRDefault="00CB2B1C">
      <w:r>
        <w:separator/>
      </w:r>
    </w:p>
  </w:footnote>
  <w:footnote w:type="continuationSeparator" w:id="0">
    <w:p w14:paraId="5A945E2D" w14:textId="77777777" w:rsidR="00CB2B1C" w:rsidRDefault="00CB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1A78F2"/>
    <w:multiLevelType w:val="hybridMultilevel"/>
    <w:tmpl w:val="F06E3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9"/>
    <w:rsid w:val="00005175"/>
    <w:rsid w:val="00011576"/>
    <w:rsid w:val="0001762E"/>
    <w:rsid w:val="00021D2B"/>
    <w:rsid w:val="000230FC"/>
    <w:rsid w:val="0002421C"/>
    <w:rsid w:val="000314F3"/>
    <w:rsid w:val="00036A99"/>
    <w:rsid w:val="000371E8"/>
    <w:rsid w:val="0004341E"/>
    <w:rsid w:val="000526A6"/>
    <w:rsid w:val="00055843"/>
    <w:rsid w:val="0006287D"/>
    <w:rsid w:val="00067F81"/>
    <w:rsid w:val="000820FE"/>
    <w:rsid w:val="00087F9E"/>
    <w:rsid w:val="000921F1"/>
    <w:rsid w:val="00093FC5"/>
    <w:rsid w:val="000A20FF"/>
    <w:rsid w:val="000A37C1"/>
    <w:rsid w:val="000B25C3"/>
    <w:rsid w:val="000B3388"/>
    <w:rsid w:val="000B47DF"/>
    <w:rsid w:val="000B6629"/>
    <w:rsid w:val="000B6B16"/>
    <w:rsid w:val="000C53D0"/>
    <w:rsid w:val="000E4031"/>
    <w:rsid w:val="000E5E8C"/>
    <w:rsid w:val="000F3BD9"/>
    <w:rsid w:val="00104E84"/>
    <w:rsid w:val="001056FD"/>
    <w:rsid w:val="00110937"/>
    <w:rsid w:val="0013606E"/>
    <w:rsid w:val="0013618B"/>
    <w:rsid w:val="0014092E"/>
    <w:rsid w:val="00142AF4"/>
    <w:rsid w:val="00152259"/>
    <w:rsid w:val="001603A4"/>
    <w:rsid w:val="00160C0A"/>
    <w:rsid w:val="0016365F"/>
    <w:rsid w:val="00164688"/>
    <w:rsid w:val="00170270"/>
    <w:rsid w:val="00173D5C"/>
    <w:rsid w:val="00181E5B"/>
    <w:rsid w:val="00184977"/>
    <w:rsid w:val="00186CC7"/>
    <w:rsid w:val="00187ECF"/>
    <w:rsid w:val="0019364A"/>
    <w:rsid w:val="001A5192"/>
    <w:rsid w:val="001A73BE"/>
    <w:rsid w:val="001B3FBE"/>
    <w:rsid w:val="001B6769"/>
    <w:rsid w:val="001E08F2"/>
    <w:rsid w:val="001E59F7"/>
    <w:rsid w:val="001F1494"/>
    <w:rsid w:val="001F3390"/>
    <w:rsid w:val="001F369C"/>
    <w:rsid w:val="001F3F7B"/>
    <w:rsid w:val="001F4416"/>
    <w:rsid w:val="001F6427"/>
    <w:rsid w:val="00205D35"/>
    <w:rsid w:val="00205E87"/>
    <w:rsid w:val="002139EC"/>
    <w:rsid w:val="00217866"/>
    <w:rsid w:val="00221C1B"/>
    <w:rsid w:val="00226C03"/>
    <w:rsid w:val="00227B23"/>
    <w:rsid w:val="00227DFB"/>
    <w:rsid w:val="00234A05"/>
    <w:rsid w:val="0023542F"/>
    <w:rsid w:val="00237A1C"/>
    <w:rsid w:val="00243B52"/>
    <w:rsid w:val="00246203"/>
    <w:rsid w:val="00251834"/>
    <w:rsid w:val="00255D14"/>
    <w:rsid w:val="00257D69"/>
    <w:rsid w:val="00266A4F"/>
    <w:rsid w:val="002670F4"/>
    <w:rsid w:val="00270EEA"/>
    <w:rsid w:val="0027620C"/>
    <w:rsid w:val="002815B6"/>
    <w:rsid w:val="002863F1"/>
    <w:rsid w:val="00290783"/>
    <w:rsid w:val="002940D8"/>
    <w:rsid w:val="00296D2A"/>
    <w:rsid w:val="002A2151"/>
    <w:rsid w:val="002A5745"/>
    <w:rsid w:val="002A6B9A"/>
    <w:rsid w:val="002B34C8"/>
    <w:rsid w:val="002B3527"/>
    <w:rsid w:val="002B5F41"/>
    <w:rsid w:val="002C567A"/>
    <w:rsid w:val="002D0ADA"/>
    <w:rsid w:val="002D424A"/>
    <w:rsid w:val="002F17FC"/>
    <w:rsid w:val="002F2CB0"/>
    <w:rsid w:val="002F4122"/>
    <w:rsid w:val="003003F6"/>
    <w:rsid w:val="0030318B"/>
    <w:rsid w:val="003063F7"/>
    <w:rsid w:val="00310AEB"/>
    <w:rsid w:val="00335F08"/>
    <w:rsid w:val="00341955"/>
    <w:rsid w:val="00353C07"/>
    <w:rsid w:val="003601F0"/>
    <w:rsid w:val="00361E85"/>
    <w:rsid w:val="003627F5"/>
    <w:rsid w:val="00374CE4"/>
    <w:rsid w:val="0037733F"/>
    <w:rsid w:val="00377C41"/>
    <w:rsid w:val="003800C8"/>
    <w:rsid w:val="00380D28"/>
    <w:rsid w:val="00391B54"/>
    <w:rsid w:val="003A0A8D"/>
    <w:rsid w:val="003A26A0"/>
    <w:rsid w:val="003A63BF"/>
    <w:rsid w:val="003B0178"/>
    <w:rsid w:val="003B23CD"/>
    <w:rsid w:val="003B25E0"/>
    <w:rsid w:val="003B3ECC"/>
    <w:rsid w:val="003B4633"/>
    <w:rsid w:val="003C3097"/>
    <w:rsid w:val="003C7361"/>
    <w:rsid w:val="003D0DED"/>
    <w:rsid w:val="003D1635"/>
    <w:rsid w:val="003D57B5"/>
    <w:rsid w:val="003F1E56"/>
    <w:rsid w:val="003F4716"/>
    <w:rsid w:val="0040011A"/>
    <w:rsid w:val="00405BC8"/>
    <w:rsid w:val="004073FB"/>
    <w:rsid w:val="004074DA"/>
    <w:rsid w:val="00416E2B"/>
    <w:rsid w:val="0042112C"/>
    <w:rsid w:val="0042194E"/>
    <w:rsid w:val="00437750"/>
    <w:rsid w:val="00440063"/>
    <w:rsid w:val="00442B56"/>
    <w:rsid w:val="00452FCC"/>
    <w:rsid w:val="00454064"/>
    <w:rsid w:val="00456E83"/>
    <w:rsid w:val="004606C6"/>
    <w:rsid w:val="00462CF6"/>
    <w:rsid w:val="00464ED4"/>
    <w:rsid w:val="004775D7"/>
    <w:rsid w:val="004877FF"/>
    <w:rsid w:val="00490A06"/>
    <w:rsid w:val="0049116D"/>
    <w:rsid w:val="00494DAE"/>
    <w:rsid w:val="004976C2"/>
    <w:rsid w:val="004A11D3"/>
    <w:rsid w:val="004B24AA"/>
    <w:rsid w:val="004B4FA0"/>
    <w:rsid w:val="004B740C"/>
    <w:rsid w:val="004C4530"/>
    <w:rsid w:val="004D2956"/>
    <w:rsid w:val="004D2A3C"/>
    <w:rsid w:val="004D4197"/>
    <w:rsid w:val="004D6EF0"/>
    <w:rsid w:val="004E4919"/>
    <w:rsid w:val="004E7C8D"/>
    <w:rsid w:val="004F7451"/>
    <w:rsid w:val="00502357"/>
    <w:rsid w:val="005046D8"/>
    <w:rsid w:val="00507B09"/>
    <w:rsid w:val="00516876"/>
    <w:rsid w:val="00520EA5"/>
    <w:rsid w:val="005220F9"/>
    <w:rsid w:val="00536AA0"/>
    <w:rsid w:val="005410A6"/>
    <w:rsid w:val="00542680"/>
    <w:rsid w:val="005431AC"/>
    <w:rsid w:val="00552F2E"/>
    <w:rsid w:val="00557C11"/>
    <w:rsid w:val="005659B7"/>
    <w:rsid w:val="00567D33"/>
    <w:rsid w:val="00575B06"/>
    <w:rsid w:val="005770B1"/>
    <w:rsid w:val="005A0CAA"/>
    <w:rsid w:val="005A1017"/>
    <w:rsid w:val="005A216B"/>
    <w:rsid w:val="005A2CD9"/>
    <w:rsid w:val="005A5A7E"/>
    <w:rsid w:val="005A6C70"/>
    <w:rsid w:val="005A79DC"/>
    <w:rsid w:val="005A7B81"/>
    <w:rsid w:val="005C368C"/>
    <w:rsid w:val="005C3A2E"/>
    <w:rsid w:val="005D22CA"/>
    <w:rsid w:val="005D3748"/>
    <w:rsid w:val="005E2BD5"/>
    <w:rsid w:val="005E2F75"/>
    <w:rsid w:val="005F1168"/>
    <w:rsid w:val="005F73D4"/>
    <w:rsid w:val="0060435B"/>
    <w:rsid w:val="00604CD1"/>
    <w:rsid w:val="00610D5D"/>
    <w:rsid w:val="006225DD"/>
    <w:rsid w:val="00623109"/>
    <w:rsid w:val="00631243"/>
    <w:rsid w:val="006406FB"/>
    <w:rsid w:val="00643EA4"/>
    <w:rsid w:val="006530B7"/>
    <w:rsid w:val="0065601A"/>
    <w:rsid w:val="00663CAE"/>
    <w:rsid w:val="0068426E"/>
    <w:rsid w:val="00686FF5"/>
    <w:rsid w:val="00695515"/>
    <w:rsid w:val="006A73A4"/>
    <w:rsid w:val="006B54AB"/>
    <w:rsid w:val="006C1505"/>
    <w:rsid w:val="006D6598"/>
    <w:rsid w:val="006E5EAD"/>
    <w:rsid w:val="006E6D6F"/>
    <w:rsid w:val="00701921"/>
    <w:rsid w:val="00707034"/>
    <w:rsid w:val="00707F5A"/>
    <w:rsid w:val="007170D5"/>
    <w:rsid w:val="00722B26"/>
    <w:rsid w:val="0072571D"/>
    <w:rsid w:val="00725E28"/>
    <w:rsid w:val="007270C7"/>
    <w:rsid w:val="00733753"/>
    <w:rsid w:val="00734116"/>
    <w:rsid w:val="007348BE"/>
    <w:rsid w:val="00745219"/>
    <w:rsid w:val="00755725"/>
    <w:rsid w:val="00760BF3"/>
    <w:rsid w:val="00764A02"/>
    <w:rsid w:val="007667C4"/>
    <w:rsid w:val="00784429"/>
    <w:rsid w:val="00792205"/>
    <w:rsid w:val="007A131D"/>
    <w:rsid w:val="007A2194"/>
    <w:rsid w:val="007B13EA"/>
    <w:rsid w:val="007C68F5"/>
    <w:rsid w:val="007D60BF"/>
    <w:rsid w:val="007D62E7"/>
    <w:rsid w:val="007F2E87"/>
    <w:rsid w:val="00802B29"/>
    <w:rsid w:val="00810CA6"/>
    <w:rsid w:val="00823627"/>
    <w:rsid w:val="00825748"/>
    <w:rsid w:val="008352BF"/>
    <w:rsid w:val="00836D8B"/>
    <w:rsid w:val="00837BAB"/>
    <w:rsid w:val="00854DA0"/>
    <w:rsid w:val="008850CF"/>
    <w:rsid w:val="00897E4F"/>
    <w:rsid w:val="008A6E50"/>
    <w:rsid w:val="008A7E75"/>
    <w:rsid w:val="008C7177"/>
    <w:rsid w:val="008D67D2"/>
    <w:rsid w:val="008E1616"/>
    <w:rsid w:val="008E2391"/>
    <w:rsid w:val="008E4CB8"/>
    <w:rsid w:val="008E537B"/>
    <w:rsid w:val="008E5F79"/>
    <w:rsid w:val="008F6A9F"/>
    <w:rsid w:val="008F7434"/>
    <w:rsid w:val="00900799"/>
    <w:rsid w:val="009108B8"/>
    <w:rsid w:val="00915C82"/>
    <w:rsid w:val="009162B5"/>
    <w:rsid w:val="00916CC6"/>
    <w:rsid w:val="00930290"/>
    <w:rsid w:val="00934F4A"/>
    <w:rsid w:val="009352FF"/>
    <w:rsid w:val="00943040"/>
    <w:rsid w:val="0094706F"/>
    <w:rsid w:val="00953C9E"/>
    <w:rsid w:val="009579CA"/>
    <w:rsid w:val="00966DDB"/>
    <w:rsid w:val="00985021"/>
    <w:rsid w:val="00990A9A"/>
    <w:rsid w:val="00993452"/>
    <w:rsid w:val="00993DB3"/>
    <w:rsid w:val="009960FB"/>
    <w:rsid w:val="009A171A"/>
    <w:rsid w:val="009A3358"/>
    <w:rsid w:val="009A66CB"/>
    <w:rsid w:val="009B086A"/>
    <w:rsid w:val="009B2886"/>
    <w:rsid w:val="009B4C3A"/>
    <w:rsid w:val="009B52EB"/>
    <w:rsid w:val="009C3793"/>
    <w:rsid w:val="009C5F2B"/>
    <w:rsid w:val="009D028B"/>
    <w:rsid w:val="009D676D"/>
    <w:rsid w:val="00A008B4"/>
    <w:rsid w:val="00A01925"/>
    <w:rsid w:val="00A02C0E"/>
    <w:rsid w:val="00A04131"/>
    <w:rsid w:val="00A15907"/>
    <w:rsid w:val="00A22DF7"/>
    <w:rsid w:val="00A24C00"/>
    <w:rsid w:val="00A33B9B"/>
    <w:rsid w:val="00A37D69"/>
    <w:rsid w:val="00A44C3D"/>
    <w:rsid w:val="00A50C4B"/>
    <w:rsid w:val="00A54483"/>
    <w:rsid w:val="00A624B5"/>
    <w:rsid w:val="00A73A8F"/>
    <w:rsid w:val="00A774C1"/>
    <w:rsid w:val="00A82D82"/>
    <w:rsid w:val="00A830C1"/>
    <w:rsid w:val="00A86F0B"/>
    <w:rsid w:val="00AA3D0B"/>
    <w:rsid w:val="00AB1438"/>
    <w:rsid w:val="00AB18EA"/>
    <w:rsid w:val="00AB47E3"/>
    <w:rsid w:val="00AC1696"/>
    <w:rsid w:val="00AD0A68"/>
    <w:rsid w:val="00AE1791"/>
    <w:rsid w:val="00AE3ACE"/>
    <w:rsid w:val="00AF3D17"/>
    <w:rsid w:val="00B04E4C"/>
    <w:rsid w:val="00B070A9"/>
    <w:rsid w:val="00B165B5"/>
    <w:rsid w:val="00B248B4"/>
    <w:rsid w:val="00B273F7"/>
    <w:rsid w:val="00B30219"/>
    <w:rsid w:val="00B45750"/>
    <w:rsid w:val="00B63980"/>
    <w:rsid w:val="00B6692A"/>
    <w:rsid w:val="00B76FE7"/>
    <w:rsid w:val="00B776A5"/>
    <w:rsid w:val="00B819E5"/>
    <w:rsid w:val="00B9502E"/>
    <w:rsid w:val="00BA5B48"/>
    <w:rsid w:val="00BC0B50"/>
    <w:rsid w:val="00BE2F09"/>
    <w:rsid w:val="00C11ED3"/>
    <w:rsid w:val="00C20B1B"/>
    <w:rsid w:val="00C305BB"/>
    <w:rsid w:val="00C3178E"/>
    <w:rsid w:val="00C31C84"/>
    <w:rsid w:val="00C346CD"/>
    <w:rsid w:val="00C42429"/>
    <w:rsid w:val="00C476AD"/>
    <w:rsid w:val="00C52C0F"/>
    <w:rsid w:val="00C66B0D"/>
    <w:rsid w:val="00C7408A"/>
    <w:rsid w:val="00C7412E"/>
    <w:rsid w:val="00C750BF"/>
    <w:rsid w:val="00C778E0"/>
    <w:rsid w:val="00C80741"/>
    <w:rsid w:val="00C80FB9"/>
    <w:rsid w:val="00C920BC"/>
    <w:rsid w:val="00C96144"/>
    <w:rsid w:val="00CA1D0C"/>
    <w:rsid w:val="00CA2647"/>
    <w:rsid w:val="00CA3262"/>
    <w:rsid w:val="00CA3D33"/>
    <w:rsid w:val="00CA6372"/>
    <w:rsid w:val="00CA73EB"/>
    <w:rsid w:val="00CB0C4E"/>
    <w:rsid w:val="00CB113E"/>
    <w:rsid w:val="00CB2B1C"/>
    <w:rsid w:val="00CB62BD"/>
    <w:rsid w:val="00CC747C"/>
    <w:rsid w:val="00CD3991"/>
    <w:rsid w:val="00CE49EC"/>
    <w:rsid w:val="00CF06A2"/>
    <w:rsid w:val="00CF5842"/>
    <w:rsid w:val="00CF6178"/>
    <w:rsid w:val="00CF6216"/>
    <w:rsid w:val="00CF641E"/>
    <w:rsid w:val="00D0065B"/>
    <w:rsid w:val="00D0463E"/>
    <w:rsid w:val="00D04D60"/>
    <w:rsid w:val="00D06AC9"/>
    <w:rsid w:val="00D0705F"/>
    <w:rsid w:val="00D15DBF"/>
    <w:rsid w:val="00D2002D"/>
    <w:rsid w:val="00D20BD9"/>
    <w:rsid w:val="00D22ACD"/>
    <w:rsid w:val="00D23BAD"/>
    <w:rsid w:val="00D357AC"/>
    <w:rsid w:val="00D43598"/>
    <w:rsid w:val="00D448DE"/>
    <w:rsid w:val="00D464B5"/>
    <w:rsid w:val="00D554F2"/>
    <w:rsid w:val="00D563D1"/>
    <w:rsid w:val="00D66C6B"/>
    <w:rsid w:val="00D67819"/>
    <w:rsid w:val="00D725E2"/>
    <w:rsid w:val="00D77E7F"/>
    <w:rsid w:val="00D84EE5"/>
    <w:rsid w:val="00D867D6"/>
    <w:rsid w:val="00D87169"/>
    <w:rsid w:val="00D97E49"/>
    <w:rsid w:val="00DA03AD"/>
    <w:rsid w:val="00DB1307"/>
    <w:rsid w:val="00DB4570"/>
    <w:rsid w:val="00DC0E5C"/>
    <w:rsid w:val="00DC3F43"/>
    <w:rsid w:val="00DD0188"/>
    <w:rsid w:val="00DD3A6E"/>
    <w:rsid w:val="00DF12EC"/>
    <w:rsid w:val="00DF226A"/>
    <w:rsid w:val="00DF2CCF"/>
    <w:rsid w:val="00DF433E"/>
    <w:rsid w:val="00E0139F"/>
    <w:rsid w:val="00E046DE"/>
    <w:rsid w:val="00E12034"/>
    <w:rsid w:val="00E134CB"/>
    <w:rsid w:val="00E14063"/>
    <w:rsid w:val="00E15D59"/>
    <w:rsid w:val="00E15EC6"/>
    <w:rsid w:val="00E15EEE"/>
    <w:rsid w:val="00E20126"/>
    <w:rsid w:val="00E22000"/>
    <w:rsid w:val="00E25D25"/>
    <w:rsid w:val="00E26739"/>
    <w:rsid w:val="00E31322"/>
    <w:rsid w:val="00E34891"/>
    <w:rsid w:val="00E420A8"/>
    <w:rsid w:val="00E7693F"/>
    <w:rsid w:val="00E92D34"/>
    <w:rsid w:val="00E96539"/>
    <w:rsid w:val="00E97B05"/>
    <w:rsid w:val="00EA10CD"/>
    <w:rsid w:val="00EA21E3"/>
    <w:rsid w:val="00EA31A7"/>
    <w:rsid w:val="00EA7C33"/>
    <w:rsid w:val="00EB3AC6"/>
    <w:rsid w:val="00EB5AFF"/>
    <w:rsid w:val="00EC55DC"/>
    <w:rsid w:val="00ED08E4"/>
    <w:rsid w:val="00ED1DD9"/>
    <w:rsid w:val="00ED2365"/>
    <w:rsid w:val="00ED3B7B"/>
    <w:rsid w:val="00ED4C2E"/>
    <w:rsid w:val="00EF1930"/>
    <w:rsid w:val="00F00919"/>
    <w:rsid w:val="00F03DAD"/>
    <w:rsid w:val="00F3452A"/>
    <w:rsid w:val="00F44EE1"/>
    <w:rsid w:val="00F54F95"/>
    <w:rsid w:val="00F62E94"/>
    <w:rsid w:val="00F64EC2"/>
    <w:rsid w:val="00F67551"/>
    <w:rsid w:val="00F80AF3"/>
    <w:rsid w:val="00F8576D"/>
    <w:rsid w:val="00F86210"/>
    <w:rsid w:val="00F93870"/>
    <w:rsid w:val="00F93DD9"/>
    <w:rsid w:val="00F946A7"/>
    <w:rsid w:val="00F979F4"/>
    <w:rsid w:val="00FD681A"/>
    <w:rsid w:val="00FE23FB"/>
    <w:rsid w:val="00FF3E4C"/>
    <w:rsid w:val="00FF618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6D65EC"/>
  <w15:chartTrackingRefBased/>
  <w15:docId w15:val="{900A229F-44DD-4380-8974-4C4F56A5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EucrosiaUPC" w:hAnsi="EucrosiaUPC" w:cs="EucrosiaUPC"/>
      <w:sz w:val="32"/>
      <w:szCs w:val="32"/>
      <w:lang w:eastAsia="th-TH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418"/>
      </w:tabs>
      <w:ind w:left="0" w:right="-180" w:firstLine="0"/>
      <w:outlineLvl w:val="3"/>
    </w:pPr>
    <w:rPr>
      <w:rFonts w:ascii="DilleniaUPC" w:hAnsi="DilleniaUPC" w:cs="Dillen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0">
    <w:name w:val="WW8Num3z0"/>
    <w:rPr>
      <w:rFonts w:ascii="EucrosiaUPC" w:eastAsia="Times New Roman" w:hAnsi="EucrosiaUPC" w:cs="EucrosiaUPC"/>
    </w:rPr>
  </w:style>
  <w:style w:type="character" w:customStyle="1" w:styleId="WW8Num4z1">
    <w:name w:val="WW8Num4z1"/>
    <w:rPr>
      <w:rFonts w:ascii="EucrosiaUPC" w:eastAsia="Times New Roman" w:hAnsi="EucrosiaUPC" w:cs="EucrosiaUPC"/>
    </w:rPr>
  </w:style>
  <w:style w:type="character" w:customStyle="1" w:styleId="10">
    <w:name w:val="แบบอักษรของย่อหน้าเริ่มต้น1"/>
  </w:style>
  <w:style w:type="character" w:customStyle="1" w:styleId="a4">
    <w:name w:val="การเชื่อมโยงหลายมิติ"/>
    <w:rPr>
      <w:color w:val="0000FF"/>
      <w:u w:val="single"/>
      <w:lang w:eastAsia="th-TH" w:bidi="th-TH"/>
    </w:rPr>
  </w:style>
  <w:style w:type="character" w:styleId="a5">
    <w:name w:val="Strong"/>
    <w:qFormat/>
    <w:rPr>
      <w:b/>
      <w:bCs/>
    </w:rPr>
  </w:style>
  <w:style w:type="character" w:customStyle="1" w:styleId="a6">
    <w:name w:val="การเชื่อมโยงหลายมิติที่ไปมาแล้ว"/>
    <w:rPr>
      <w:color w:val="800080"/>
      <w:u w:val="single"/>
    </w:rPr>
  </w:style>
  <w:style w:type="character" w:styleId="a7">
    <w:name w:val="page number"/>
    <w:basedOn w:val="10"/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styleId="a8">
    <w:name w:val="Body Text"/>
    <w:basedOn w:val="a"/>
    <w:pPr>
      <w:spacing w:before="120"/>
      <w:ind w:right="226"/>
      <w:jc w:val="both"/>
    </w:pPr>
  </w:style>
  <w:style w:type="paragraph" w:styleId="a9">
    <w:name w:val="List"/>
    <w:basedOn w:val="a8"/>
    <w:rPr>
      <w:rFonts w:cs="Angsana New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Angsana New"/>
    </w:rPr>
  </w:style>
  <w:style w:type="paragraph" w:customStyle="1" w:styleId="ab">
    <w:name w:val="หัวข้อ"/>
    <w:basedOn w:val="a"/>
    <w:next w:val="a8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customStyle="1" w:styleId="ac">
    <w:name w:val="คำอธิบายเฉพาะ"/>
    <w:basedOn w:val="a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ad">
    <w:name w:val="ดัชนี"/>
    <w:basedOn w:val="a"/>
    <w:pPr>
      <w:suppressLineNumbers/>
    </w:pPr>
    <w:rPr>
      <w:rFonts w:cs="Angsana New"/>
    </w:rPr>
  </w:style>
  <w:style w:type="paragraph" w:styleId="ae">
    <w:name w:val="Body Text Indent"/>
    <w:basedOn w:val="a"/>
    <w:pPr>
      <w:ind w:firstLine="1418"/>
    </w:pPr>
  </w:style>
  <w:style w:type="paragraph" w:customStyle="1" w:styleId="21">
    <w:name w:val="การเยื้องเนื้อความ 21"/>
    <w:basedOn w:val="a"/>
    <w:pPr>
      <w:spacing w:before="240"/>
      <w:ind w:firstLine="1440"/>
    </w:pPr>
  </w:style>
  <w:style w:type="paragraph" w:customStyle="1" w:styleId="31">
    <w:name w:val="การเยื้องเนื้อความ 31"/>
    <w:basedOn w:val="a"/>
    <w:pPr>
      <w:spacing w:line="480" w:lineRule="exact"/>
      <w:ind w:firstLine="1440"/>
      <w:jc w:val="both"/>
    </w:pPr>
    <w:rPr>
      <w:spacing w:val="2"/>
    </w:rPr>
  </w:style>
  <w:style w:type="paragraph" w:customStyle="1" w:styleId="210">
    <w:name w:val="เนื้อความ 21"/>
    <w:basedOn w:val="a"/>
    <w:pPr>
      <w:spacing w:after="120" w:line="480" w:lineRule="auto"/>
    </w:pPr>
    <w:rPr>
      <w:rFonts w:ascii="Cordia New" w:eastAsia="Cordia New" w:hAnsi="Cordia New" w:cs="Cordia New"/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Framecontents">
    <w:name w:val="Frame contents"/>
    <w:basedOn w:val="a8"/>
  </w:style>
  <w:style w:type="paragraph" w:styleId="af1">
    <w:name w:val="Balloon Text"/>
    <w:basedOn w:val="a"/>
    <w:link w:val="af2"/>
    <w:uiPriority w:val="99"/>
    <w:semiHidden/>
    <w:unhideWhenUsed/>
    <w:rsid w:val="00490A06"/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link w:val="af1"/>
    <w:uiPriority w:val="99"/>
    <w:semiHidden/>
    <w:rsid w:val="00490A06"/>
    <w:rPr>
      <w:rFonts w:ascii="Segoe UI" w:hAnsi="Segoe UI" w:cs="Angsana New"/>
      <w:sz w:val="18"/>
      <w:szCs w:val="22"/>
      <w:lang w:eastAsia="th-TH"/>
    </w:rPr>
  </w:style>
  <w:style w:type="character" w:customStyle="1" w:styleId="11">
    <w:name w:val="การอ้างถึง1"/>
    <w:uiPriority w:val="99"/>
    <w:semiHidden/>
    <w:unhideWhenUsed/>
    <w:rsid w:val="0030318B"/>
    <w:rPr>
      <w:color w:val="2B579A"/>
      <w:shd w:val="clear" w:color="auto" w:fill="E6E6E6"/>
    </w:rPr>
  </w:style>
  <w:style w:type="paragraph" w:styleId="af3">
    <w:name w:val="List Paragraph"/>
    <w:basedOn w:val="a"/>
    <w:uiPriority w:val="34"/>
    <w:qFormat/>
    <w:rsid w:val="00A44C3D"/>
    <w:pPr>
      <w:ind w:left="720"/>
      <w:contextualSpacing/>
    </w:pPr>
    <w:rPr>
      <w:rFonts w:cs="Angsana New"/>
      <w:szCs w:val="40"/>
    </w:rPr>
  </w:style>
  <w:style w:type="table" w:styleId="af4">
    <w:name w:val="Table Grid"/>
    <w:basedOn w:val="a1"/>
    <w:uiPriority w:val="39"/>
    <w:rsid w:val="000F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5E2F75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E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la-onwr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344-E40B-4F03-981A-B91A70DE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497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Links>
    <vt:vector size="12" baseType="variant">
      <vt:variant>
        <vt:i4>6488143</vt:i4>
      </vt:variant>
      <vt:variant>
        <vt:i4>-1</vt:i4>
      </vt:variant>
      <vt:variant>
        <vt:i4>1029</vt:i4>
      </vt:variant>
      <vt:variant>
        <vt:i4>1</vt:i4>
      </vt:variant>
      <vt:variant>
        <vt:lpwstr>A:\KRUT.TIF</vt:lpwstr>
      </vt:variant>
      <vt:variant>
        <vt:lpwstr/>
      </vt:variant>
      <vt:variant>
        <vt:i4>6488143</vt:i4>
      </vt:variant>
      <vt:variant>
        <vt:i4>-1</vt:i4>
      </vt:variant>
      <vt:variant>
        <vt:i4>1031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Pongsak</dc:creator>
  <cp:keywords/>
  <cp:lastModifiedBy>dla onwr</cp:lastModifiedBy>
  <cp:revision>78</cp:revision>
  <cp:lastPrinted>2025-02-14T03:47:00Z</cp:lastPrinted>
  <dcterms:created xsi:type="dcterms:W3CDTF">2023-09-26T03:52:00Z</dcterms:created>
  <dcterms:modified xsi:type="dcterms:W3CDTF">2025-02-14T03:47:00Z</dcterms:modified>
</cp:coreProperties>
</file>