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01052970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B67AE4">
      <w:pPr>
        <w:rPr>
          <w:rFonts w:ascii="TH SarabunIT๙" w:hAnsi="TH SarabunIT๙" w:cs="TH SarabunIT๙"/>
          <w:sz w:val="32"/>
          <w:szCs w:val="32"/>
        </w:rPr>
      </w:pPr>
    </w:p>
    <w:p w14:paraId="5EF28C1E" w14:textId="03811C75" w:rsidR="00B67AE4" w:rsidRPr="009F6F1C" w:rsidRDefault="00B67AE4" w:rsidP="00570E9D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570E9D">
      <w:pPr>
        <w:spacing w:line="340" w:lineRule="exact"/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71C78256" w:rsidR="00B67AE4" w:rsidRPr="009F6F1C" w:rsidRDefault="00B67AE4" w:rsidP="00570E9D">
      <w:pPr>
        <w:spacing w:before="120" w:after="120" w:line="34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3631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67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84A5C58" w14:textId="675F4C74" w:rsidR="000A3396" w:rsidRPr="000E7522" w:rsidRDefault="00B67AE4" w:rsidP="002579DD">
      <w:pPr>
        <w:spacing w:line="38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752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A3396" w:rsidRPr="000E75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522" w:rsidRPr="00346A94">
        <w:rPr>
          <w:rFonts w:ascii="TH SarabunIT๙" w:hAnsi="TH SarabunIT๙" w:cs="TH SarabunIT๙" w:hint="cs"/>
          <w:spacing w:val="-4"/>
          <w:sz w:val="32"/>
          <w:szCs w:val="32"/>
          <w:cs/>
        </w:rPr>
        <w:t>ซักซ้อมวิธีปฏิบัติเกี่ยวกับการดูแล บำรุงรักษา และซ่อมแซมตู้น้ำดื่มสะอาดขององค์กรปกครองส่วนท้องถิ่น</w:t>
      </w:r>
    </w:p>
    <w:p w14:paraId="28E7EC32" w14:textId="72C69B8D" w:rsidR="00B67AE4" w:rsidRDefault="00B67AE4" w:rsidP="002579DD">
      <w:pPr>
        <w:spacing w:before="12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240D4FD" w14:textId="7938FBDF" w:rsidR="00AE423A" w:rsidRDefault="0037210E" w:rsidP="002579DD">
      <w:pPr>
        <w:spacing w:before="12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30CC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FC30CC" w:rsidRPr="00FC30CC">
        <w:rPr>
          <w:rFonts w:ascii="TH SarabunIT๙" w:hAnsi="TH SarabunIT๙" w:cs="TH SarabunIT๙" w:hint="cs"/>
          <w:sz w:val="32"/>
          <w:szCs w:val="32"/>
          <w:cs/>
        </w:rPr>
        <w:t xml:space="preserve">  หนังสือ</w:t>
      </w:r>
      <w:r w:rsidR="00AE423A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ด่วนที่สุด ที่ มท 0810.4/ว </w:t>
      </w:r>
      <w:r w:rsidR="00C07956">
        <w:rPr>
          <w:rFonts w:ascii="TH SarabunIT๙" w:hAnsi="TH SarabunIT๙" w:cs="TH SarabunIT๙" w:hint="cs"/>
          <w:sz w:val="32"/>
          <w:szCs w:val="32"/>
          <w:cs/>
        </w:rPr>
        <w:t>126</w:t>
      </w:r>
      <w:r w:rsidR="00AE42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663775" w14:textId="0B8E7946" w:rsidR="00FC30CC" w:rsidRDefault="00AE423A" w:rsidP="002579DD">
      <w:pPr>
        <w:spacing w:line="38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C07956">
        <w:rPr>
          <w:rFonts w:ascii="TH SarabunIT๙" w:hAnsi="TH SarabunIT๙" w:cs="TH SarabunIT๙" w:hint="cs"/>
          <w:sz w:val="32"/>
          <w:szCs w:val="32"/>
          <w:cs/>
        </w:rPr>
        <w:t xml:space="preserve"> 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7956">
        <w:rPr>
          <w:rFonts w:ascii="TH SarabunIT๙" w:hAnsi="TH SarabunIT๙" w:cs="TH SarabunIT๙" w:hint="cs"/>
          <w:sz w:val="32"/>
          <w:szCs w:val="32"/>
          <w:cs/>
        </w:rPr>
        <w:t>มกราคม 2568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46BFB96" w14:textId="5CB245DF" w:rsidR="00AD399E" w:rsidRDefault="00AD399E" w:rsidP="00AD399E">
      <w:pPr>
        <w:spacing w:before="120"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892C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AD399E">
        <w:rPr>
          <w:rFonts w:ascii="TH SarabunIT๙" w:hAnsi="TH SarabunIT๙" w:cs="TH SarabunIT๙"/>
          <w:sz w:val="32"/>
          <w:szCs w:val="32"/>
          <w:cs/>
        </w:rPr>
        <w:t xml:space="preserve">หนังสือกรมส่งเสริมการปกครองส่วนท้องถิ่น </w:t>
      </w:r>
    </w:p>
    <w:p w14:paraId="5ACE791F" w14:textId="393F0A2B" w:rsidR="00AD399E" w:rsidRDefault="00AD399E" w:rsidP="00892CA3">
      <w:pPr>
        <w:tabs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D399E">
        <w:rPr>
          <w:rFonts w:ascii="TH SarabunIT๙" w:hAnsi="TH SarabunIT๙" w:cs="TH SarabunIT๙"/>
          <w:sz w:val="32"/>
          <w:szCs w:val="32"/>
          <w:cs/>
        </w:rPr>
        <w:t>ที่ มท 0808.2/ว 1095 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99E">
        <w:rPr>
          <w:rFonts w:ascii="TH SarabunIT๙" w:hAnsi="TH SarabunIT๙" w:cs="TH SarabunIT๙"/>
          <w:sz w:val="32"/>
          <w:szCs w:val="32"/>
          <w:cs/>
        </w:rPr>
        <w:t>2</w:t>
      </w:r>
      <w:r w:rsidR="00975D2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D399E">
        <w:rPr>
          <w:rFonts w:ascii="TH SarabunIT๙" w:hAnsi="TH SarabunIT๙" w:cs="TH SarabunIT๙"/>
          <w:sz w:val="32"/>
          <w:szCs w:val="32"/>
          <w:cs/>
        </w:rPr>
        <w:t xml:space="preserve"> พฤษภาคม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                   </w:t>
      </w:r>
      <w:r w:rsidR="00892C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03CA824" w14:textId="70A82E06" w:rsidR="0037210E" w:rsidRPr="00753AA3" w:rsidRDefault="00F91EA1" w:rsidP="002579DD">
      <w:pPr>
        <w:spacing w:before="120" w:line="38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53AA3">
        <w:rPr>
          <w:rFonts w:ascii="TH SarabunIT๙" w:hAnsi="TH SarabunIT๙" w:cs="TH SarabunIT๙"/>
          <w:spacing w:val="-6"/>
          <w:sz w:val="32"/>
          <w:szCs w:val="32"/>
        </w:rPr>
        <w:tab/>
      </w:r>
      <w:r w:rsidR="00AE423A" w:rsidRPr="00753AA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ตามที่ </w:t>
      </w:r>
      <w:r w:rsidR="00753AA3" w:rsidRPr="00753AA3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กรมส่งเสริมการปกครองท้องถิ่นขอความร่วมมือจังหวัดแจ้งองค์กรปกครองส่วนท้องถิ่น</w:t>
      </w:r>
      <w:r w:rsidR="00753AA3">
        <w:rPr>
          <w:rFonts w:ascii="TH SarabunIT๙" w:hAnsi="TH SarabunIT๙" w:cs="TH SarabunIT๙"/>
          <w:sz w:val="32"/>
          <w:szCs w:val="32"/>
          <w:cs/>
        </w:rPr>
        <w:br/>
      </w:r>
      <w:r w:rsidR="00753AA3" w:rsidRPr="00753AA3">
        <w:rPr>
          <w:rFonts w:ascii="TH SarabunIT๙" w:hAnsi="TH SarabunIT๙" w:cs="TH SarabunIT๙"/>
          <w:sz w:val="32"/>
          <w:szCs w:val="32"/>
          <w:cs/>
        </w:rPr>
        <w:t>จัดทำแบบสำรวจ</w:t>
      </w:r>
      <w:r w:rsidR="00753AA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53AA3" w:rsidRPr="00753AA3">
        <w:rPr>
          <w:rFonts w:ascii="TH SarabunIT๙" w:hAnsi="TH SarabunIT๙" w:cs="TH SarabunIT๙"/>
          <w:sz w:val="32"/>
          <w:szCs w:val="32"/>
          <w:cs/>
        </w:rPr>
        <w:t>ติดตั้งตู้น้ำดื่มสะอาดในชุมชน และแบบแจ้งความประสงค์</w:t>
      </w:r>
      <w:r w:rsidR="00753AA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53AA3" w:rsidRPr="00753AA3">
        <w:rPr>
          <w:rFonts w:ascii="TH SarabunIT๙" w:hAnsi="TH SarabunIT๙" w:cs="TH SarabunIT๙"/>
          <w:sz w:val="32"/>
          <w:szCs w:val="32"/>
          <w:cs/>
        </w:rPr>
        <w:t>ติดตั้งตู้น้ำดื่มสะอาด</w:t>
      </w:r>
      <w:r w:rsidR="00753AA3">
        <w:rPr>
          <w:rFonts w:ascii="TH SarabunIT๙" w:hAnsi="TH SarabunIT๙" w:cs="TH SarabunIT๙"/>
          <w:sz w:val="32"/>
          <w:szCs w:val="32"/>
          <w:cs/>
        </w:rPr>
        <w:br/>
      </w:r>
      <w:r w:rsidR="00753AA3" w:rsidRPr="00753AA3">
        <w:rPr>
          <w:rFonts w:ascii="TH SarabunIT๙" w:hAnsi="TH SarabunIT๙" w:cs="TH SarabunIT๙"/>
          <w:sz w:val="32"/>
          <w:szCs w:val="32"/>
          <w:cs/>
        </w:rPr>
        <w:t xml:space="preserve">ในชุมชน 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53AA3" w:rsidRPr="00753AA3">
        <w:rPr>
          <w:rFonts w:ascii="TH SarabunIT๙" w:hAnsi="TH SarabunIT๙" w:cs="TH SarabunIT๙"/>
          <w:sz w:val="32"/>
          <w:szCs w:val="32"/>
          <w:cs/>
        </w:rPr>
        <w:t>ให้จังหวัดรวบรวมแบบสำรวจดังกล่าวส่งให้กรมส่งเสริมการปกครองท้องถิ่น ความละเอียด</w:t>
      </w:r>
      <w:r w:rsidR="00346A94">
        <w:rPr>
          <w:rFonts w:ascii="TH SarabunIT๙" w:hAnsi="TH SarabunIT๙" w:cs="TH SarabunIT๙"/>
          <w:sz w:val="32"/>
          <w:szCs w:val="32"/>
          <w:cs/>
        </w:rPr>
        <w:br/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ตามหนังสือที่อ้างถึง</w:t>
      </w:r>
      <w:r w:rsidR="007A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3AA3" w:rsidRPr="00753AA3">
        <w:rPr>
          <w:rFonts w:ascii="TH SarabunIT๙" w:hAnsi="TH SarabunIT๙" w:cs="TH SarabunIT๙"/>
          <w:sz w:val="32"/>
          <w:szCs w:val="32"/>
          <w:cs/>
        </w:rPr>
        <w:t xml:space="preserve">นั้น      </w:t>
      </w:r>
    </w:p>
    <w:p w14:paraId="63E30AA8" w14:textId="45303A02" w:rsidR="00F52225" w:rsidRDefault="00F52225" w:rsidP="002579DD">
      <w:pPr>
        <w:spacing w:before="120" w:line="380" w:lineRule="exact"/>
        <w:ind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22A58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กรมส่งเสริมการปกครองท้องถิ่นพิจารณาแล้ว เพื่อให้</w:t>
      </w:r>
      <w:r w:rsidR="005D0465" w:rsidRPr="00422A5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="00C7597F" w:rsidRPr="00422A58">
        <w:rPr>
          <w:rFonts w:ascii="TH SarabunIT๙" w:hAnsi="TH SarabunIT๙" w:cs="TH SarabunIT๙" w:hint="cs"/>
          <w:spacing w:val="-8"/>
          <w:sz w:val="32"/>
          <w:szCs w:val="32"/>
          <w:cs/>
        </w:rPr>
        <w:t>บริการน้ำดื่มส</w:t>
      </w:r>
      <w:r w:rsidR="00422A58" w:rsidRPr="00422A58">
        <w:rPr>
          <w:rFonts w:ascii="TH SarabunIT๙" w:hAnsi="TH SarabunIT๙" w:cs="TH SarabunIT๙" w:hint="cs"/>
          <w:spacing w:val="-8"/>
          <w:sz w:val="32"/>
          <w:szCs w:val="32"/>
          <w:cs/>
        </w:rPr>
        <w:t>ะ</w:t>
      </w:r>
      <w:r w:rsidR="00C7597F" w:rsidRPr="00422A58">
        <w:rPr>
          <w:rFonts w:ascii="TH SarabunIT๙" w:hAnsi="TH SarabunIT๙" w:cs="TH SarabunIT๙" w:hint="cs"/>
          <w:spacing w:val="-8"/>
          <w:sz w:val="32"/>
          <w:szCs w:val="32"/>
          <w:cs/>
        </w:rPr>
        <w:t>อ</w:t>
      </w:r>
      <w:r w:rsidR="00422A58" w:rsidRPr="00422A58">
        <w:rPr>
          <w:rFonts w:ascii="TH SarabunIT๙" w:hAnsi="TH SarabunIT๙" w:cs="TH SarabunIT๙" w:hint="cs"/>
          <w:spacing w:val="-8"/>
          <w:sz w:val="32"/>
          <w:szCs w:val="32"/>
          <w:cs/>
        </w:rPr>
        <w:t>า</w:t>
      </w:r>
      <w:r w:rsidR="00C7597F" w:rsidRPr="00422A58">
        <w:rPr>
          <w:rFonts w:ascii="TH SarabunIT๙" w:hAnsi="TH SarabunIT๙" w:cs="TH SarabunIT๙" w:hint="cs"/>
          <w:spacing w:val="-8"/>
          <w:sz w:val="32"/>
          <w:szCs w:val="32"/>
          <w:cs/>
        </w:rPr>
        <w:t>ดแก่ประชาชนในชุมชน</w:t>
      </w:r>
      <w:r w:rsidR="005D0465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มีความครอบคุลม และเป็นไปด้วยความเรียบร้อย</w:t>
      </w:r>
      <w:r w:rsidR="00C759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จึงขอความร่วมมือจังหวัดแจ้งองค์กรปกครองส่วนท้องถิ่น</w:t>
      </w:r>
      <w:r w:rsidR="00422A58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5D046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ที่มีการติดตั้งตู้น้ำดื่มสะอาดแล้ว</w:t>
      </w:r>
      <w:r w:rsidR="00C7597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ดำเนินการ ดังนี้ </w:t>
      </w:r>
    </w:p>
    <w:p w14:paraId="215DD1E7" w14:textId="4F064C61" w:rsidR="008825DB" w:rsidRDefault="00C7597F" w:rsidP="002579DD">
      <w:pPr>
        <w:spacing w:line="38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4252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777100">
        <w:rPr>
          <w:rFonts w:ascii="TH SarabunIT๙" w:hAnsi="TH SarabunIT๙" w:cs="TH SarabunIT๙" w:hint="cs"/>
          <w:sz w:val="32"/>
          <w:szCs w:val="32"/>
          <w:cs/>
        </w:rPr>
        <w:t>การบำรุงรักษาและซ่อมแซมตู้น้ำดื่มสะอาด</w:t>
      </w:r>
    </w:p>
    <w:p w14:paraId="58119008" w14:textId="54A63271" w:rsidR="008825DB" w:rsidRDefault="008825DB" w:rsidP="008825DB">
      <w:pPr>
        <w:tabs>
          <w:tab w:val="left" w:pos="1701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ให้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ทะเบียนเพื่อควบคุม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และเก็บรักษาให้เป็นระเบียบเรียบร้อย ปลอดภัย </w:t>
      </w:r>
    </w:p>
    <w:p w14:paraId="080C54DE" w14:textId="74A31070" w:rsidR="008825DB" w:rsidRDefault="008825DB" w:rsidP="00FF429E">
      <w:pPr>
        <w:tabs>
          <w:tab w:val="left" w:pos="1701"/>
          <w:tab w:val="left" w:pos="2127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องค์กรปกครองส่วนท้องถิ่นแต่งตั้ง</w:t>
      </w:r>
      <w:r w:rsidR="00777100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bookmarkStart w:id="0" w:name="_Hlk190173691"/>
      <w:r>
        <w:rPr>
          <w:rFonts w:ascii="TH SarabunIT๙" w:hAnsi="TH SarabunIT๙" w:cs="TH SarabunIT๙" w:hint="cs"/>
          <w:sz w:val="32"/>
          <w:szCs w:val="32"/>
          <w:cs/>
        </w:rPr>
        <w:t>ผู้ควบคุมดูแลตู้น้ำดื่มสะอาด</w:t>
      </w:r>
      <w:bookmarkEnd w:id="0"/>
      <w:r w:rsidR="0077710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ในชุมชนให้อยู่ในสภาพที่พร้อมใช้งานได้ตลอดเวลา โดยให้มีการจัดทำ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และระยะเวลาในการซ่อมบำรุง</w:t>
      </w:r>
      <w:r w:rsidR="00346A9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ตู้น้ำดื่มสะอาด</w:t>
      </w:r>
      <w:r w:rsidR="00FF42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F429E">
        <w:rPr>
          <w:rFonts w:ascii="TH SarabunIT๙" w:hAnsi="TH SarabunIT๙" w:cs="TH SarabunIT๙" w:hint="cs"/>
          <w:sz w:val="32"/>
          <w:szCs w:val="32"/>
          <w:cs/>
        </w:rPr>
        <w:t>อย่างน้อยต้องมีการดำเนินการ</w:t>
      </w:r>
      <w:r w:rsidR="0034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29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F0078F0" w14:textId="2CF36C47" w:rsidR="00C7597F" w:rsidRPr="00B25262" w:rsidRDefault="00FF429E" w:rsidP="00B25262">
      <w:pPr>
        <w:tabs>
          <w:tab w:val="left" w:pos="2127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B25262" w:rsidRPr="00B25262">
        <w:rPr>
          <w:rFonts w:ascii="TH SarabunIT๙" w:hAnsi="TH SarabunIT๙" w:cs="TH SarabunIT๙" w:hint="cs"/>
          <w:sz w:val="32"/>
          <w:szCs w:val="32"/>
          <w:cs/>
        </w:rPr>
        <w:t xml:space="preserve">1.2.1 </w:t>
      </w:r>
      <w:r w:rsidR="00C7597F" w:rsidRPr="00B25262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346A94" w:rsidRPr="00B2526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7597F" w:rsidRPr="00B25262">
        <w:rPr>
          <w:rFonts w:ascii="TH SarabunIT๙" w:hAnsi="TH SarabunIT๙" w:cs="TH SarabunIT๙" w:hint="cs"/>
          <w:sz w:val="32"/>
          <w:szCs w:val="32"/>
          <w:cs/>
        </w:rPr>
        <w:t>ริเวณที่ตั้งตู้น้ำดื่ม พื้นผิวตู้ ช่องระบายน้ำ</w:t>
      </w:r>
      <w:r w:rsidR="00346A94" w:rsidRPr="00B252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97F" w:rsidRPr="00B25262">
        <w:rPr>
          <w:rFonts w:ascii="TH SarabunIT๙" w:hAnsi="TH SarabunIT๙" w:cs="TH SarabunIT๙" w:hint="cs"/>
          <w:sz w:val="32"/>
          <w:szCs w:val="32"/>
          <w:cs/>
        </w:rPr>
        <w:t>หัวจ่ายน้ำ</w:t>
      </w:r>
      <w:r w:rsidR="00B25262" w:rsidRPr="00B25262">
        <w:rPr>
          <w:rFonts w:ascii="TH SarabunIT๙" w:hAnsi="TH SarabunIT๙" w:cs="TH SarabunIT๙"/>
          <w:sz w:val="32"/>
          <w:szCs w:val="32"/>
          <w:cs/>
        </w:rPr>
        <w:br/>
      </w:r>
      <w:r w:rsidR="00346A94" w:rsidRPr="00B25262">
        <w:rPr>
          <w:rFonts w:ascii="TH SarabunIT๙" w:hAnsi="TH SarabunIT๙" w:cs="TH SarabunIT๙" w:hint="cs"/>
          <w:sz w:val="32"/>
          <w:szCs w:val="32"/>
          <w:cs/>
        </w:rPr>
        <w:t xml:space="preserve">และอุปกรณ์ต่าง ๆ </w:t>
      </w:r>
      <w:r w:rsidR="00C7597F" w:rsidRPr="00B25262">
        <w:rPr>
          <w:rFonts w:ascii="TH SarabunIT๙" w:hAnsi="TH SarabunIT๙" w:cs="TH SarabunIT๙" w:hint="cs"/>
          <w:sz w:val="32"/>
          <w:szCs w:val="32"/>
          <w:cs/>
        </w:rPr>
        <w:t xml:space="preserve">เป็นประจำทุกวัน </w:t>
      </w:r>
    </w:p>
    <w:p w14:paraId="2B3E687B" w14:textId="23211C2E" w:rsidR="00C7597F" w:rsidRPr="00346A94" w:rsidRDefault="00346A94" w:rsidP="00B25262">
      <w:pPr>
        <w:tabs>
          <w:tab w:val="left" w:pos="2127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346A94">
        <w:rPr>
          <w:rFonts w:ascii="TH SarabunIT๙" w:hAnsi="TH SarabunIT๙" w:cs="TH SarabunIT๙"/>
          <w:sz w:val="32"/>
          <w:szCs w:val="32"/>
          <w:cs/>
        </w:rPr>
        <w:tab/>
      </w:r>
      <w:r w:rsidR="00B25262">
        <w:rPr>
          <w:rFonts w:ascii="TH SarabunIT๙" w:hAnsi="TH SarabunIT๙" w:cs="TH SarabunIT๙" w:hint="cs"/>
          <w:sz w:val="32"/>
          <w:szCs w:val="32"/>
          <w:cs/>
        </w:rPr>
        <w:t xml:space="preserve">1.2.2 </w:t>
      </w:r>
      <w:r w:rsidR="00C7597F" w:rsidRPr="00346A94">
        <w:rPr>
          <w:rFonts w:ascii="TH SarabunIT๙" w:hAnsi="TH SarabunIT๙" w:cs="TH SarabunIT๙" w:hint="cs"/>
          <w:sz w:val="32"/>
          <w:szCs w:val="32"/>
          <w:cs/>
        </w:rPr>
        <w:t>ล้างทำความสะอาดถังเก็บน้ำภายในตู้</w:t>
      </w:r>
      <w:r w:rsidR="00386130" w:rsidRPr="00B25262">
        <w:rPr>
          <w:rFonts w:ascii="TH SarabunIT๙" w:hAnsi="TH SarabunIT๙" w:cs="TH SarabunIT๙" w:hint="cs"/>
          <w:sz w:val="32"/>
          <w:szCs w:val="32"/>
          <w:cs/>
        </w:rPr>
        <w:t>น้ำดื่ม</w:t>
      </w:r>
      <w:r w:rsidR="00C7597F" w:rsidRPr="00346A94">
        <w:rPr>
          <w:rFonts w:ascii="TH SarabunIT๙" w:hAnsi="TH SarabunIT๙" w:cs="TH SarabunIT๙" w:hint="cs"/>
          <w:sz w:val="32"/>
          <w:szCs w:val="32"/>
          <w:cs/>
        </w:rPr>
        <w:t xml:space="preserve"> อย่างน้อยเดือนละ 1 ครั้ง</w:t>
      </w:r>
    </w:p>
    <w:p w14:paraId="6B377CBB" w14:textId="4842CD1A" w:rsidR="00C7597F" w:rsidRPr="00346A94" w:rsidRDefault="00FF429E" w:rsidP="00B25262">
      <w:pPr>
        <w:tabs>
          <w:tab w:val="left" w:pos="2127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34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94" w:rsidRPr="00346A94">
        <w:rPr>
          <w:rFonts w:ascii="TH SarabunIT๙" w:hAnsi="TH SarabunIT๙" w:cs="TH SarabunIT๙"/>
          <w:sz w:val="32"/>
          <w:szCs w:val="32"/>
          <w:cs/>
        </w:rPr>
        <w:tab/>
      </w:r>
      <w:r w:rsidR="00B25262">
        <w:rPr>
          <w:rFonts w:ascii="TH SarabunIT๙" w:hAnsi="TH SarabunIT๙" w:cs="TH SarabunIT๙" w:hint="cs"/>
          <w:sz w:val="32"/>
          <w:szCs w:val="32"/>
          <w:cs/>
        </w:rPr>
        <w:t xml:space="preserve">1.2.3 </w:t>
      </w:r>
      <w:r w:rsidR="00C7597F" w:rsidRPr="00346A94">
        <w:rPr>
          <w:rFonts w:ascii="TH SarabunIT๙" w:hAnsi="TH SarabunIT๙" w:cs="TH SarabunIT๙" w:hint="cs"/>
          <w:sz w:val="32"/>
          <w:szCs w:val="32"/>
          <w:cs/>
        </w:rPr>
        <w:t xml:space="preserve">ล้างทำความสะอาดและเปลี่ยนไส้กรองตามระยะเวลา </w:t>
      </w:r>
      <w:r w:rsidR="003861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028BAD" w14:textId="6AE42DAC" w:rsidR="00777100" w:rsidRDefault="00346A94" w:rsidP="00B25262">
      <w:pPr>
        <w:tabs>
          <w:tab w:val="left" w:pos="2127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346A94">
        <w:rPr>
          <w:rFonts w:ascii="TH SarabunIT๙" w:hAnsi="TH SarabunIT๙" w:cs="TH SarabunIT๙"/>
          <w:sz w:val="32"/>
          <w:szCs w:val="32"/>
          <w:cs/>
        </w:rPr>
        <w:tab/>
      </w:r>
      <w:r w:rsidR="00B25262">
        <w:rPr>
          <w:rFonts w:ascii="TH SarabunIT๙" w:hAnsi="TH SarabunIT๙" w:cs="TH SarabunIT๙" w:hint="cs"/>
          <w:sz w:val="32"/>
          <w:szCs w:val="32"/>
          <w:cs/>
        </w:rPr>
        <w:t xml:space="preserve">1.2.4 </w:t>
      </w:r>
      <w:r w:rsidR="00C7597F" w:rsidRPr="00346A94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การตรวจสอบแบคทีเรียโดยใช้ชุดทดสอบอย่างง่ายตรวจสอบโคลิฟอร์มแบคทีเรีย (อ 11) </w:t>
      </w:r>
    </w:p>
    <w:p w14:paraId="225F50BB" w14:textId="6FA33F8C" w:rsidR="00386130" w:rsidRPr="00346A94" w:rsidRDefault="00386130" w:rsidP="00386130">
      <w:pPr>
        <w:tabs>
          <w:tab w:val="left" w:pos="2127"/>
        </w:tabs>
        <w:spacing w:line="380" w:lineRule="exact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1.2.5 </w:t>
      </w:r>
      <w:r w:rsidRPr="00386130">
        <w:rPr>
          <w:rFonts w:ascii="TH SarabunIT๙" w:hAnsi="TH SarabunIT๙" w:cs="TH SarabunIT๙"/>
          <w:sz w:val="32"/>
          <w:szCs w:val="32"/>
          <w:cs/>
        </w:rPr>
        <w:t>มีการติดตั้งสายดิน และตรวจสอบระบบไฟฟ้า อุปกรณ์ภายในตู้</w:t>
      </w:r>
      <w:r w:rsidRPr="00B25262">
        <w:rPr>
          <w:rFonts w:ascii="TH SarabunIT๙" w:hAnsi="TH SarabunIT๙" w:cs="TH SarabunIT๙" w:hint="cs"/>
          <w:sz w:val="32"/>
          <w:szCs w:val="32"/>
          <w:cs/>
        </w:rPr>
        <w:t xml:space="preserve">น้ำดื่ม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86130">
        <w:rPr>
          <w:rFonts w:ascii="TH SarabunIT๙" w:hAnsi="TH SarabunIT๙" w:cs="TH SarabunIT๙"/>
          <w:sz w:val="32"/>
          <w:szCs w:val="32"/>
          <w:cs/>
        </w:rPr>
        <w:t>เป็นประจำ เพื่อป้องกันการเกิดไฟฟ้ารั่ว หรือไฟฟ้าลัดวงจร</w:t>
      </w:r>
    </w:p>
    <w:p w14:paraId="1F801FD3" w14:textId="17865AF3" w:rsidR="00FF429E" w:rsidRDefault="00FF429E" w:rsidP="00346A94">
      <w:pPr>
        <w:tabs>
          <w:tab w:val="left" w:pos="1701"/>
        </w:tabs>
        <w:spacing w:line="38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1.3 กรณีที่ตู้น้ำดื่มเกิดการชำรุด ให้องค์กรปกครองส่วนท้องถิ่นดำเนินการซ่อมแซม</w:t>
      </w:r>
      <w:r w:rsidR="00346A9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346A94">
        <w:rPr>
          <w:rFonts w:ascii="TH SarabunIT๙" w:hAnsi="TH SarabunIT๙" w:cs="TH SarabunIT๙" w:hint="cs"/>
          <w:sz w:val="32"/>
          <w:szCs w:val="32"/>
          <w:cs/>
        </w:rPr>
        <w:t>ให้อยู่ในสภาพพร้อมใช้งานโดยเร็ว โดยถือปฏิบัติตามระเบียบกระทรวงการคลังว่าด้วยการจัดซื้อจัดจ้าง</w:t>
      </w:r>
      <w:r w:rsidR="00346A94">
        <w:rPr>
          <w:rFonts w:ascii="TH SarabunIT๙" w:hAnsi="TH SarabunIT๙" w:cs="TH SarabunIT๙"/>
          <w:sz w:val="32"/>
          <w:szCs w:val="32"/>
          <w:cs/>
        </w:rPr>
        <w:br/>
      </w:r>
      <w:r w:rsidRPr="00346A94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และการบริหารพัสดุภาครัฐ พ.ศ. 2560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6A9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และกฎหมายอื่นที่เกี่ยวข้อง</w:t>
      </w:r>
    </w:p>
    <w:p w14:paraId="328E92D9" w14:textId="6AB49A8A" w:rsidR="00892CA3" w:rsidRDefault="00777100" w:rsidP="00FF429E">
      <w:pPr>
        <w:tabs>
          <w:tab w:val="left" w:pos="1701"/>
        </w:tabs>
        <w:spacing w:line="380" w:lineRule="exact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B9CC877" w14:textId="5C0E0DBF" w:rsidR="00827652" w:rsidRDefault="00827652" w:rsidP="00827652">
      <w:pPr>
        <w:tabs>
          <w:tab w:val="left" w:pos="1701"/>
        </w:tabs>
        <w:spacing w:line="380" w:lineRule="exact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/ </w:t>
      </w:r>
      <w:r w:rsidRPr="00827652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82765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827652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8276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27652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827652">
        <w:rPr>
          <w:rFonts w:ascii="TH SarabunIT๙" w:hAnsi="TH SarabunIT๙" w:cs="TH SarabunIT๙"/>
          <w:spacing w:val="-6"/>
          <w:sz w:val="32"/>
          <w:szCs w:val="32"/>
          <w:cs/>
        </w:rPr>
        <w:t>ผู้ควบคุม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</w:t>
      </w:r>
    </w:p>
    <w:p w14:paraId="777866F6" w14:textId="77777777" w:rsidR="00346A94" w:rsidRDefault="00346A94" w:rsidP="00827652">
      <w:pPr>
        <w:tabs>
          <w:tab w:val="left" w:pos="1701"/>
        </w:tabs>
        <w:spacing w:line="380" w:lineRule="exact"/>
        <w:rPr>
          <w:rFonts w:ascii="TH SarabunIT๙" w:hAnsi="TH SarabunIT๙" w:cs="TH SarabunIT๙" w:hint="cs"/>
          <w:sz w:val="32"/>
          <w:szCs w:val="32"/>
        </w:rPr>
      </w:pPr>
    </w:p>
    <w:p w14:paraId="2A381C01" w14:textId="53BE85F3" w:rsidR="00346A94" w:rsidRDefault="00346A94" w:rsidP="00346A94">
      <w:pPr>
        <w:tabs>
          <w:tab w:val="left" w:pos="1701"/>
        </w:tabs>
        <w:spacing w:line="380" w:lineRule="exac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15C2A3D0" w14:textId="77777777" w:rsidR="00827652" w:rsidRDefault="00827652" w:rsidP="00346A94">
      <w:pPr>
        <w:tabs>
          <w:tab w:val="left" w:pos="1701"/>
        </w:tabs>
        <w:spacing w:line="38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5512FD3F" w14:textId="37488CF8" w:rsidR="00346A94" w:rsidRDefault="00827652" w:rsidP="00827652">
      <w:pPr>
        <w:tabs>
          <w:tab w:val="left" w:pos="1701"/>
        </w:tabs>
        <w:spacing w:line="380" w:lineRule="exact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27652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827652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827652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8276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27652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827652">
        <w:rPr>
          <w:rFonts w:ascii="TH SarabunIT๙" w:hAnsi="TH SarabunIT๙" w:cs="TH SarabunIT๙"/>
          <w:spacing w:val="-6"/>
          <w:sz w:val="32"/>
          <w:szCs w:val="32"/>
          <w:cs/>
        </w:rPr>
        <w:t>ผู้ควบคุมดูแล</w:t>
      </w:r>
      <w:r w:rsidRPr="00777100">
        <w:rPr>
          <w:rFonts w:ascii="TH SarabunIT๙" w:hAnsi="TH SarabunIT๙" w:cs="TH SarabunIT๙"/>
          <w:spacing w:val="-6"/>
          <w:sz w:val="32"/>
          <w:szCs w:val="32"/>
          <w:cs/>
        </w:rPr>
        <w:t>ตู้น้ำดื่มสะอาดรายงานผลการบำรุงรักษา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และซ่อมแซม</w:t>
      </w:r>
      <w:r w:rsidRPr="00777100">
        <w:rPr>
          <w:rFonts w:ascii="TH SarabunIT๙" w:hAnsi="TH SarabunIT๙" w:cs="TH SarabunIT๙"/>
          <w:spacing w:val="-6"/>
          <w:sz w:val="32"/>
          <w:szCs w:val="32"/>
          <w:cs/>
        </w:rPr>
        <w:t>ตู้น้ำดื่มสะอาด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777100">
        <w:rPr>
          <w:rFonts w:ascii="TH SarabunIT๙" w:hAnsi="TH SarabunIT๙" w:cs="TH SarabunIT๙"/>
          <w:spacing w:val="-6"/>
          <w:sz w:val="32"/>
          <w:szCs w:val="32"/>
          <w:cs/>
        </w:rPr>
        <w:t>ที่อยู่ในความรับผิดชอบ 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ผู้บริหารท้องถิ่น</w:t>
      </w:r>
      <w:r w:rsidRPr="00777100">
        <w:rPr>
          <w:rFonts w:ascii="TH SarabunIT๙" w:hAnsi="TH SarabunIT๙" w:cs="TH SarabunIT๙"/>
          <w:spacing w:val="-6"/>
          <w:sz w:val="32"/>
          <w:szCs w:val="32"/>
          <w:cs/>
        </w:rPr>
        <w:t>ทราบ</w:t>
      </w:r>
    </w:p>
    <w:p w14:paraId="0CD237A7" w14:textId="7005A1B4" w:rsidR="00A65BEC" w:rsidRPr="00346A94" w:rsidRDefault="004C275A" w:rsidP="002579DD">
      <w:pPr>
        <w:spacing w:line="38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46A94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77100" w:rsidRPr="00346A9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D0465" w:rsidRPr="00346A94"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 w:rsidR="00777100" w:rsidRPr="00346A94">
        <w:rPr>
          <w:rFonts w:ascii="TH SarabunIT๙" w:hAnsi="TH SarabunIT๙" w:cs="TH SarabunIT๙" w:hint="cs"/>
          <w:sz w:val="32"/>
          <w:szCs w:val="32"/>
          <w:cs/>
        </w:rPr>
        <w:t>งบประมาณเพื่อดำเนินการบำรุงรักษาหรือซ่อมแซมตู้น้ำดื่มสะอาด</w:t>
      </w:r>
    </w:p>
    <w:p w14:paraId="2AF80EA4" w14:textId="41855524" w:rsidR="002579DD" w:rsidRDefault="00346A94" w:rsidP="00346A94">
      <w:pPr>
        <w:tabs>
          <w:tab w:val="left" w:pos="1701"/>
        </w:tabs>
        <w:spacing w:line="38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25262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="00777100" w:rsidRPr="00B25262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องค์กรปกครองส่วนท้องถิ่นใช้จ่ายงบประมาณ</w:t>
      </w:r>
      <w:r w:rsidR="00B25262" w:rsidRPr="00B2526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ในการบำรุงรักษาหรือซ่อมแซม</w:t>
      </w:r>
      <w:r w:rsidR="00B2526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25262">
        <w:rPr>
          <w:rFonts w:ascii="TH SarabunIT๙" w:hAnsi="TH SarabunIT๙" w:cs="TH SarabunIT๙" w:hint="cs"/>
          <w:sz w:val="32"/>
          <w:szCs w:val="32"/>
          <w:cs/>
        </w:rPr>
        <w:t xml:space="preserve">ตู้น้ำดื่มสะอาด </w:t>
      </w:r>
      <w:r w:rsidR="005D0465" w:rsidRPr="00D42522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933DED" w:rsidRPr="00D42522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</w:t>
      </w:r>
      <w:r w:rsidR="00933DED" w:rsidRPr="00D42522">
        <w:rPr>
          <w:rFonts w:ascii="TH SarabunIT๙" w:hAnsi="TH SarabunIT๙" w:cs="TH SarabunIT๙"/>
          <w:spacing w:val="-6"/>
          <w:sz w:val="32"/>
          <w:szCs w:val="32"/>
          <w:cs/>
        </w:rPr>
        <w:t>รายจ่ายประจำปี</w:t>
      </w:r>
      <w:r w:rsidR="00777100">
        <w:rPr>
          <w:rFonts w:ascii="TH SarabunIT๙" w:hAnsi="TH SarabunIT๙" w:cs="TH SarabunIT๙" w:hint="cs"/>
          <w:spacing w:val="-8"/>
          <w:sz w:val="32"/>
          <w:szCs w:val="32"/>
          <w:cs/>
        </w:rPr>
        <w:t>งบดำเนินงาน ค่าใช้สอย</w:t>
      </w:r>
      <w:r w:rsidR="00933DED" w:rsidRPr="00D42522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33DED" w:rsidRPr="00D42522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ประเภท รายจ่ายเพื่อบำรุงรักษา</w:t>
      </w:r>
      <w:r w:rsidR="00B2526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33DED" w:rsidRPr="00D42522">
        <w:rPr>
          <w:rFonts w:ascii="TH SarabunIT๙" w:hAnsi="TH SarabunIT๙" w:cs="TH SarabunIT๙" w:hint="cs"/>
          <w:sz w:val="32"/>
          <w:szCs w:val="32"/>
          <w:cs/>
        </w:rPr>
        <w:t>หรือซ่อมแซมทรัพย์สิน</w:t>
      </w:r>
      <w:r w:rsidR="00777100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</w:t>
      </w:r>
      <w:r w:rsidR="00777100" w:rsidRPr="00777100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กรมส่งเสริมการปกครองส่วนท้องถิ่น</w:t>
      </w:r>
      <w:r w:rsidR="00AD3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7100" w:rsidRPr="00777100">
        <w:rPr>
          <w:rFonts w:ascii="TH SarabunIT๙" w:hAnsi="TH SarabunIT๙" w:cs="TH SarabunIT๙"/>
          <w:spacing w:val="-12"/>
          <w:sz w:val="32"/>
          <w:szCs w:val="32"/>
          <w:cs/>
        </w:rPr>
        <w:t>ที่ มท 0808.2/ว 1095</w:t>
      </w:r>
      <w:r w:rsidR="00777100" w:rsidRPr="007771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ลงวันที่</w:t>
      </w:r>
      <w:r w:rsidR="00B25262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777100" w:rsidRPr="00777100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975D22">
        <w:rPr>
          <w:rFonts w:ascii="TH SarabunIT๙" w:hAnsi="TH SarabunIT๙" w:cs="TH SarabunIT๙" w:hint="cs"/>
          <w:spacing w:val="-12"/>
          <w:sz w:val="32"/>
          <w:szCs w:val="32"/>
          <w:cs/>
        </w:rPr>
        <w:t>8</w:t>
      </w:r>
      <w:r w:rsidR="00777100" w:rsidRPr="007771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พฤษภาคม 2564</w:t>
      </w:r>
      <w:r w:rsidR="00777100" w:rsidRPr="0077710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เรื่อง</w:t>
      </w:r>
      <w:r w:rsidR="00777100" w:rsidRPr="007771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77100" w:rsidRPr="00777100">
        <w:rPr>
          <w:rFonts w:ascii="TH SarabunIT๙" w:hAnsi="TH SarabunIT๙" w:cs="TH SarabunIT๙"/>
          <w:spacing w:val="-12"/>
          <w:sz w:val="32"/>
          <w:szCs w:val="32"/>
          <w:cs/>
        </w:rPr>
        <w:t>รูปแบบและการจำแนก</w:t>
      </w:r>
      <w:r w:rsidR="00777100" w:rsidRPr="00346A94">
        <w:rPr>
          <w:rFonts w:ascii="TH SarabunIT๙" w:hAnsi="TH SarabunIT๙" w:cs="TH SarabunIT๙"/>
          <w:sz w:val="32"/>
          <w:szCs w:val="32"/>
          <w:cs/>
        </w:rPr>
        <w:t>ประเภทรายรับ</w:t>
      </w:r>
      <w:r w:rsidR="00777100" w:rsidRPr="0034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7100" w:rsidRPr="00346A94">
        <w:rPr>
          <w:rFonts w:ascii="TH SarabunIT๙" w:hAnsi="TH SarabunIT๙" w:cs="TH SarabunIT๙"/>
          <w:sz w:val="32"/>
          <w:szCs w:val="32"/>
          <w:cs/>
        </w:rPr>
        <w:t>-</w:t>
      </w:r>
      <w:r w:rsidR="00777100" w:rsidRPr="0034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7100" w:rsidRPr="00346A94">
        <w:rPr>
          <w:rFonts w:ascii="TH SarabunIT๙" w:hAnsi="TH SarabunIT๙" w:cs="TH SarabunIT๙"/>
          <w:sz w:val="32"/>
          <w:szCs w:val="32"/>
          <w:cs/>
        </w:rPr>
        <w:t>รายจ่าย งบประมาณรายจ่ายประจำปี</w:t>
      </w:r>
      <w:r w:rsidR="00B25262">
        <w:rPr>
          <w:rFonts w:ascii="TH SarabunIT๙" w:hAnsi="TH SarabunIT๙" w:cs="TH SarabunIT๙"/>
          <w:sz w:val="32"/>
          <w:szCs w:val="32"/>
          <w:cs/>
        </w:rPr>
        <w:br/>
      </w:r>
      <w:r w:rsidR="00777100" w:rsidRPr="00346A9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020B7211" w14:textId="0FFE7CCA" w:rsidR="008053B5" w:rsidRDefault="00B67AE4" w:rsidP="002579DD">
      <w:pPr>
        <w:tabs>
          <w:tab w:val="left" w:pos="1418"/>
          <w:tab w:val="center" w:pos="4535"/>
        </w:tabs>
        <w:spacing w:before="120" w:after="240" w:line="38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7A301A4A" w:rsidR="00B67AE4" w:rsidRPr="009F6F1C" w:rsidRDefault="00B67AE4" w:rsidP="002579DD">
      <w:pPr>
        <w:spacing w:before="240" w:after="100" w:afterAutospacing="1" w:line="38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03C39F0C" w:rsidR="00B67AE4" w:rsidRPr="009F6F1C" w:rsidRDefault="00B67AE4" w:rsidP="002579DD">
      <w:pPr>
        <w:spacing w:before="120" w:line="380" w:lineRule="exact"/>
        <w:rPr>
          <w:rFonts w:ascii="TH SarabunIT๙" w:hAnsi="TH SarabunIT๙" w:cs="TH SarabunIT๙"/>
          <w:sz w:val="32"/>
          <w:szCs w:val="32"/>
        </w:rPr>
      </w:pPr>
    </w:p>
    <w:p w14:paraId="36805C00" w14:textId="77777777" w:rsidR="000755D5" w:rsidRPr="009F6F1C" w:rsidRDefault="000755D5" w:rsidP="002579DD">
      <w:pPr>
        <w:spacing w:line="38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5DD22D37" w:rsidR="00B67AE4" w:rsidRPr="009F6F1C" w:rsidRDefault="00B67AE4" w:rsidP="002579DD">
      <w:pPr>
        <w:spacing w:before="120" w:line="380" w:lineRule="exact"/>
        <w:rPr>
          <w:rFonts w:ascii="TH SarabunIT๙" w:hAnsi="TH SarabunIT๙" w:cs="TH SarabunIT๙"/>
          <w:sz w:val="32"/>
          <w:szCs w:val="32"/>
        </w:rPr>
      </w:pPr>
    </w:p>
    <w:p w14:paraId="7FDF2812" w14:textId="13CF4FEB" w:rsidR="000A0128" w:rsidRDefault="00B67AE4" w:rsidP="002579DD">
      <w:pPr>
        <w:spacing w:line="380" w:lineRule="exact"/>
        <w:rPr>
          <w:rFonts w:ascii="TH SarabunIT๙" w:hAnsi="TH SarabunIT๙" w:cs="TH SarabunIT๙"/>
          <w:sz w:val="32"/>
          <w:szCs w:val="32"/>
          <w:cs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947BE3" w14:textId="77777777" w:rsidR="00B462B2" w:rsidRDefault="00B462B2" w:rsidP="002579DD">
      <w:pPr>
        <w:tabs>
          <w:tab w:val="left" w:pos="3969"/>
          <w:tab w:val="left" w:pos="4253"/>
        </w:tabs>
        <w:spacing w:before="240" w:line="380" w:lineRule="exact"/>
        <w:rPr>
          <w:rFonts w:ascii="TH SarabunIT๙" w:hAnsi="TH SarabunIT๙" w:cs="TH SarabunIT๙"/>
          <w:sz w:val="32"/>
          <w:szCs w:val="32"/>
        </w:rPr>
      </w:pPr>
    </w:p>
    <w:p w14:paraId="761A3C9D" w14:textId="77777777" w:rsidR="00B462B2" w:rsidRDefault="00B462B2" w:rsidP="002579DD">
      <w:pPr>
        <w:tabs>
          <w:tab w:val="left" w:pos="3969"/>
          <w:tab w:val="left" w:pos="4253"/>
        </w:tabs>
        <w:spacing w:before="240" w:line="380" w:lineRule="exact"/>
        <w:rPr>
          <w:rFonts w:ascii="TH SarabunIT๙" w:hAnsi="TH SarabunIT๙" w:cs="TH SarabunIT๙"/>
          <w:sz w:val="32"/>
          <w:szCs w:val="32"/>
        </w:rPr>
      </w:pPr>
    </w:p>
    <w:p w14:paraId="19B7DFA0" w14:textId="77777777" w:rsidR="00827652" w:rsidRDefault="00827652" w:rsidP="002579DD">
      <w:pPr>
        <w:tabs>
          <w:tab w:val="left" w:pos="3969"/>
          <w:tab w:val="left" w:pos="4253"/>
        </w:tabs>
        <w:spacing w:before="240" w:line="380" w:lineRule="exact"/>
        <w:rPr>
          <w:rFonts w:ascii="TH SarabunIT๙" w:hAnsi="TH SarabunIT๙" w:cs="TH SarabunIT๙"/>
          <w:sz w:val="32"/>
          <w:szCs w:val="32"/>
        </w:rPr>
      </w:pPr>
    </w:p>
    <w:p w14:paraId="2F367E40" w14:textId="3BBB3148" w:rsidR="00B67AE4" w:rsidRPr="00426BC3" w:rsidRDefault="00B67AE4" w:rsidP="002579DD">
      <w:pPr>
        <w:tabs>
          <w:tab w:val="left" w:pos="3969"/>
          <w:tab w:val="left" w:pos="4253"/>
        </w:tabs>
        <w:spacing w:before="240" w:line="380" w:lineRule="exact"/>
        <w:rPr>
          <w:rFonts w:ascii="TH SarabunIT๙" w:hAnsi="TH SarabunIT๙" w:cs="TH SarabunIT๙"/>
          <w:sz w:val="32"/>
          <w:szCs w:val="32"/>
        </w:rPr>
      </w:pPr>
      <w:r w:rsidRPr="00426BC3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58962A0D" w14:textId="6583E78C" w:rsidR="00B67AE4" w:rsidRDefault="00B67AE4" w:rsidP="002579DD">
      <w:pPr>
        <w:tabs>
          <w:tab w:val="left" w:pos="3969"/>
          <w:tab w:val="left" w:pos="4253"/>
        </w:tabs>
        <w:spacing w:line="380" w:lineRule="exact"/>
        <w:rPr>
          <w:rFonts w:ascii="TH SarabunIT๙" w:hAnsi="TH SarabunIT๙" w:cs="TH SarabunIT๙"/>
          <w:sz w:val="32"/>
          <w:szCs w:val="32"/>
        </w:rPr>
      </w:pPr>
      <w:r w:rsidRPr="005C5CF7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305B4D95" w:rsidR="00236227" w:rsidRDefault="00B67AE4" w:rsidP="002579DD">
      <w:pPr>
        <w:tabs>
          <w:tab w:val="left" w:pos="3969"/>
          <w:tab w:val="left" w:pos="4253"/>
        </w:tabs>
        <w:spacing w:line="380" w:lineRule="exact"/>
        <w:rPr>
          <w:rFonts w:ascii="TH SarabunIT๙" w:hAnsi="TH SarabunIT๙" w:cs="TH SarabunIT๙"/>
          <w:sz w:val="32"/>
          <w:szCs w:val="32"/>
        </w:rPr>
      </w:pPr>
      <w:r w:rsidRPr="00426BC3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9D00801" w14:textId="4ECA409A" w:rsidR="00CE4754" w:rsidRDefault="00C2634C" w:rsidP="002579DD">
      <w:pPr>
        <w:tabs>
          <w:tab w:val="left" w:pos="3969"/>
          <w:tab w:val="left" w:pos="4253"/>
        </w:tabs>
        <w:spacing w:line="38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  <w:r w:rsidRPr="005516CE">
        <w:rPr>
          <w:rFonts w:ascii="TH SarabunIT๙" w:hAnsi="TH SarabunIT๙" w:cs="TH SarabunIT๙" w:hint="cs"/>
          <w:color w:val="D9D9D9" w:themeColor="background1" w:themeShade="D9"/>
          <w:sz w:val="32"/>
          <w:szCs w:val="32"/>
          <w:cs/>
        </w:rPr>
        <w:t xml:space="preserve">ผู้ประสานงาน </w:t>
      </w:r>
      <w:r w:rsidR="00B6039D" w:rsidRPr="005516CE">
        <w:rPr>
          <w:rFonts w:ascii="TH SarabunIT๙" w:hAnsi="TH SarabunIT๙" w:cs="TH SarabunIT๙" w:hint="cs"/>
          <w:color w:val="D9D9D9" w:themeColor="background1" w:themeShade="D9"/>
          <w:sz w:val="32"/>
          <w:szCs w:val="32"/>
          <w:cs/>
        </w:rPr>
        <w:t>นายมุดดัซซีร สล</w:t>
      </w:r>
      <w:r w:rsidR="00E669DD" w:rsidRPr="005516CE">
        <w:rPr>
          <w:rFonts w:ascii="TH SarabunIT๙" w:hAnsi="TH SarabunIT๙" w:cs="TH SarabunIT๙" w:hint="cs"/>
          <w:color w:val="D9D9D9" w:themeColor="background1" w:themeShade="D9"/>
          <w:sz w:val="32"/>
          <w:szCs w:val="32"/>
          <w:cs/>
        </w:rPr>
        <w:t>า</w:t>
      </w:r>
      <w:r w:rsidR="00B6039D" w:rsidRPr="005516CE">
        <w:rPr>
          <w:rFonts w:ascii="TH SarabunIT๙" w:hAnsi="TH SarabunIT๙" w:cs="TH SarabunIT๙" w:hint="cs"/>
          <w:color w:val="D9D9D9" w:themeColor="background1" w:themeShade="D9"/>
          <w:sz w:val="32"/>
          <w:szCs w:val="32"/>
          <w:cs/>
        </w:rPr>
        <w:t>ตาโซะ</w:t>
      </w:r>
    </w:p>
    <w:p w14:paraId="0C7A3BBA" w14:textId="77777777" w:rsidR="00933DED" w:rsidRDefault="00933DED" w:rsidP="002579DD">
      <w:pPr>
        <w:tabs>
          <w:tab w:val="left" w:pos="3969"/>
          <w:tab w:val="left" w:pos="4253"/>
        </w:tabs>
        <w:spacing w:line="38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</w:p>
    <w:p w14:paraId="0E89C800" w14:textId="5EB13C39" w:rsidR="00933DED" w:rsidRDefault="00933DED" w:rsidP="002579DD">
      <w:pPr>
        <w:tabs>
          <w:tab w:val="left" w:pos="3969"/>
          <w:tab w:val="left" w:pos="4253"/>
        </w:tabs>
        <w:spacing w:line="38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</w:p>
    <w:p w14:paraId="2A3B7EFB" w14:textId="3465A50F" w:rsidR="00933DED" w:rsidRDefault="00933DED" w:rsidP="002579DD">
      <w:pPr>
        <w:tabs>
          <w:tab w:val="left" w:pos="3969"/>
          <w:tab w:val="left" w:pos="4253"/>
        </w:tabs>
        <w:spacing w:line="38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</w:p>
    <w:p w14:paraId="757DFA0C" w14:textId="4C49D26B" w:rsidR="00933DED" w:rsidRPr="00933DED" w:rsidRDefault="00B462B2" w:rsidP="002579DD">
      <w:pPr>
        <w:tabs>
          <w:tab w:val="left" w:pos="3969"/>
          <w:tab w:val="left" w:pos="4253"/>
        </w:tabs>
        <w:spacing w:line="38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  <w:cs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5A3440" wp14:editId="5E81FB05">
                <wp:simplePos x="0" y="0"/>
                <wp:positionH relativeFrom="page">
                  <wp:posOffset>4971415</wp:posOffset>
                </wp:positionH>
                <wp:positionV relativeFrom="paragraph">
                  <wp:posOffset>557530</wp:posOffset>
                </wp:positionV>
                <wp:extent cx="230505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7EE742AE" w:rsidR="00CF5020" w:rsidRPr="00AD379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ร.อสถ. ......................</w:t>
                            </w:r>
                            <w:r w:rsidR="008953D2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01D1EB86" w14:textId="23B630A6" w:rsidR="00CF5020" w:rsidRPr="00AD379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ผอ.กพส. .......................</w:t>
                            </w:r>
                            <w:r w:rsidR="008953D2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37B89A9" w14:textId="2992DC0E" w:rsidR="00236227" w:rsidRPr="00AD379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ผอ.กง.บศ. </w:t>
                            </w:r>
                            <w:r w:rsidR="00236227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รกน.ผชช.บศ. ...........................</w:t>
                            </w:r>
                          </w:p>
                          <w:p w14:paraId="6D4536AA" w14:textId="157A50B6" w:rsidR="00CF5020" w:rsidRPr="00AD379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="00CF5020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พค. .......................</w:t>
                            </w:r>
                            <w:r w:rsidR="008953D2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34F0070" w14:textId="1B181BAA" w:rsidR="00CF5020" w:rsidRPr="00AD379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8953D2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อภิวิชญ์ 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="008953D2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........................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C09802B" w14:textId="716DA2D7" w:rsidR="00CF5020" w:rsidRPr="00AD379A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EF529B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มุดดัซซีร</w:t>
                            </w:r>
                            <w:r w:rsidR="00E759DF" w:rsidRPr="00AD379A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........................</w:t>
                            </w:r>
                            <w:r w:rsidR="00CF5020" w:rsidRPr="00AD379A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A34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91.45pt;margin-top:43.9pt;width:181.5pt;height:12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" stroked="f">
                <v:textbox>
                  <w:txbxContent>
                    <w:p w14:paraId="56908883" w14:textId="7EE742AE" w:rsidR="00CF5020" w:rsidRPr="00AD379A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ร.อสถ. ......................</w:t>
                      </w:r>
                      <w:r w:rsidR="008953D2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01D1EB86" w14:textId="23B630A6" w:rsidR="00CF5020" w:rsidRPr="00AD379A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ผอ.กพส. .......................</w:t>
                      </w:r>
                      <w:r w:rsidR="008953D2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37B89A9" w14:textId="2992DC0E" w:rsidR="00236227" w:rsidRPr="00AD379A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ผอ.กง.บศ. </w:t>
                      </w:r>
                      <w:r w:rsidR="00236227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รกน.ผชช.บศ. ...........................</w:t>
                      </w:r>
                    </w:p>
                    <w:p w14:paraId="6D4536AA" w14:textId="157A50B6" w:rsidR="00CF5020" w:rsidRPr="00AD379A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ผอ.</w:t>
                      </w:r>
                      <w:r w:rsidR="00CF5020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กง.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พค. .......................</w:t>
                      </w:r>
                      <w:r w:rsidR="008953D2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34F0070" w14:textId="1B181BAA" w:rsidR="00CF5020" w:rsidRPr="00AD379A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8953D2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อภิวิชญ์ 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หน.</w:t>
                      </w:r>
                      <w:r w:rsidR="008953D2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กง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........................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7C09802B" w14:textId="716DA2D7" w:rsidR="00CF5020" w:rsidRPr="00AD379A" w:rsidRDefault="00633082" w:rsidP="00CF50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EF529B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มุดดัซซีร</w:t>
                      </w:r>
                      <w:r w:rsidR="00E759DF" w:rsidRPr="00AD379A">
                        <w:rPr>
                          <w:rFonts w:ascii="TH SarabunPSK" w:hAnsi="TH SarabunPSK" w:cs="TH SarabunPSK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........................</w:t>
                      </w:r>
                      <w:r w:rsidR="00CF5020" w:rsidRPr="00AD379A">
                        <w:rPr>
                          <w:rFonts w:ascii="TH SarabunPSK" w:hAnsi="TH SarabunPSK" w:cs="TH SarabunPSK"/>
                          <w:color w:val="FFFFFF" w:themeColor="background1"/>
                          <w:sz w:val="26"/>
                          <w:szCs w:val="26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33DED" w:rsidRPr="00933DED" w:rsidSect="00384FE9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2199"/>
    <w:rsid w:val="00014825"/>
    <w:rsid w:val="00016ECE"/>
    <w:rsid w:val="000221F1"/>
    <w:rsid w:val="000225E2"/>
    <w:rsid w:val="000231D4"/>
    <w:rsid w:val="00027BFF"/>
    <w:rsid w:val="00034A63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64E4"/>
    <w:rsid w:val="000671C3"/>
    <w:rsid w:val="00067B8D"/>
    <w:rsid w:val="00067FD1"/>
    <w:rsid w:val="000701B3"/>
    <w:rsid w:val="00072060"/>
    <w:rsid w:val="0007527B"/>
    <w:rsid w:val="000753DA"/>
    <w:rsid w:val="000755D5"/>
    <w:rsid w:val="00080A82"/>
    <w:rsid w:val="0009772F"/>
    <w:rsid w:val="000A0128"/>
    <w:rsid w:val="000A3396"/>
    <w:rsid w:val="000A5C86"/>
    <w:rsid w:val="000A6A12"/>
    <w:rsid w:val="000B2359"/>
    <w:rsid w:val="000B2CAD"/>
    <w:rsid w:val="000B43A1"/>
    <w:rsid w:val="000B4586"/>
    <w:rsid w:val="000B4EE6"/>
    <w:rsid w:val="000B73E8"/>
    <w:rsid w:val="000C2AF3"/>
    <w:rsid w:val="000C4167"/>
    <w:rsid w:val="000C4B3C"/>
    <w:rsid w:val="000C5831"/>
    <w:rsid w:val="000C6177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5900"/>
    <w:rsid w:val="000E73BB"/>
    <w:rsid w:val="000E7522"/>
    <w:rsid w:val="000E7F4C"/>
    <w:rsid w:val="000F14AC"/>
    <w:rsid w:val="000F2644"/>
    <w:rsid w:val="000F59DA"/>
    <w:rsid w:val="000F6161"/>
    <w:rsid w:val="000F63FC"/>
    <w:rsid w:val="001103C9"/>
    <w:rsid w:val="00110B4C"/>
    <w:rsid w:val="00111E48"/>
    <w:rsid w:val="00112389"/>
    <w:rsid w:val="00112B0A"/>
    <w:rsid w:val="00114633"/>
    <w:rsid w:val="001147D0"/>
    <w:rsid w:val="0011577F"/>
    <w:rsid w:val="00127492"/>
    <w:rsid w:val="00130C0F"/>
    <w:rsid w:val="001314FB"/>
    <w:rsid w:val="00131E1C"/>
    <w:rsid w:val="00132471"/>
    <w:rsid w:val="00132B8F"/>
    <w:rsid w:val="00132C36"/>
    <w:rsid w:val="001377E5"/>
    <w:rsid w:val="00140236"/>
    <w:rsid w:val="001412C0"/>
    <w:rsid w:val="00141BEB"/>
    <w:rsid w:val="001442AC"/>
    <w:rsid w:val="001442F6"/>
    <w:rsid w:val="001468DE"/>
    <w:rsid w:val="00146ABB"/>
    <w:rsid w:val="00146E03"/>
    <w:rsid w:val="001478E3"/>
    <w:rsid w:val="00153FA4"/>
    <w:rsid w:val="00154384"/>
    <w:rsid w:val="00160406"/>
    <w:rsid w:val="00160C28"/>
    <w:rsid w:val="001642FC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4466"/>
    <w:rsid w:val="00194F01"/>
    <w:rsid w:val="00196B78"/>
    <w:rsid w:val="0019712D"/>
    <w:rsid w:val="00197BF4"/>
    <w:rsid w:val="001A1C2F"/>
    <w:rsid w:val="001A5221"/>
    <w:rsid w:val="001A616B"/>
    <w:rsid w:val="001A7C97"/>
    <w:rsid w:val="001B0C34"/>
    <w:rsid w:val="001B0DC4"/>
    <w:rsid w:val="001B16FA"/>
    <w:rsid w:val="001B171D"/>
    <w:rsid w:val="001B20B2"/>
    <w:rsid w:val="001B2E07"/>
    <w:rsid w:val="001B6DCE"/>
    <w:rsid w:val="001C1801"/>
    <w:rsid w:val="001C1E49"/>
    <w:rsid w:val="001C31AB"/>
    <w:rsid w:val="001C42A1"/>
    <w:rsid w:val="001C58B8"/>
    <w:rsid w:val="001C5B7A"/>
    <w:rsid w:val="001D0876"/>
    <w:rsid w:val="001D263D"/>
    <w:rsid w:val="001D6028"/>
    <w:rsid w:val="001D7294"/>
    <w:rsid w:val="001E28AF"/>
    <w:rsid w:val="001E5EDB"/>
    <w:rsid w:val="001E7657"/>
    <w:rsid w:val="001F0E0F"/>
    <w:rsid w:val="001F11A2"/>
    <w:rsid w:val="001F29B8"/>
    <w:rsid w:val="001F455B"/>
    <w:rsid w:val="001F4580"/>
    <w:rsid w:val="001F49A7"/>
    <w:rsid w:val="001F6881"/>
    <w:rsid w:val="0020148F"/>
    <w:rsid w:val="002035D2"/>
    <w:rsid w:val="002038CB"/>
    <w:rsid w:val="002112FE"/>
    <w:rsid w:val="00214AB8"/>
    <w:rsid w:val="00223CCD"/>
    <w:rsid w:val="00230702"/>
    <w:rsid w:val="00232928"/>
    <w:rsid w:val="0023421E"/>
    <w:rsid w:val="00234578"/>
    <w:rsid w:val="00236227"/>
    <w:rsid w:val="00236F08"/>
    <w:rsid w:val="0023744F"/>
    <w:rsid w:val="00242FD7"/>
    <w:rsid w:val="00243DC2"/>
    <w:rsid w:val="002440BF"/>
    <w:rsid w:val="00244421"/>
    <w:rsid w:val="00245C68"/>
    <w:rsid w:val="0024673B"/>
    <w:rsid w:val="0024682D"/>
    <w:rsid w:val="002524CE"/>
    <w:rsid w:val="00253791"/>
    <w:rsid w:val="00254027"/>
    <w:rsid w:val="0025460F"/>
    <w:rsid w:val="002556B9"/>
    <w:rsid w:val="002579DD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F56"/>
    <w:rsid w:val="002706E6"/>
    <w:rsid w:val="00270C06"/>
    <w:rsid w:val="00272F79"/>
    <w:rsid w:val="00273009"/>
    <w:rsid w:val="00273FDF"/>
    <w:rsid w:val="002742C2"/>
    <w:rsid w:val="00275E5E"/>
    <w:rsid w:val="002770E9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3F09"/>
    <w:rsid w:val="00294362"/>
    <w:rsid w:val="00294980"/>
    <w:rsid w:val="00294C2E"/>
    <w:rsid w:val="002A3A90"/>
    <w:rsid w:val="002A3B00"/>
    <w:rsid w:val="002A467B"/>
    <w:rsid w:val="002B422B"/>
    <w:rsid w:val="002B527C"/>
    <w:rsid w:val="002B5CE5"/>
    <w:rsid w:val="002C0711"/>
    <w:rsid w:val="002C0CC2"/>
    <w:rsid w:val="002C1E4C"/>
    <w:rsid w:val="002C28CE"/>
    <w:rsid w:val="002C4BCE"/>
    <w:rsid w:val="002C5763"/>
    <w:rsid w:val="002C6DA5"/>
    <w:rsid w:val="002D2B67"/>
    <w:rsid w:val="002D32D4"/>
    <w:rsid w:val="002D3795"/>
    <w:rsid w:val="002E0E22"/>
    <w:rsid w:val="002E37CD"/>
    <w:rsid w:val="002E3DD7"/>
    <w:rsid w:val="002E5D75"/>
    <w:rsid w:val="002F0301"/>
    <w:rsid w:val="002F0A60"/>
    <w:rsid w:val="002F0D96"/>
    <w:rsid w:val="002F2BB4"/>
    <w:rsid w:val="002F4186"/>
    <w:rsid w:val="002F4540"/>
    <w:rsid w:val="002F469D"/>
    <w:rsid w:val="002F6376"/>
    <w:rsid w:val="00301561"/>
    <w:rsid w:val="00301D43"/>
    <w:rsid w:val="00307C18"/>
    <w:rsid w:val="0031228F"/>
    <w:rsid w:val="0031255D"/>
    <w:rsid w:val="00312BAE"/>
    <w:rsid w:val="00312D42"/>
    <w:rsid w:val="003138B4"/>
    <w:rsid w:val="003170C7"/>
    <w:rsid w:val="003229CB"/>
    <w:rsid w:val="00323F1C"/>
    <w:rsid w:val="00324ABC"/>
    <w:rsid w:val="00325AD4"/>
    <w:rsid w:val="00331300"/>
    <w:rsid w:val="00331D0B"/>
    <w:rsid w:val="00335911"/>
    <w:rsid w:val="003371C8"/>
    <w:rsid w:val="00341680"/>
    <w:rsid w:val="00342BC9"/>
    <w:rsid w:val="00343F08"/>
    <w:rsid w:val="00344511"/>
    <w:rsid w:val="003447D5"/>
    <w:rsid w:val="00346A94"/>
    <w:rsid w:val="00353009"/>
    <w:rsid w:val="003553B8"/>
    <w:rsid w:val="0035752D"/>
    <w:rsid w:val="0035777B"/>
    <w:rsid w:val="00360F95"/>
    <w:rsid w:val="00361399"/>
    <w:rsid w:val="00364261"/>
    <w:rsid w:val="00371352"/>
    <w:rsid w:val="0037210E"/>
    <w:rsid w:val="00372270"/>
    <w:rsid w:val="00372467"/>
    <w:rsid w:val="003739C8"/>
    <w:rsid w:val="00376FEC"/>
    <w:rsid w:val="0037733F"/>
    <w:rsid w:val="00377601"/>
    <w:rsid w:val="00382DD8"/>
    <w:rsid w:val="00384FE9"/>
    <w:rsid w:val="00386130"/>
    <w:rsid w:val="00386356"/>
    <w:rsid w:val="0038799C"/>
    <w:rsid w:val="0039200A"/>
    <w:rsid w:val="003931A9"/>
    <w:rsid w:val="003A12F3"/>
    <w:rsid w:val="003A2FC1"/>
    <w:rsid w:val="003A3BD7"/>
    <w:rsid w:val="003A3CDD"/>
    <w:rsid w:val="003A3FA1"/>
    <w:rsid w:val="003A4A7F"/>
    <w:rsid w:val="003A7BA7"/>
    <w:rsid w:val="003B1011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2D6A"/>
    <w:rsid w:val="003D3BC6"/>
    <w:rsid w:val="003D5499"/>
    <w:rsid w:val="003D5649"/>
    <w:rsid w:val="003D5D17"/>
    <w:rsid w:val="003D70A5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411B"/>
    <w:rsid w:val="003F53B6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4B94"/>
    <w:rsid w:val="004158D8"/>
    <w:rsid w:val="00415A4F"/>
    <w:rsid w:val="004215BF"/>
    <w:rsid w:val="00422A58"/>
    <w:rsid w:val="00422A9F"/>
    <w:rsid w:val="0042361F"/>
    <w:rsid w:val="00425AD0"/>
    <w:rsid w:val="00425E39"/>
    <w:rsid w:val="00432388"/>
    <w:rsid w:val="0043263B"/>
    <w:rsid w:val="00433756"/>
    <w:rsid w:val="004348AF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FD5"/>
    <w:rsid w:val="0046127E"/>
    <w:rsid w:val="00462CB5"/>
    <w:rsid w:val="00463416"/>
    <w:rsid w:val="004648A5"/>
    <w:rsid w:val="00464C07"/>
    <w:rsid w:val="004660F3"/>
    <w:rsid w:val="004665DC"/>
    <w:rsid w:val="004709EE"/>
    <w:rsid w:val="00471B42"/>
    <w:rsid w:val="0047797D"/>
    <w:rsid w:val="004806A9"/>
    <w:rsid w:val="004807AB"/>
    <w:rsid w:val="00480CAB"/>
    <w:rsid w:val="00481F59"/>
    <w:rsid w:val="0048326D"/>
    <w:rsid w:val="00483DB6"/>
    <w:rsid w:val="004879A5"/>
    <w:rsid w:val="0049157B"/>
    <w:rsid w:val="00491964"/>
    <w:rsid w:val="004920DA"/>
    <w:rsid w:val="00495963"/>
    <w:rsid w:val="004A1A7A"/>
    <w:rsid w:val="004A35CD"/>
    <w:rsid w:val="004A4E66"/>
    <w:rsid w:val="004A7601"/>
    <w:rsid w:val="004B2ED1"/>
    <w:rsid w:val="004B6328"/>
    <w:rsid w:val="004B65A5"/>
    <w:rsid w:val="004B6F4E"/>
    <w:rsid w:val="004C1F0C"/>
    <w:rsid w:val="004C275A"/>
    <w:rsid w:val="004C6150"/>
    <w:rsid w:val="004D2174"/>
    <w:rsid w:val="004D3BE8"/>
    <w:rsid w:val="004D3E3B"/>
    <w:rsid w:val="004D448B"/>
    <w:rsid w:val="004D6292"/>
    <w:rsid w:val="004E1E17"/>
    <w:rsid w:val="004E4B98"/>
    <w:rsid w:val="004E5182"/>
    <w:rsid w:val="004E6790"/>
    <w:rsid w:val="004E7220"/>
    <w:rsid w:val="004F08E4"/>
    <w:rsid w:val="004F29AC"/>
    <w:rsid w:val="004F7EEB"/>
    <w:rsid w:val="00502BFB"/>
    <w:rsid w:val="00502E58"/>
    <w:rsid w:val="0050317C"/>
    <w:rsid w:val="00504D09"/>
    <w:rsid w:val="00505395"/>
    <w:rsid w:val="00505555"/>
    <w:rsid w:val="00506361"/>
    <w:rsid w:val="005067BC"/>
    <w:rsid w:val="0051043F"/>
    <w:rsid w:val="005112D8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16CE"/>
    <w:rsid w:val="00552D62"/>
    <w:rsid w:val="00554593"/>
    <w:rsid w:val="0055504B"/>
    <w:rsid w:val="00560987"/>
    <w:rsid w:val="0056134E"/>
    <w:rsid w:val="00562DD1"/>
    <w:rsid w:val="005646DA"/>
    <w:rsid w:val="005646E0"/>
    <w:rsid w:val="005672CC"/>
    <w:rsid w:val="00567742"/>
    <w:rsid w:val="00570E9D"/>
    <w:rsid w:val="005717D1"/>
    <w:rsid w:val="00571926"/>
    <w:rsid w:val="00571E7B"/>
    <w:rsid w:val="0057281F"/>
    <w:rsid w:val="00572CF0"/>
    <w:rsid w:val="005739E4"/>
    <w:rsid w:val="00574455"/>
    <w:rsid w:val="00574F09"/>
    <w:rsid w:val="00576AD2"/>
    <w:rsid w:val="00580AD4"/>
    <w:rsid w:val="00587896"/>
    <w:rsid w:val="00591179"/>
    <w:rsid w:val="00591595"/>
    <w:rsid w:val="0059188A"/>
    <w:rsid w:val="00591957"/>
    <w:rsid w:val="00592050"/>
    <w:rsid w:val="005921BE"/>
    <w:rsid w:val="005957EF"/>
    <w:rsid w:val="00596131"/>
    <w:rsid w:val="005966E3"/>
    <w:rsid w:val="005979EF"/>
    <w:rsid w:val="005A5CE7"/>
    <w:rsid w:val="005A6E64"/>
    <w:rsid w:val="005B1356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C5273"/>
    <w:rsid w:val="005D0465"/>
    <w:rsid w:val="005D078A"/>
    <w:rsid w:val="005D4426"/>
    <w:rsid w:val="005D4614"/>
    <w:rsid w:val="005D5341"/>
    <w:rsid w:val="005D6AF7"/>
    <w:rsid w:val="005E3922"/>
    <w:rsid w:val="005F0E5D"/>
    <w:rsid w:val="005F1C64"/>
    <w:rsid w:val="005F2B3F"/>
    <w:rsid w:val="005F537B"/>
    <w:rsid w:val="00600CAA"/>
    <w:rsid w:val="00605379"/>
    <w:rsid w:val="006131F7"/>
    <w:rsid w:val="00616FB1"/>
    <w:rsid w:val="00617FD7"/>
    <w:rsid w:val="0062092D"/>
    <w:rsid w:val="00622869"/>
    <w:rsid w:val="00623EFE"/>
    <w:rsid w:val="00625093"/>
    <w:rsid w:val="006275A6"/>
    <w:rsid w:val="00630D6E"/>
    <w:rsid w:val="00631BA3"/>
    <w:rsid w:val="00633082"/>
    <w:rsid w:val="00633D9D"/>
    <w:rsid w:val="00634E80"/>
    <w:rsid w:val="00637C48"/>
    <w:rsid w:val="0064040E"/>
    <w:rsid w:val="006426E8"/>
    <w:rsid w:val="00642FAC"/>
    <w:rsid w:val="0064375A"/>
    <w:rsid w:val="0064387D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39F3"/>
    <w:rsid w:val="00673A5D"/>
    <w:rsid w:val="00674F5C"/>
    <w:rsid w:val="0067553E"/>
    <w:rsid w:val="00676B20"/>
    <w:rsid w:val="0067755A"/>
    <w:rsid w:val="006777D4"/>
    <w:rsid w:val="006812F1"/>
    <w:rsid w:val="00682F93"/>
    <w:rsid w:val="006849F2"/>
    <w:rsid w:val="00686C08"/>
    <w:rsid w:val="00687D12"/>
    <w:rsid w:val="00690F92"/>
    <w:rsid w:val="006912AC"/>
    <w:rsid w:val="006927E5"/>
    <w:rsid w:val="00692D3F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5E5"/>
    <w:rsid w:val="006C5A2E"/>
    <w:rsid w:val="006C7526"/>
    <w:rsid w:val="006D3AEE"/>
    <w:rsid w:val="006D4065"/>
    <w:rsid w:val="006D50CD"/>
    <w:rsid w:val="006D5E82"/>
    <w:rsid w:val="006D6C10"/>
    <w:rsid w:val="006E23AF"/>
    <w:rsid w:val="006E3D13"/>
    <w:rsid w:val="006E625E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2017F"/>
    <w:rsid w:val="0072518E"/>
    <w:rsid w:val="0072580C"/>
    <w:rsid w:val="007312B1"/>
    <w:rsid w:val="00732597"/>
    <w:rsid w:val="0073294A"/>
    <w:rsid w:val="00732F09"/>
    <w:rsid w:val="0073315A"/>
    <w:rsid w:val="00733CCF"/>
    <w:rsid w:val="0073505F"/>
    <w:rsid w:val="0073531A"/>
    <w:rsid w:val="00735756"/>
    <w:rsid w:val="007357FE"/>
    <w:rsid w:val="00736311"/>
    <w:rsid w:val="007401B9"/>
    <w:rsid w:val="00742D78"/>
    <w:rsid w:val="0074388E"/>
    <w:rsid w:val="007448A6"/>
    <w:rsid w:val="00744D0C"/>
    <w:rsid w:val="00745CBD"/>
    <w:rsid w:val="00746158"/>
    <w:rsid w:val="00747EB0"/>
    <w:rsid w:val="00750202"/>
    <w:rsid w:val="00751388"/>
    <w:rsid w:val="007517DC"/>
    <w:rsid w:val="00753AA3"/>
    <w:rsid w:val="007600D6"/>
    <w:rsid w:val="00760494"/>
    <w:rsid w:val="00760F1D"/>
    <w:rsid w:val="00763677"/>
    <w:rsid w:val="007644CD"/>
    <w:rsid w:val="00765735"/>
    <w:rsid w:val="007719AA"/>
    <w:rsid w:val="00771F05"/>
    <w:rsid w:val="007734EA"/>
    <w:rsid w:val="00774750"/>
    <w:rsid w:val="00775B6A"/>
    <w:rsid w:val="00776FBE"/>
    <w:rsid w:val="00777100"/>
    <w:rsid w:val="0078153C"/>
    <w:rsid w:val="00781F0B"/>
    <w:rsid w:val="00785812"/>
    <w:rsid w:val="00790B5A"/>
    <w:rsid w:val="00790F06"/>
    <w:rsid w:val="007A0C74"/>
    <w:rsid w:val="007A2801"/>
    <w:rsid w:val="007A2C75"/>
    <w:rsid w:val="007A3120"/>
    <w:rsid w:val="007A471F"/>
    <w:rsid w:val="007A4B41"/>
    <w:rsid w:val="007A50A5"/>
    <w:rsid w:val="007A5EF4"/>
    <w:rsid w:val="007A783F"/>
    <w:rsid w:val="007A797E"/>
    <w:rsid w:val="007B279D"/>
    <w:rsid w:val="007B27ED"/>
    <w:rsid w:val="007B372D"/>
    <w:rsid w:val="007B387F"/>
    <w:rsid w:val="007B73D5"/>
    <w:rsid w:val="007C0921"/>
    <w:rsid w:val="007C1283"/>
    <w:rsid w:val="007C2196"/>
    <w:rsid w:val="007C2491"/>
    <w:rsid w:val="007C3A79"/>
    <w:rsid w:val="007C68CD"/>
    <w:rsid w:val="007C6CA0"/>
    <w:rsid w:val="007D1A24"/>
    <w:rsid w:val="007D212B"/>
    <w:rsid w:val="007D25C6"/>
    <w:rsid w:val="007D32A9"/>
    <w:rsid w:val="007D3529"/>
    <w:rsid w:val="007D4E26"/>
    <w:rsid w:val="007D53B0"/>
    <w:rsid w:val="007D5FF1"/>
    <w:rsid w:val="007E6434"/>
    <w:rsid w:val="007E777F"/>
    <w:rsid w:val="007F019A"/>
    <w:rsid w:val="007F03AB"/>
    <w:rsid w:val="007F1F43"/>
    <w:rsid w:val="007F5425"/>
    <w:rsid w:val="007F7595"/>
    <w:rsid w:val="007F7652"/>
    <w:rsid w:val="008005D5"/>
    <w:rsid w:val="008019AA"/>
    <w:rsid w:val="00802ABD"/>
    <w:rsid w:val="0080320C"/>
    <w:rsid w:val="008038E7"/>
    <w:rsid w:val="008053B5"/>
    <w:rsid w:val="00806C91"/>
    <w:rsid w:val="0081204B"/>
    <w:rsid w:val="008136A3"/>
    <w:rsid w:val="00823255"/>
    <w:rsid w:val="00823E4B"/>
    <w:rsid w:val="00825F24"/>
    <w:rsid w:val="00826B4B"/>
    <w:rsid w:val="00827652"/>
    <w:rsid w:val="00827ADE"/>
    <w:rsid w:val="0083241F"/>
    <w:rsid w:val="00833637"/>
    <w:rsid w:val="008342B6"/>
    <w:rsid w:val="00834B4D"/>
    <w:rsid w:val="00834DB9"/>
    <w:rsid w:val="008574E2"/>
    <w:rsid w:val="00861581"/>
    <w:rsid w:val="008627F7"/>
    <w:rsid w:val="008628D2"/>
    <w:rsid w:val="00865B69"/>
    <w:rsid w:val="00873EB7"/>
    <w:rsid w:val="008755FC"/>
    <w:rsid w:val="00877CCC"/>
    <w:rsid w:val="0088018E"/>
    <w:rsid w:val="008824D4"/>
    <w:rsid w:val="008825DB"/>
    <w:rsid w:val="0088614C"/>
    <w:rsid w:val="008873C6"/>
    <w:rsid w:val="00891E50"/>
    <w:rsid w:val="00892CA3"/>
    <w:rsid w:val="00893A4F"/>
    <w:rsid w:val="008948CC"/>
    <w:rsid w:val="008953D2"/>
    <w:rsid w:val="00897A0D"/>
    <w:rsid w:val="008A1C77"/>
    <w:rsid w:val="008A30C7"/>
    <w:rsid w:val="008A38C7"/>
    <w:rsid w:val="008A62FD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85E"/>
    <w:rsid w:val="008D7DE7"/>
    <w:rsid w:val="008E1A6C"/>
    <w:rsid w:val="008E4B6A"/>
    <w:rsid w:val="008F04B2"/>
    <w:rsid w:val="008F263C"/>
    <w:rsid w:val="008F3804"/>
    <w:rsid w:val="008F4845"/>
    <w:rsid w:val="008F7F2F"/>
    <w:rsid w:val="00900FFD"/>
    <w:rsid w:val="009020D2"/>
    <w:rsid w:val="0090439F"/>
    <w:rsid w:val="009046B1"/>
    <w:rsid w:val="00910A3C"/>
    <w:rsid w:val="00910B2B"/>
    <w:rsid w:val="009126ED"/>
    <w:rsid w:val="0091271D"/>
    <w:rsid w:val="00914195"/>
    <w:rsid w:val="00914749"/>
    <w:rsid w:val="009148CD"/>
    <w:rsid w:val="00916687"/>
    <w:rsid w:val="00922565"/>
    <w:rsid w:val="009244C8"/>
    <w:rsid w:val="00924CED"/>
    <w:rsid w:val="00924DB7"/>
    <w:rsid w:val="00925FB5"/>
    <w:rsid w:val="00931034"/>
    <w:rsid w:val="00931148"/>
    <w:rsid w:val="00931426"/>
    <w:rsid w:val="00933DED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3EF6"/>
    <w:rsid w:val="00954CE1"/>
    <w:rsid w:val="009552BF"/>
    <w:rsid w:val="00957A61"/>
    <w:rsid w:val="0096002B"/>
    <w:rsid w:val="00964D72"/>
    <w:rsid w:val="00970CB5"/>
    <w:rsid w:val="009710DF"/>
    <w:rsid w:val="00974D3F"/>
    <w:rsid w:val="00975D22"/>
    <w:rsid w:val="009767F6"/>
    <w:rsid w:val="0097774C"/>
    <w:rsid w:val="00977CBF"/>
    <w:rsid w:val="00980053"/>
    <w:rsid w:val="0098520B"/>
    <w:rsid w:val="00985267"/>
    <w:rsid w:val="00992A17"/>
    <w:rsid w:val="00995348"/>
    <w:rsid w:val="009A0FAC"/>
    <w:rsid w:val="009A10F0"/>
    <w:rsid w:val="009A4FEA"/>
    <w:rsid w:val="009A532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E0389"/>
    <w:rsid w:val="009E05AD"/>
    <w:rsid w:val="009E1A0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11018"/>
    <w:rsid w:val="00A11FD0"/>
    <w:rsid w:val="00A12CC2"/>
    <w:rsid w:val="00A14163"/>
    <w:rsid w:val="00A20ECF"/>
    <w:rsid w:val="00A22CED"/>
    <w:rsid w:val="00A241E5"/>
    <w:rsid w:val="00A24876"/>
    <w:rsid w:val="00A31453"/>
    <w:rsid w:val="00A32BBF"/>
    <w:rsid w:val="00A32F47"/>
    <w:rsid w:val="00A33046"/>
    <w:rsid w:val="00A349DF"/>
    <w:rsid w:val="00A34B49"/>
    <w:rsid w:val="00A34DE8"/>
    <w:rsid w:val="00A37018"/>
    <w:rsid w:val="00A37A9D"/>
    <w:rsid w:val="00A37AF5"/>
    <w:rsid w:val="00A37FBE"/>
    <w:rsid w:val="00A412AC"/>
    <w:rsid w:val="00A41457"/>
    <w:rsid w:val="00A41794"/>
    <w:rsid w:val="00A450C9"/>
    <w:rsid w:val="00A45C28"/>
    <w:rsid w:val="00A46F3F"/>
    <w:rsid w:val="00A500E9"/>
    <w:rsid w:val="00A551EB"/>
    <w:rsid w:val="00A557FE"/>
    <w:rsid w:val="00A57D81"/>
    <w:rsid w:val="00A63215"/>
    <w:rsid w:val="00A635B4"/>
    <w:rsid w:val="00A65BEC"/>
    <w:rsid w:val="00A66355"/>
    <w:rsid w:val="00A67E1A"/>
    <w:rsid w:val="00A72FCB"/>
    <w:rsid w:val="00A74E11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67D"/>
    <w:rsid w:val="00AA1A8C"/>
    <w:rsid w:val="00AA1C1C"/>
    <w:rsid w:val="00AA4FC1"/>
    <w:rsid w:val="00AB1C4F"/>
    <w:rsid w:val="00AB5588"/>
    <w:rsid w:val="00AB58D0"/>
    <w:rsid w:val="00AC081B"/>
    <w:rsid w:val="00AC22AA"/>
    <w:rsid w:val="00AC26E0"/>
    <w:rsid w:val="00AC5EDF"/>
    <w:rsid w:val="00AC69B5"/>
    <w:rsid w:val="00AC7C29"/>
    <w:rsid w:val="00AD13D4"/>
    <w:rsid w:val="00AD163D"/>
    <w:rsid w:val="00AD1D3E"/>
    <w:rsid w:val="00AD20F1"/>
    <w:rsid w:val="00AD28A1"/>
    <w:rsid w:val="00AD2CAD"/>
    <w:rsid w:val="00AD3504"/>
    <w:rsid w:val="00AD379A"/>
    <w:rsid w:val="00AD399E"/>
    <w:rsid w:val="00AD3C4C"/>
    <w:rsid w:val="00AD402D"/>
    <w:rsid w:val="00AD5678"/>
    <w:rsid w:val="00AD5819"/>
    <w:rsid w:val="00AE2075"/>
    <w:rsid w:val="00AE353F"/>
    <w:rsid w:val="00AE423A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9C6"/>
    <w:rsid w:val="00B05DE1"/>
    <w:rsid w:val="00B113B2"/>
    <w:rsid w:val="00B1201D"/>
    <w:rsid w:val="00B12567"/>
    <w:rsid w:val="00B14EF8"/>
    <w:rsid w:val="00B17020"/>
    <w:rsid w:val="00B241AC"/>
    <w:rsid w:val="00B24216"/>
    <w:rsid w:val="00B25262"/>
    <w:rsid w:val="00B255E5"/>
    <w:rsid w:val="00B27372"/>
    <w:rsid w:val="00B27BB5"/>
    <w:rsid w:val="00B33E02"/>
    <w:rsid w:val="00B437B0"/>
    <w:rsid w:val="00B441E9"/>
    <w:rsid w:val="00B462B2"/>
    <w:rsid w:val="00B463DC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AE4"/>
    <w:rsid w:val="00B72173"/>
    <w:rsid w:val="00B73599"/>
    <w:rsid w:val="00B738B4"/>
    <w:rsid w:val="00B73DBC"/>
    <w:rsid w:val="00B75921"/>
    <w:rsid w:val="00B75B79"/>
    <w:rsid w:val="00B84571"/>
    <w:rsid w:val="00B86730"/>
    <w:rsid w:val="00B86A48"/>
    <w:rsid w:val="00B86AAA"/>
    <w:rsid w:val="00B9392E"/>
    <w:rsid w:val="00B943C4"/>
    <w:rsid w:val="00B94FE4"/>
    <w:rsid w:val="00B95D52"/>
    <w:rsid w:val="00B96E71"/>
    <w:rsid w:val="00B9725C"/>
    <w:rsid w:val="00B97B31"/>
    <w:rsid w:val="00BA08A7"/>
    <w:rsid w:val="00BA09A4"/>
    <w:rsid w:val="00BA16AB"/>
    <w:rsid w:val="00BA77CA"/>
    <w:rsid w:val="00BB137A"/>
    <w:rsid w:val="00BB197F"/>
    <w:rsid w:val="00BB1A94"/>
    <w:rsid w:val="00BB346A"/>
    <w:rsid w:val="00BC05DA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6DB"/>
    <w:rsid w:val="00BF4CA9"/>
    <w:rsid w:val="00C00E3D"/>
    <w:rsid w:val="00C010FA"/>
    <w:rsid w:val="00C05AC1"/>
    <w:rsid w:val="00C07639"/>
    <w:rsid w:val="00C07956"/>
    <w:rsid w:val="00C10018"/>
    <w:rsid w:val="00C115AD"/>
    <w:rsid w:val="00C16CB6"/>
    <w:rsid w:val="00C20BB6"/>
    <w:rsid w:val="00C20FEF"/>
    <w:rsid w:val="00C220CD"/>
    <w:rsid w:val="00C22AC7"/>
    <w:rsid w:val="00C232BC"/>
    <w:rsid w:val="00C2373C"/>
    <w:rsid w:val="00C25D31"/>
    <w:rsid w:val="00C2634C"/>
    <w:rsid w:val="00C26BDF"/>
    <w:rsid w:val="00C26D64"/>
    <w:rsid w:val="00C326EC"/>
    <w:rsid w:val="00C3472E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03EC"/>
    <w:rsid w:val="00C62E83"/>
    <w:rsid w:val="00C63349"/>
    <w:rsid w:val="00C647E4"/>
    <w:rsid w:val="00C657A8"/>
    <w:rsid w:val="00C66629"/>
    <w:rsid w:val="00C70740"/>
    <w:rsid w:val="00C707DD"/>
    <w:rsid w:val="00C71560"/>
    <w:rsid w:val="00C71F90"/>
    <w:rsid w:val="00C7223F"/>
    <w:rsid w:val="00C733BA"/>
    <w:rsid w:val="00C7597F"/>
    <w:rsid w:val="00C76A05"/>
    <w:rsid w:val="00C8136B"/>
    <w:rsid w:val="00C81C27"/>
    <w:rsid w:val="00C81E01"/>
    <w:rsid w:val="00C82F54"/>
    <w:rsid w:val="00C83562"/>
    <w:rsid w:val="00C83D2E"/>
    <w:rsid w:val="00C90274"/>
    <w:rsid w:val="00C9111B"/>
    <w:rsid w:val="00C95E86"/>
    <w:rsid w:val="00C96684"/>
    <w:rsid w:val="00CA1DCA"/>
    <w:rsid w:val="00CA1ED3"/>
    <w:rsid w:val="00CA3725"/>
    <w:rsid w:val="00CA42C3"/>
    <w:rsid w:val="00CB2317"/>
    <w:rsid w:val="00CB330D"/>
    <w:rsid w:val="00CB3540"/>
    <w:rsid w:val="00CB4193"/>
    <w:rsid w:val="00CC1871"/>
    <w:rsid w:val="00CC3E23"/>
    <w:rsid w:val="00CC6E0F"/>
    <w:rsid w:val="00CC71E8"/>
    <w:rsid w:val="00CD1269"/>
    <w:rsid w:val="00CD15BA"/>
    <w:rsid w:val="00CD3CF2"/>
    <w:rsid w:val="00CE0229"/>
    <w:rsid w:val="00CE0821"/>
    <w:rsid w:val="00CE0883"/>
    <w:rsid w:val="00CE4754"/>
    <w:rsid w:val="00CE6F00"/>
    <w:rsid w:val="00CF1F6F"/>
    <w:rsid w:val="00CF288C"/>
    <w:rsid w:val="00CF36A9"/>
    <w:rsid w:val="00CF3D48"/>
    <w:rsid w:val="00CF3E5B"/>
    <w:rsid w:val="00CF47B5"/>
    <w:rsid w:val="00CF5020"/>
    <w:rsid w:val="00CF7014"/>
    <w:rsid w:val="00D00893"/>
    <w:rsid w:val="00D00995"/>
    <w:rsid w:val="00D0523C"/>
    <w:rsid w:val="00D0666B"/>
    <w:rsid w:val="00D0683E"/>
    <w:rsid w:val="00D06FEA"/>
    <w:rsid w:val="00D1110B"/>
    <w:rsid w:val="00D12983"/>
    <w:rsid w:val="00D15527"/>
    <w:rsid w:val="00D167EF"/>
    <w:rsid w:val="00D20546"/>
    <w:rsid w:val="00D212B4"/>
    <w:rsid w:val="00D24089"/>
    <w:rsid w:val="00D2596A"/>
    <w:rsid w:val="00D26B04"/>
    <w:rsid w:val="00D27736"/>
    <w:rsid w:val="00D319D7"/>
    <w:rsid w:val="00D33E73"/>
    <w:rsid w:val="00D34C34"/>
    <w:rsid w:val="00D37992"/>
    <w:rsid w:val="00D41C6C"/>
    <w:rsid w:val="00D42522"/>
    <w:rsid w:val="00D452F7"/>
    <w:rsid w:val="00D62788"/>
    <w:rsid w:val="00D765CB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20A4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D03FA"/>
    <w:rsid w:val="00DD53C7"/>
    <w:rsid w:val="00DD6316"/>
    <w:rsid w:val="00DE1BFD"/>
    <w:rsid w:val="00DE2A91"/>
    <w:rsid w:val="00DF29DE"/>
    <w:rsid w:val="00DF65B3"/>
    <w:rsid w:val="00DF682E"/>
    <w:rsid w:val="00DF7C48"/>
    <w:rsid w:val="00E009BB"/>
    <w:rsid w:val="00E009F7"/>
    <w:rsid w:val="00E02393"/>
    <w:rsid w:val="00E030AD"/>
    <w:rsid w:val="00E04D15"/>
    <w:rsid w:val="00E053D4"/>
    <w:rsid w:val="00E05745"/>
    <w:rsid w:val="00E05C88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86A"/>
    <w:rsid w:val="00E42C67"/>
    <w:rsid w:val="00E452E0"/>
    <w:rsid w:val="00E47125"/>
    <w:rsid w:val="00E505D4"/>
    <w:rsid w:val="00E54306"/>
    <w:rsid w:val="00E54640"/>
    <w:rsid w:val="00E57836"/>
    <w:rsid w:val="00E60AA1"/>
    <w:rsid w:val="00E6122B"/>
    <w:rsid w:val="00E6178B"/>
    <w:rsid w:val="00E65BB6"/>
    <w:rsid w:val="00E669DD"/>
    <w:rsid w:val="00E675AB"/>
    <w:rsid w:val="00E744C4"/>
    <w:rsid w:val="00E748CD"/>
    <w:rsid w:val="00E759DF"/>
    <w:rsid w:val="00E81FDB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E86"/>
    <w:rsid w:val="00EA1EE2"/>
    <w:rsid w:val="00EA2449"/>
    <w:rsid w:val="00EA2AFA"/>
    <w:rsid w:val="00EA2B55"/>
    <w:rsid w:val="00EA320A"/>
    <w:rsid w:val="00EA3270"/>
    <w:rsid w:val="00EA5E95"/>
    <w:rsid w:val="00EA6312"/>
    <w:rsid w:val="00EA6CC7"/>
    <w:rsid w:val="00EB2B34"/>
    <w:rsid w:val="00EB4171"/>
    <w:rsid w:val="00EC0450"/>
    <w:rsid w:val="00EC1DC7"/>
    <w:rsid w:val="00EC217D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6362"/>
    <w:rsid w:val="00ED7053"/>
    <w:rsid w:val="00EE00C5"/>
    <w:rsid w:val="00EE27E4"/>
    <w:rsid w:val="00EE3B7A"/>
    <w:rsid w:val="00EE7E45"/>
    <w:rsid w:val="00EF0831"/>
    <w:rsid w:val="00EF2605"/>
    <w:rsid w:val="00EF529B"/>
    <w:rsid w:val="00EF783D"/>
    <w:rsid w:val="00F00766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2DED"/>
    <w:rsid w:val="00F160BD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25E"/>
    <w:rsid w:val="00F42886"/>
    <w:rsid w:val="00F429A6"/>
    <w:rsid w:val="00F47097"/>
    <w:rsid w:val="00F47F97"/>
    <w:rsid w:val="00F52225"/>
    <w:rsid w:val="00F675C4"/>
    <w:rsid w:val="00F70124"/>
    <w:rsid w:val="00F719FB"/>
    <w:rsid w:val="00F7372C"/>
    <w:rsid w:val="00F74FB0"/>
    <w:rsid w:val="00F7621B"/>
    <w:rsid w:val="00F845C9"/>
    <w:rsid w:val="00F8662C"/>
    <w:rsid w:val="00F8715D"/>
    <w:rsid w:val="00F91A5A"/>
    <w:rsid w:val="00F91EA1"/>
    <w:rsid w:val="00F922F9"/>
    <w:rsid w:val="00F9699C"/>
    <w:rsid w:val="00F97FD0"/>
    <w:rsid w:val="00FA2FA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C30CC"/>
    <w:rsid w:val="00FC39BA"/>
    <w:rsid w:val="00FC41C0"/>
    <w:rsid w:val="00FC6F78"/>
    <w:rsid w:val="00FD1E84"/>
    <w:rsid w:val="00FD35FD"/>
    <w:rsid w:val="00FD711A"/>
    <w:rsid w:val="00FD7976"/>
    <w:rsid w:val="00FE0E29"/>
    <w:rsid w:val="00FE33D7"/>
    <w:rsid w:val="00FE484C"/>
    <w:rsid w:val="00FE4ECE"/>
    <w:rsid w:val="00FF1943"/>
    <w:rsid w:val="00FF2190"/>
    <w:rsid w:val="00FF3B68"/>
    <w:rsid w:val="00FF429E"/>
    <w:rsid w:val="00FF45F4"/>
    <w:rsid w:val="00FF71E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5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36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16</cp:revision>
  <cp:lastPrinted>2025-02-14T08:41:00Z</cp:lastPrinted>
  <dcterms:created xsi:type="dcterms:W3CDTF">2025-02-11T06:44:00Z</dcterms:created>
  <dcterms:modified xsi:type="dcterms:W3CDTF">2025-02-14T08:43:00Z</dcterms:modified>
</cp:coreProperties>
</file>