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D344AD9" w14:textId="77777777" w:rsidR="00993DB3" w:rsidRDefault="00993DB3" w:rsidP="006B54AB">
      <w:pPr>
        <w:spacing w:line="360" w:lineRule="exact"/>
        <w:rPr>
          <w:rFonts w:ascii="TH SarabunPSK" w:hAnsi="TH SarabunPSK" w:cs="TH SarabunPSK"/>
        </w:rPr>
      </w:pPr>
    </w:p>
    <w:p w14:paraId="0A284851" w14:textId="77777777" w:rsidR="00993DB3" w:rsidRDefault="00993DB3" w:rsidP="006B54AB">
      <w:pPr>
        <w:spacing w:line="360" w:lineRule="exact"/>
        <w:rPr>
          <w:rFonts w:ascii="TH SarabunPSK" w:hAnsi="TH SarabunPSK" w:cs="TH SarabunPSK"/>
        </w:rPr>
      </w:pPr>
    </w:p>
    <w:p w14:paraId="466B0B0A" w14:textId="77777777" w:rsidR="00993DB3" w:rsidRDefault="00993DB3" w:rsidP="006B54AB">
      <w:pPr>
        <w:spacing w:line="360" w:lineRule="exact"/>
        <w:rPr>
          <w:rFonts w:ascii="TH SarabunPSK" w:hAnsi="TH SarabunPSK" w:cs="TH SarabunPSK"/>
        </w:rPr>
      </w:pPr>
    </w:p>
    <w:p w14:paraId="139360A4" w14:textId="4F89D4D9" w:rsidR="00990A9A" w:rsidRDefault="00AF3D17" w:rsidP="006B54AB">
      <w:pPr>
        <w:spacing w:line="360" w:lineRule="exact"/>
        <w:rPr>
          <w:rFonts w:ascii="TH SarabunPSK" w:hAnsi="TH SarabunPSK" w:cs="TH SarabunPSK"/>
          <w:cs/>
        </w:rPr>
      </w:pPr>
      <w:r>
        <w:rPr>
          <w:noProof/>
        </w:rPr>
        <w:drawing>
          <wp:anchor distT="0" distB="0" distL="114935" distR="114935" simplePos="0" relativeHeight="251655168" behindDoc="1" locked="0" layoutInCell="1" allowOverlap="1" wp14:anchorId="2018159E" wp14:editId="2D191638">
            <wp:simplePos x="0" y="0"/>
            <wp:positionH relativeFrom="column">
              <wp:posOffset>2101850</wp:posOffset>
            </wp:positionH>
            <wp:positionV relativeFrom="paragraph">
              <wp:posOffset>-789305</wp:posOffset>
            </wp:positionV>
            <wp:extent cx="1080135" cy="1196975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86" t="16266" r="26117" b="7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96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65F">
        <w:rPr>
          <w:rFonts w:ascii="TH SarabunPSK" w:hAnsi="TH SarabunPSK" w:cs="TH SarabunPSK"/>
          <w:cs/>
        </w:rPr>
        <w:t xml:space="preserve">ที่  </w:t>
      </w:r>
      <w:r w:rsidR="001056FD">
        <w:rPr>
          <w:rFonts w:ascii="TH SarabunPSK" w:hAnsi="TH SarabunPSK" w:cs="TH SarabunPSK"/>
          <w:cs/>
        </w:rPr>
        <w:t xml:space="preserve">มท </w:t>
      </w:r>
      <w:r w:rsidR="001056FD" w:rsidRPr="001056FD">
        <w:rPr>
          <w:rFonts w:ascii="TH SarabunPSK" w:hAnsi="TH SarabunPSK" w:cs="TH SarabunPSK"/>
          <w:cs/>
        </w:rPr>
        <w:t>๐๘๑๐.๔</w:t>
      </w:r>
      <w:r w:rsidR="001056FD">
        <w:rPr>
          <w:rFonts w:ascii="TH SarabunPSK" w:hAnsi="TH SarabunPSK" w:cs="TH SarabunPSK"/>
        </w:rPr>
        <w:t>/</w:t>
      </w:r>
      <w:r w:rsidR="009B52EB">
        <w:rPr>
          <w:rFonts w:ascii="TH SarabunPSK" w:hAnsi="TH SarabunPSK" w:cs="TH SarabunPSK" w:hint="cs"/>
          <w:cs/>
        </w:rPr>
        <w:t>ว</w:t>
      </w:r>
    </w:p>
    <w:p w14:paraId="17EF3D89" w14:textId="77777777" w:rsidR="00D448DE" w:rsidRDefault="00D448DE" w:rsidP="006B54AB">
      <w:pPr>
        <w:spacing w:line="360" w:lineRule="exact"/>
        <w:rPr>
          <w:sz w:val="9"/>
          <w:szCs w:val="12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50186EF6" w14:textId="3AECBCBC" w:rsidR="00990A9A" w:rsidRPr="00DE576F" w:rsidRDefault="0042112C" w:rsidP="00990A9A">
      <w:pPr>
        <w:spacing w:line="360" w:lineRule="exact"/>
        <w:rPr>
          <w:rFonts w:ascii="TH SarabunPSK" w:hAnsi="TH SarabunPSK" w:cs="TH SarabunPSK"/>
          <w:spacing w:val="2"/>
        </w:rPr>
      </w:pPr>
      <w:r w:rsidRPr="00DE576F">
        <w:rPr>
          <w:rFonts w:ascii="TH SarabunPSK" w:hAnsi="TH SarabunPSK" w:cs="TH SarabunPSK"/>
          <w:spacing w:val="2"/>
          <w:cs/>
        </w:rPr>
        <w:t>ถึง</w:t>
      </w:r>
      <w:r w:rsidRPr="00DE576F">
        <w:rPr>
          <w:rFonts w:ascii="TH SarabunPSK" w:hAnsi="TH SarabunPSK" w:cs="TH SarabunPSK" w:hint="cs"/>
          <w:spacing w:val="2"/>
          <w:cs/>
        </w:rPr>
        <w:t xml:space="preserve">  </w:t>
      </w:r>
      <w:r w:rsidR="0016365F" w:rsidRPr="00DE576F">
        <w:rPr>
          <w:rFonts w:ascii="TH SarabunPSK" w:hAnsi="TH SarabunPSK" w:cs="TH SarabunPSK" w:hint="cs"/>
          <w:spacing w:val="2"/>
          <w:cs/>
        </w:rPr>
        <w:t>สำนักงานส่งเสริมการปกครองท้องถิ่น</w:t>
      </w:r>
      <w:r w:rsidR="004976C2" w:rsidRPr="00DE576F">
        <w:rPr>
          <w:rFonts w:ascii="TH SarabunPSK" w:hAnsi="TH SarabunPSK" w:cs="TH SarabunPSK"/>
          <w:spacing w:val="2"/>
          <w:cs/>
        </w:rPr>
        <w:t>จังหวั</w:t>
      </w:r>
      <w:r w:rsidR="004976C2" w:rsidRPr="00DE576F">
        <w:rPr>
          <w:rFonts w:ascii="TH SarabunPSK" w:hAnsi="TH SarabunPSK" w:cs="TH SarabunPSK" w:hint="cs"/>
          <w:spacing w:val="2"/>
          <w:cs/>
        </w:rPr>
        <w:t>ด</w:t>
      </w:r>
      <w:r w:rsidR="004D711E">
        <w:rPr>
          <w:rFonts w:ascii="TH SarabunPSK" w:hAnsi="TH SarabunPSK" w:cs="TH SarabunPSK" w:hint="cs"/>
          <w:spacing w:val="2"/>
          <w:cs/>
        </w:rPr>
        <w:t xml:space="preserve"> ทุกจังหวัด</w:t>
      </w:r>
      <w:r w:rsidR="00204DF2">
        <w:rPr>
          <w:rFonts w:ascii="TH SarabunPSK" w:hAnsi="TH SarabunPSK" w:cs="TH SarabunPSK" w:hint="cs"/>
          <w:spacing w:val="2"/>
          <w:cs/>
        </w:rPr>
        <w:t xml:space="preserve"> </w:t>
      </w:r>
    </w:p>
    <w:p w14:paraId="1FD37423" w14:textId="5A1A4794" w:rsidR="00387625" w:rsidRDefault="007A2194" w:rsidP="00204DF2">
      <w:pPr>
        <w:tabs>
          <w:tab w:val="left" w:pos="1418"/>
          <w:tab w:val="left" w:pos="3969"/>
          <w:tab w:val="left" w:pos="4253"/>
        </w:tabs>
        <w:spacing w:before="120"/>
        <w:jc w:val="thaiDistribute"/>
        <w:rPr>
          <w:rFonts w:ascii="TH SarabunIT๙" w:hAnsi="TH SarabunIT๙" w:cs="TH SarabunIT๙"/>
          <w:cs/>
        </w:rPr>
      </w:pPr>
      <w:r w:rsidRPr="00851027">
        <w:rPr>
          <w:rFonts w:ascii="TH SarabunIT๙" w:hAnsi="TH SarabunIT๙" w:cs="TH SarabunIT๙"/>
          <w:cs/>
        </w:rPr>
        <w:tab/>
      </w:r>
      <w:r w:rsidR="00204DF2">
        <w:rPr>
          <w:rFonts w:ascii="TH SarabunIT๙" w:hAnsi="TH SarabunIT๙" w:cs="TH SarabunIT๙" w:hint="cs"/>
          <w:cs/>
        </w:rPr>
        <w:t>ด้วยกรมส่งเสริมการปกครอง</w:t>
      </w:r>
      <w:r w:rsidR="002F3EA9">
        <w:rPr>
          <w:rFonts w:ascii="TH SarabunIT๙" w:hAnsi="TH SarabunIT๙" w:cs="TH SarabunIT๙" w:hint="cs"/>
          <w:cs/>
        </w:rPr>
        <w:t>ท้องถิ่น</w:t>
      </w:r>
      <w:r w:rsidR="00204DF2" w:rsidRPr="00204DF2">
        <w:rPr>
          <w:rFonts w:ascii="TH SarabunIT๙" w:hAnsi="TH SarabunIT๙" w:cs="TH SarabunIT๙"/>
          <w:cs/>
        </w:rPr>
        <w:t>ได้</w:t>
      </w:r>
      <w:r w:rsidR="00204DF2">
        <w:rPr>
          <w:rFonts w:ascii="TH SarabunIT๙" w:hAnsi="TH SarabunIT๙" w:cs="TH SarabunIT๙" w:hint="cs"/>
          <w:cs/>
        </w:rPr>
        <w:t>มีการขับเคลื่อนนโยบายสำคัญของกระทรวงมหาดไทย</w:t>
      </w:r>
      <w:r w:rsidR="00204DF2" w:rsidRPr="005757C9">
        <w:rPr>
          <w:rFonts w:ascii="TH SarabunIT๙" w:hAnsi="TH SarabunIT๙" w:cs="TH SarabunIT๙"/>
          <w:spacing w:val="-6"/>
          <w:cs/>
        </w:rPr>
        <w:t xml:space="preserve">นโยบายที่ </w:t>
      </w:r>
      <w:r w:rsidR="00204DF2" w:rsidRPr="005757C9">
        <w:rPr>
          <w:rFonts w:ascii="TH SarabunIT๙" w:hAnsi="TH SarabunIT๙" w:cs="TH SarabunIT๙"/>
          <w:spacing w:val="-6"/>
        </w:rPr>
        <w:t>5 “</w:t>
      </w:r>
      <w:r w:rsidR="00204DF2" w:rsidRPr="005757C9">
        <w:rPr>
          <w:rFonts w:ascii="TH SarabunIT๙" w:hAnsi="TH SarabunIT๙" w:cs="TH SarabunIT๙"/>
          <w:spacing w:val="-6"/>
          <w:cs/>
        </w:rPr>
        <w:t xml:space="preserve">น้ำดื่มสะอาดบริการประชาชน” </w:t>
      </w:r>
      <w:r w:rsidR="00204DF2" w:rsidRPr="005757C9">
        <w:rPr>
          <w:rFonts w:ascii="TH SarabunIT๙" w:hAnsi="TH SarabunIT๙" w:cs="TH SarabunIT๙" w:hint="cs"/>
          <w:spacing w:val="-6"/>
          <w:cs/>
        </w:rPr>
        <w:t>โดย</w:t>
      </w:r>
      <w:r w:rsidR="005757C9" w:rsidRPr="005757C9">
        <w:rPr>
          <w:rFonts w:ascii="TH SarabunIT๙" w:hAnsi="TH SarabunIT๙" w:cs="TH SarabunIT๙" w:hint="cs"/>
          <w:spacing w:val="-6"/>
          <w:cs/>
        </w:rPr>
        <w:t>การติดตั้งตู้น้ำดื่มสะอาดบริการประชาชน และ</w:t>
      </w:r>
      <w:r w:rsidR="00387625" w:rsidRPr="005757C9">
        <w:rPr>
          <w:rFonts w:ascii="TH SarabunIT๙" w:hAnsi="TH SarabunIT๙" w:cs="TH SarabunIT๙"/>
          <w:spacing w:val="-6"/>
          <w:cs/>
        </w:rPr>
        <w:t>ขอความร่วมมือ</w:t>
      </w:r>
      <w:r w:rsidR="005757C9" w:rsidRPr="005757C9">
        <w:rPr>
          <w:rFonts w:ascii="TH SarabunIT๙" w:hAnsi="TH SarabunIT๙" w:cs="TH SarabunIT๙"/>
          <w:cs/>
        </w:rPr>
        <w:t>สำนักงานส่งเสริมการปกครองท้องถิ่นจังหวัด</w:t>
      </w:r>
      <w:r w:rsidR="00387625" w:rsidRPr="00387625">
        <w:rPr>
          <w:rFonts w:ascii="TH SarabunIT๙" w:hAnsi="TH SarabunIT๙" w:cs="TH SarabunIT๙"/>
          <w:cs/>
        </w:rPr>
        <w:t>ประชาสัมพันธ์</w:t>
      </w:r>
      <w:r w:rsidR="00204DF2">
        <w:rPr>
          <w:rFonts w:ascii="TH SarabunIT๙" w:hAnsi="TH SarabunIT๙" w:cs="TH SarabunIT๙" w:hint="cs"/>
          <w:cs/>
        </w:rPr>
        <w:t>ให้</w:t>
      </w:r>
      <w:r w:rsidR="002F3EA9">
        <w:rPr>
          <w:rFonts w:ascii="TH SarabunIT๙" w:hAnsi="TH SarabunIT๙" w:cs="TH SarabunIT๙" w:hint="cs"/>
          <w:cs/>
        </w:rPr>
        <w:t>เทศบาล และองค์การบริหารส่วนตำบล</w:t>
      </w:r>
      <w:r w:rsidR="00387625">
        <w:rPr>
          <w:rFonts w:ascii="TH SarabunIT๙" w:hAnsi="TH SarabunIT๙" w:cs="TH SarabunIT๙" w:hint="cs"/>
          <w:cs/>
        </w:rPr>
        <w:t xml:space="preserve"> </w:t>
      </w:r>
      <w:r w:rsidR="005757C9">
        <w:rPr>
          <w:rFonts w:ascii="TH SarabunIT๙" w:hAnsi="TH SarabunIT๙" w:cs="TH SarabunIT๙"/>
          <w:cs/>
        </w:rPr>
        <w:br/>
      </w:r>
      <w:r w:rsidR="005757C9">
        <w:rPr>
          <w:rFonts w:ascii="TH SarabunIT๙" w:hAnsi="TH SarabunIT๙" w:cs="TH SarabunIT๙" w:hint="cs"/>
          <w:cs/>
        </w:rPr>
        <w:t>บันทึกข้อมูลใน</w:t>
      </w:r>
      <w:r w:rsidR="00387625" w:rsidRPr="00387625">
        <w:rPr>
          <w:rFonts w:ascii="TH SarabunIT๙" w:hAnsi="TH SarabunIT๙" w:cs="TH SarabunIT๙"/>
          <w:cs/>
        </w:rPr>
        <w:t xml:space="preserve">แบบสำรวจจุดติดตั้งโครงการตู้น้ำดื่มสะอาดอัตโนมัติ ต่อ 1 จุดติดตั้ง ผ่านระบบออนไลน์ </w:t>
      </w:r>
      <w:r w:rsidR="00387625" w:rsidRPr="00387625">
        <w:rPr>
          <w:rFonts w:ascii="TH SarabunIT๙" w:hAnsi="TH SarabunIT๙" w:cs="TH SarabunIT๙"/>
        </w:rPr>
        <w:t xml:space="preserve">Google Forms </w:t>
      </w:r>
      <w:r w:rsidR="00387625">
        <w:rPr>
          <w:rFonts w:ascii="TH SarabunIT๙" w:hAnsi="TH SarabunIT๙" w:cs="TH SarabunIT๙" w:hint="cs"/>
          <w:cs/>
        </w:rPr>
        <w:t>ซึ่งมี</w:t>
      </w:r>
      <w:r w:rsidR="00387625" w:rsidRPr="00E95A2D">
        <w:rPr>
          <w:rFonts w:ascii="TH SarabunIT๙" w:hAnsi="TH SarabunIT๙" w:cs="TH SarabunIT๙"/>
          <w:cs/>
        </w:rPr>
        <w:t>เป้าหมายการดำเนินการ</w:t>
      </w:r>
      <w:r w:rsidR="00387625">
        <w:rPr>
          <w:rFonts w:ascii="TH SarabunIT๙" w:hAnsi="TH SarabunIT๙" w:cs="TH SarabunIT๙" w:hint="cs"/>
          <w:cs/>
        </w:rPr>
        <w:t>ไม่น้อยกว่า</w:t>
      </w:r>
      <w:r w:rsidR="00387625" w:rsidRPr="00E95A2D">
        <w:rPr>
          <w:rFonts w:ascii="TH SarabunIT๙" w:hAnsi="TH SarabunIT๙" w:cs="TH SarabunIT๙"/>
          <w:cs/>
        </w:rPr>
        <w:t>ร้อยละ 60 ของจำนวนหมู่บ้านในจังหวัดและ</w:t>
      </w:r>
      <w:r w:rsidR="00387625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="005757C9">
        <w:rPr>
          <w:rFonts w:ascii="TH SarabunIT๙" w:hAnsi="TH SarabunIT๙" w:cs="TH SarabunIT๙" w:hint="cs"/>
          <w:cs/>
        </w:rPr>
        <w:t xml:space="preserve"> (จำนวน </w:t>
      </w:r>
      <w:r w:rsidR="005757C9" w:rsidRPr="005757C9">
        <w:rPr>
          <w:rFonts w:ascii="TH SarabunIT๙" w:hAnsi="TH SarabunIT๙" w:cs="TH SarabunIT๙"/>
          <w:cs/>
        </w:rPr>
        <w:t>45</w:t>
      </w:r>
      <w:r w:rsidR="005757C9">
        <w:rPr>
          <w:rFonts w:ascii="TH SarabunIT๙" w:hAnsi="TH SarabunIT๙" w:cs="TH SarabunIT๙" w:hint="cs"/>
          <w:cs/>
        </w:rPr>
        <w:t>,</w:t>
      </w:r>
      <w:r w:rsidR="005757C9" w:rsidRPr="005757C9">
        <w:rPr>
          <w:rFonts w:ascii="TH SarabunIT๙" w:hAnsi="TH SarabunIT๙" w:cs="TH SarabunIT๙"/>
          <w:cs/>
        </w:rPr>
        <w:t>085</w:t>
      </w:r>
      <w:r w:rsidR="005757C9">
        <w:rPr>
          <w:rFonts w:ascii="TH SarabunIT๙" w:hAnsi="TH SarabunIT๙" w:cs="TH SarabunIT๙" w:hint="cs"/>
          <w:cs/>
        </w:rPr>
        <w:t xml:space="preserve"> จุด)</w:t>
      </w:r>
      <w:r w:rsidR="005A1E90">
        <w:rPr>
          <w:rFonts w:ascii="TH SarabunIT๙" w:hAnsi="TH SarabunIT๙" w:cs="TH SarabunIT๙" w:hint="cs"/>
          <w:cs/>
        </w:rPr>
        <w:t xml:space="preserve"> </w:t>
      </w:r>
    </w:p>
    <w:p w14:paraId="285C9584" w14:textId="6E205D0F" w:rsidR="00BF3FBB" w:rsidRDefault="005A1E90" w:rsidP="0031406D">
      <w:pPr>
        <w:tabs>
          <w:tab w:val="left" w:pos="1418"/>
          <w:tab w:val="left" w:pos="3969"/>
          <w:tab w:val="left" w:pos="4253"/>
        </w:tabs>
        <w:spacing w:before="1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311F7C">
        <w:rPr>
          <w:rFonts w:ascii="TH SarabunIT๙" w:hAnsi="TH SarabunIT๙" w:cs="TH SarabunIT๙" w:hint="cs"/>
          <w:cs/>
        </w:rPr>
        <w:t xml:space="preserve">ดังนั้น เพื่อให้การขับเคลื่อนนโยบายสำคัญของกระทรวงมหาดไทย นโยบายที่ 5 </w:t>
      </w:r>
      <w:r w:rsidR="00311F7C">
        <w:rPr>
          <w:rFonts w:ascii="TH SarabunIT๙" w:hAnsi="TH SarabunIT๙" w:cs="TH SarabunIT๙"/>
          <w:cs/>
        </w:rPr>
        <w:br/>
      </w:r>
      <w:r w:rsidR="00311F7C" w:rsidRPr="00246F59">
        <w:rPr>
          <w:rFonts w:ascii="TH SarabunIT๙" w:hAnsi="TH SarabunIT๙" w:cs="TH SarabunIT๙"/>
          <w:spacing w:val="-4"/>
        </w:rPr>
        <w:t>“</w:t>
      </w:r>
      <w:r w:rsidR="00311F7C" w:rsidRPr="00246F59">
        <w:rPr>
          <w:rFonts w:ascii="TH SarabunIT๙" w:hAnsi="TH SarabunIT๙" w:cs="TH SarabunIT๙" w:hint="cs"/>
          <w:spacing w:val="-4"/>
          <w:cs/>
        </w:rPr>
        <w:t>น้ำดื่มสะอาดบริการประชาชน</w:t>
      </w:r>
      <w:r w:rsidR="00311F7C" w:rsidRPr="00246F59">
        <w:rPr>
          <w:rFonts w:ascii="TH SarabunIT๙" w:hAnsi="TH SarabunIT๙" w:cs="TH SarabunIT๙"/>
          <w:spacing w:val="-4"/>
        </w:rPr>
        <w:t xml:space="preserve">” </w:t>
      </w:r>
      <w:r w:rsidR="00311F7C" w:rsidRPr="00246F59">
        <w:rPr>
          <w:rFonts w:ascii="TH SarabunIT๙" w:hAnsi="TH SarabunIT๙" w:cs="TH SarabunIT๙" w:hint="cs"/>
          <w:spacing w:val="-4"/>
          <w:cs/>
        </w:rPr>
        <w:t>เป็นไปตามวัตถุประสงค์ และให้</w:t>
      </w:r>
      <w:r w:rsidR="00246F59" w:rsidRPr="00246F59">
        <w:rPr>
          <w:rFonts w:ascii="TH SarabunIT๙" w:hAnsi="TH SarabunIT๙" w:cs="TH SarabunIT๙" w:hint="cs"/>
          <w:spacing w:val="-4"/>
          <w:cs/>
        </w:rPr>
        <w:t>ได้</w:t>
      </w:r>
      <w:r w:rsidR="00311F7C" w:rsidRPr="00246F59">
        <w:rPr>
          <w:rFonts w:ascii="TH SarabunIT๙" w:hAnsi="TH SarabunIT๙" w:cs="TH SarabunIT๙" w:hint="cs"/>
          <w:spacing w:val="-4"/>
          <w:cs/>
        </w:rPr>
        <w:t>ข้อมูลการสำรวจความต้องการในการติดตั้ง</w:t>
      </w:r>
      <w:r w:rsidR="00501D3D">
        <w:rPr>
          <w:rFonts w:ascii="TH SarabunIT๙" w:hAnsi="TH SarabunIT๙" w:cs="TH SarabunIT๙"/>
          <w:cs/>
        </w:rPr>
        <w:br/>
      </w:r>
      <w:r w:rsidR="00311F7C">
        <w:rPr>
          <w:rFonts w:ascii="TH SarabunIT๙" w:hAnsi="TH SarabunIT๙" w:cs="TH SarabunIT๙" w:hint="cs"/>
          <w:cs/>
        </w:rPr>
        <w:t xml:space="preserve">ตู้น้ำดื่มสะอาดบริการประชาชนของเทศบาล และองค์การบริหารส่วนตำบลครอบคลุมพื้นที่มากยิ่งขึ้น </w:t>
      </w:r>
      <w:r w:rsidR="00501D3D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  <w:r w:rsidRPr="005A1E90">
        <w:rPr>
          <w:rFonts w:ascii="TH SarabunIT๙" w:hAnsi="TH SarabunIT๙" w:cs="TH SarabunIT๙"/>
          <w:cs/>
        </w:rPr>
        <w:t xml:space="preserve">จึงขอความร่วมมือสำนักงานส่งเสริมการปกครองท้องถิ่นจังหวัดประสาน ติดตาม </w:t>
      </w:r>
      <w:r w:rsidR="0031406D">
        <w:rPr>
          <w:rFonts w:ascii="TH SarabunIT๙" w:hAnsi="TH SarabunIT๙" w:cs="TH SarabunIT๙" w:hint="cs"/>
          <w:cs/>
        </w:rPr>
        <w:t>เทศบาล และองค์การบริหารส่วนตำบลในพื้นที่ดำเนินการ</w:t>
      </w:r>
      <w:r w:rsidR="005757C9" w:rsidRPr="005757C9">
        <w:rPr>
          <w:rFonts w:ascii="TH SarabunIT๙" w:hAnsi="TH SarabunIT๙" w:cs="TH SarabunIT๙"/>
          <w:cs/>
        </w:rPr>
        <w:t>บันทึกข้อมูลใน</w:t>
      </w:r>
      <w:r w:rsidR="0031406D" w:rsidRPr="0031406D">
        <w:rPr>
          <w:rFonts w:ascii="TH SarabunIT๙" w:hAnsi="TH SarabunIT๙" w:cs="TH SarabunIT๙"/>
          <w:cs/>
        </w:rPr>
        <w:t xml:space="preserve">แบบสำรวจจุดติดตั้งโครงการตู้น้ำดื่มสะอาดอัตโนมัติ ต่อ 1 จุดติดตั้ง ผ่านระบบออนไลน์ </w:t>
      </w:r>
      <w:r w:rsidR="0031406D" w:rsidRPr="0031406D">
        <w:rPr>
          <w:rFonts w:ascii="TH SarabunIT๙" w:hAnsi="TH SarabunIT๙" w:cs="TH SarabunIT๙"/>
        </w:rPr>
        <w:t>Google Forms</w:t>
      </w:r>
      <w:r w:rsidR="0031406D">
        <w:rPr>
          <w:rFonts w:ascii="TH SarabunIT๙" w:hAnsi="TH SarabunIT๙" w:cs="TH SarabunIT๙" w:hint="cs"/>
          <w:cs/>
        </w:rPr>
        <w:t xml:space="preserve"> </w:t>
      </w:r>
      <w:r w:rsidR="00AB4F74">
        <w:rPr>
          <w:rFonts w:ascii="TH SarabunIT๙" w:hAnsi="TH SarabunIT๙" w:cs="TH SarabunIT๙" w:hint="cs"/>
          <w:cs/>
        </w:rPr>
        <w:t>ให้เป็นไป</w:t>
      </w:r>
      <w:r w:rsidR="0031406D">
        <w:rPr>
          <w:rFonts w:ascii="TH SarabunIT๙" w:hAnsi="TH SarabunIT๙" w:cs="TH SarabunIT๙" w:hint="cs"/>
          <w:cs/>
        </w:rPr>
        <w:t xml:space="preserve">ตามเป้าหมายที่กำหนด </w:t>
      </w:r>
      <w:r w:rsidR="001A0AED">
        <w:rPr>
          <w:rFonts w:ascii="TH SarabunIT๙" w:hAnsi="TH SarabunIT๙" w:cs="TH SarabunIT๙" w:hint="cs"/>
          <w:cs/>
        </w:rPr>
        <w:t xml:space="preserve">ภายในวันที่ 31 มีนาคม 2568 </w:t>
      </w:r>
      <w:r w:rsidR="00AB78B4">
        <w:rPr>
          <w:rFonts w:ascii="TH SarabunIT๙" w:hAnsi="TH SarabunIT๙" w:cs="TH SarabunIT๙" w:hint="cs"/>
          <w:cs/>
        </w:rPr>
        <w:t xml:space="preserve">รายละเอียดปรากฏตาม </w:t>
      </w:r>
      <w:r w:rsidR="00AB78B4">
        <w:rPr>
          <w:rFonts w:ascii="TH SarabunIT๙" w:hAnsi="TH SarabunIT๙" w:cs="TH SarabunIT๙"/>
        </w:rPr>
        <w:t xml:space="preserve">QR code </w:t>
      </w:r>
      <w:r w:rsidR="00AB78B4">
        <w:rPr>
          <w:rFonts w:ascii="TH SarabunIT๙" w:hAnsi="TH SarabunIT๙" w:cs="TH SarabunIT๙" w:hint="cs"/>
          <w:cs/>
        </w:rPr>
        <w:t xml:space="preserve">ท้ายหนังสือนี้ </w:t>
      </w:r>
    </w:p>
    <w:p w14:paraId="6C4331C9" w14:textId="24CC4A1D" w:rsidR="0031406D" w:rsidRDefault="0031406D" w:rsidP="002579A7">
      <w:pPr>
        <w:tabs>
          <w:tab w:val="left" w:pos="1418"/>
          <w:tab w:val="left" w:pos="3969"/>
          <w:tab w:val="left" w:pos="4253"/>
        </w:tabs>
        <w:jc w:val="thaiDistribute"/>
        <w:rPr>
          <w:rFonts w:ascii="TH SarabunIT๙" w:hAnsi="TH SarabunIT๙" w:cs="TH SarabunIT๙"/>
        </w:rPr>
      </w:pPr>
    </w:p>
    <w:p w14:paraId="2E179339" w14:textId="77777777" w:rsidR="002579A7" w:rsidRDefault="002579A7" w:rsidP="002579A7">
      <w:pPr>
        <w:tabs>
          <w:tab w:val="left" w:pos="1418"/>
          <w:tab w:val="left" w:pos="3969"/>
          <w:tab w:val="left" w:pos="4253"/>
        </w:tabs>
        <w:jc w:val="thaiDistribute"/>
        <w:rPr>
          <w:rFonts w:ascii="TH SarabunIT๙" w:hAnsi="TH SarabunIT๙" w:cs="TH SarabunIT๙"/>
        </w:rPr>
      </w:pPr>
    </w:p>
    <w:p w14:paraId="63EB09FA" w14:textId="77777777" w:rsidR="002579A7" w:rsidRDefault="002579A7" w:rsidP="002579A7">
      <w:pPr>
        <w:tabs>
          <w:tab w:val="left" w:pos="1418"/>
          <w:tab w:val="left" w:pos="3969"/>
          <w:tab w:val="left" w:pos="4253"/>
        </w:tabs>
        <w:jc w:val="thaiDistribute"/>
        <w:rPr>
          <w:rFonts w:ascii="TH SarabunIT๙" w:hAnsi="TH SarabunIT๙" w:cs="TH SarabunIT๙"/>
        </w:rPr>
      </w:pPr>
    </w:p>
    <w:p w14:paraId="516F60E5" w14:textId="77777777" w:rsidR="00A008B4" w:rsidRPr="00D04D60" w:rsidRDefault="00A008B4" w:rsidP="002579A7">
      <w:pPr>
        <w:spacing w:line="360" w:lineRule="exact"/>
        <w:rPr>
          <w:rFonts w:ascii="TH SarabunPSK" w:hAnsi="TH SarabunPSK" w:cs="TH SarabunPSK"/>
        </w:rPr>
      </w:pPr>
    </w:p>
    <w:p w14:paraId="17216F95" w14:textId="71E62EBB" w:rsidR="00D448DE" w:rsidRDefault="00D448DE" w:rsidP="006B54AB">
      <w:pPr>
        <w:tabs>
          <w:tab w:val="left" w:pos="4251"/>
        </w:tabs>
        <w:spacing w:line="360" w:lineRule="exact"/>
        <w:ind w:left="2880" w:firstLine="720"/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>กรมส่งเสริมการปกครองท้องถิ่น</w:t>
      </w:r>
    </w:p>
    <w:p w14:paraId="78C26099" w14:textId="5D877DA9" w:rsidR="00D448DE" w:rsidRPr="00D87169" w:rsidRDefault="00D448DE" w:rsidP="006B54AB">
      <w:pPr>
        <w:spacing w:line="360" w:lineRule="exact"/>
        <w:ind w:left="2880" w:firstLine="720"/>
        <w:rPr>
          <w:rFonts w:ascii="TH SarabunIT๙" w:hAnsi="TH SarabunIT๙" w:cs="TH SarabunIT๙"/>
          <w:cs/>
        </w:rPr>
      </w:pPr>
      <w:r>
        <w:rPr>
          <w:rFonts w:ascii="TH SarabunPSK" w:hAnsi="TH SarabunPSK" w:cs="TH SarabunPSK"/>
        </w:rPr>
        <w:t xml:space="preserve">                </w:t>
      </w:r>
      <w:r w:rsidR="00490A06">
        <w:rPr>
          <w:rFonts w:ascii="TH SarabunPSK" w:hAnsi="TH SarabunPSK" w:cs="TH SarabunPSK"/>
        </w:rPr>
        <w:t xml:space="preserve">  </w:t>
      </w:r>
      <w:r w:rsidR="00786D72">
        <w:rPr>
          <w:rFonts w:ascii="TH SarabunPSK" w:hAnsi="TH SarabunPSK" w:cs="TH SarabunPSK"/>
        </w:rPr>
        <w:t xml:space="preserve"> </w:t>
      </w:r>
      <w:r w:rsidR="00DD0188">
        <w:rPr>
          <w:rFonts w:ascii="TH SarabunPSK" w:hAnsi="TH SarabunPSK" w:cs="TH SarabunPSK"/>
        </w:rPr>
        <w:t xml:space="preserve"> </w:t>
      </w:r>
      <w:r w:rsidR="00AD55FE">
        <w:rPr>
          <w:rFonts w:ascii="TH SarabunPSK" w:hAnsi="TH SarabunPSK" w:cs="TH SarabunPSK" w:hint="cs"/>
          <w:cs/>
        </w:rPr>
        <w:t>มีนาคม</w:t>
      </w:r>
      <w:r w:rsidR="00F44EE1">
        <w:rPr>
          <w:rFonts w:ascii="TH SarabunPSK" w:hAnsi="TH SarabunPSK" w:cs="TH SarabunPSK" w:hint="cs"/>
          <w:cs/>
        </w:rPr>
        <w:t xml:space="preserve"> </w:t>
      </w:r>
      <w:r w:rsidR="00C7408A" w:rsidRPr="00D87169">
        <w:rPr>
          <w:rFonts w:ascii="TH SarabunIT๙" w:hAnsi="TH SarabunIT๙" w:cs="TH SarabunIT๙"/>
          <w:cs/>
        </w:rPr>
        <w:t>๒๕๖</w:t>
      </w:r>
      <w:r w:rsidR="004D711E">
        <w:rPr>
          <w:rFonts w:ascii="TH SarabunIT๙" w:hAnsi="TH SarabunIT๙" w:cs="TH SarabunIT๙" w:hint="cs"/>
          <w:cs/>
        </w:rPr>
        <w:t>8</w:t>
      </w:r>
    </w:p>
    <w:p w14:paraId="5400B3A2" w14:textId="6E67E28C" w:rsidR="003F4716" w:rsidRDefault="003F4716" w:rsidP="006B54AB">
      <w:pPr>
        <w:pStyle w:val="a8"/>
        <w:spacing w:before="0" w:line="360" w:lineRule="exact"/>
        <w:rPr>
          <w:rFonts w:ascii="TH SarabunPSK" w:hAnsi="TH SarabunPSK" w:cs="TH SarabunPSK"/>
        </w:rPr>
      </w:pPr>
    </w:p>
    <w:p w14:paraId="39F836FA" w14:textId="595A81C0" w:rsidR="005659B7" w:rsidRDefault="005659B7" w:rsidP="006B54AB">
      <w:pPr>
        <w:pStyle w:val="a8"/>
        <w:spacing w:before="0" w:line="360" w:lineRule="exact"/>
        <w:rPr>
          <w:rFonts w:ascii="TH SarabunPSK" w:hAnsi="TH SarabunPSK" w:cs="TH SarabunPSK"/>
        </w:rPr>
      </w:pPr>
    </w:p>
    <w:p w14:paraId="13379C5C" w14:textId="7A78C4AA" w:rsidR="00985021" w:rsidRDefault="00985021" w:rsidP="006B54AB">
      <w:pPr>
        <w:pStyle w:val="a8"/>
        <w:spacing w:before="0" w:line="360" w:lineRule="exact"/>
        <w:rPr>
          <w:rFonts w:ascii="TH SarabunPSK" w:hAnsi="TH SarabunPSK" w:cs="TH SarabunPSK"/>
        </w:rPr>
      </w:pPr>
    </w:p>
    <w:p w14:paraId="1DBB1280" w14:textId="6F0DE203" w:rsidR="006E6D6F" w:rsidRDefault="006E6D6F" w:rsidP="006B54AB">
      <w:pPr>
        <w:pStyle w:val="a8"/>
        <w:spacing w:before="0" w:line="360" w:lineRule="exact"/>
        <w:rPr>
          <w:rFonts w:ascii="TH SarabunPSK" w:hAnsi="TH SarabunPSK" w:cs="TH SarabunPSK"/>
        </w:rPr>
      </w:pPr>
    </w:p>
    <w:p w14:paraId="2B677AB8" w14:textId="0E2DD593" w:rsidR="00AB78B4" w:rsidRDefault="00AB78B4" w:rsidP="006B54AB">
      <w:pPr>
        <w:pStyle w:val="a8"/>
        <w:spacing w:before="0" w:line="360" w:lineRule="exact"/>
        <w:rPr>
          <w:rFonts w:ascii="TH SarabunPSK" w:hAnsi="TH SarabunPSK" w:cs="TH SarabunPSK"/>
        </w:rPr>
      </w:pPr>
    </w:p>
    <w:p w14:paraId="0983E483" w14:textId="0F671031" w:rsidR="00AB78B4" w:rsidRDefault="0005025E" w:rsidP="006B54AB">
      <w:pPr>
        <w:pStyle w:val="a8"/>
        <w:spacing w:before="0" w:line="360" w:lineRule="exact"/>
        <w:rPr>
          <w:rFonts w:ascii="TH SarabunPSK" w:hAnsi="TH SarabunPSK" w:cs="TH SarabunPSK"/>
        </w:rPr>
      </w:pPr>
      <w:r>
        <w:rPr>
          <w:rFonts w:ascii="TH SarabunIT๙" w:hAnsi="TH SarabunIT๙" w:cs="TH SarabunIT๙" w:hint="cs"/>
          <w:noProof/>
          <w:lang w:val="th-TH"/>
        </w:rPr>
        <w:drawing>
          <wp:anchor distT="0" distB="0" distL="114300" distR="114300" simplePos="0" relativeHeight="251661312" behindDoc="0" locked="0" layoutInCell="1" allowOverlap="1" wp14:anchorId="2A0D1C0A" wp14:editId="643AF6DA">
            <wp:simplePos x="0" y="0"/>
            <wp:positionH relativeFrom="margin">
              <wp:posOffset>1320165</wp:posOffset>
            </wp:positionH>
            <wp:positionV relativeFrom="paragraph">
              <wp:posOffset>26670</wp:posOffset>
            </wp:positionV>
            <wp:extent cx="1104900" cy="1104900"/>
            <wp:effectExtent l="0" t="0" r="0" b="0"/>
            <wp:wrapSquare wrapText="bothSides"/>
            <wp:docPr id="136443339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433394" name="รูปภาพ 136443339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2532">
        <w:rPr>
          <w:rFonts w:ascii="TH SarabunPSK" w:hAnsi="TH SarabunPSK" w:cs="TH SarabunPSK" w:hint="cs"/>
          <w:noProof/>
          <w:lang w:val="th-TH"/>
        </w:rPr>
        <w:drawing>
          <wp:anchor distT="0" distB="0" distL="114300" distR="114300" simplePos="0" relativeHeight="251660288" behindDoc="0" locked="0" layoutInCell="1" allowOverlap="1" wp14:anchorId="36CAEC69" wp14:editId="59EC5C76">
            <wp:simplePos x="0" y="0"/>
            <wp:positionH relativeFrom="margin">
              <wp:posOffset>19050</wp:posOffset>
            </wp:positionH>
            <wp:positionV relativeFrom="paragraph">
              <wp:posOffset>47625</wp:posOffset>
            </wp:positionV>
            <wp:extent cx="1076325" cy="1076325"/>
            <wp:effectExtent l="0" t="0" r="9525" b="9525"/>
            <wp:wrapSquare wrapText="bothSides"/>
            <wp:docPr id="706564190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564190" name="รูปภาพ 70656419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08567F" w14:textId="77777777" w:rsidR="00AB78B4" w:rsidRDefault="00AB78B4" w:rsidP="006B54AB">
      <w:pPr>
        <w:pStyle w:val="a8"/>
        <w:spacing w:before="0" w:line="360" w:lineRule="exact"/>
        <w:rPr>
          <w:rFonts w:ascii="TH SarabunPSK" w:hAnsi="TH SarabunPSK" w:cs="TH SarabunPSK"/>
        </w:rPr>
      </w:pPr>
    </w:p>
    <w:p w14:paraId="391FC263" w14:textId="77777777" w:rsidR="00AB78B4" w:rsidRDefault="00AB78B4" w:rsidP="006B54AB">
      <w:pPr>
        <w:pStyle w:val="a8"/>
        <w:spacing w:before="0" w:line="360" w:lineRule="exact"/>
        <w:rPr>
          <w:rFonts w:ascii="TH SarabunPSK" w:hAnsi="TH SarabunPSK" w:cs="TH SarabunPSK"/>
        </w:rPr>
      </w:pPr>
    </w:p>
    <w:p w14:paraId="1A82F3D4" w14:textId="254F9DE2" w:rsidR="00AB78B4" w:rsidRDefault="00AB78B4" w:rsidP="006B54AB">
      <w:pPr>
        <w:pStyle w:val="a8"/>
        <w:spacing w:before="0" w:line="360" w:lineRule="exact"/>
        <w:rPr>
          <w:rFonts w:ascii="TH SarabunPSK" w:hAnsi="TH SarabunPSK" w:cs="TH SarabunPSK"/>
          <w:cs/>
        </w:rPr>
      </w:pPr>
    </w:p>
    <w:p w14:paraId="62B60F42" w14:textId="77777777" w:rsidR="00AB78B4" w:rsidRDefault="00AB78B4" w:rsidP="006B54AB">
      <w:pPr>
        <w:pStyle w:val="a8"/>
        <w:spacing w:before="0" w:line="360" w:lineRule="exact"/>
        <w:rPr>
          <w:rFonts w:ascii="TH SarabunPSK" w:hAnsi="TH SarabunPSK" w:cs="TH SarabunPSK"/>
        </w:rPr>
      </w:pPr>
    </w:p>
    <w:p w14:paraId="3F7D1028" w14:textId="32134478" w:rsidR="006E6D6F" w:rsidRDefault="00AF2532" w:rsidP="006B54AB">
      <w:pPr>
        <w:pStyle w:val="a8"/>
        <w:spacing w:before="0" w:line="36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(แบบสำรวจฯ)</w:t>
      </w:r>
      <w:r>
        <w:rPr>
          <w:rFonts w:ascii="TH SarabunPSK" w:hAnsi="TH SarabunPSK" w:cs="TH SarabunPSK"/>
        </w:rPr>
        <w:t xml:space="preserve">               </w:t>
      </w:r>
      <w:r>
        <w:rPr>
          <w:rFonts w:ascii="TH SarabunPSK" w:hAnsi="TH SarabunPSK" w:cs="TH SarabunPSK" w:hint="cs"/>
          <w:cs/>
        </w:rPr>
        <w:t>(เป้าหมายฯ)</w:t>
      </w:r>
    </w:p>
    <w:p w14:paraId="7AB0A379" w14:textId="77777777" w:rsidR="000314F3" w:rsidRPr="008F7E58" w:rsidRDefault="000314F3" w:rsidP="000314F3">
      <w:pPr>
        <w:tabs>
          <w:tab w:val="left" w:pos="3969"/>
          <w:tab w:val="left" w:pos="4253"/>
        </w:tabs>
        <w:rPr>
          <w:rFonts w:ascii="TH SarabunIT๙" w:hAnsi="TH SarabunIT๙" w:cs="TH SarabunIT๙"/>
        </w:rPr>
      </w:pPr>
      <w:r w:rsidRPr="008F7E58">
        <w:rPr>
          <w:rFonts w:ascii="TH SarabunIT๙" w:hAnsi="TH SarabunIT๙" w:cs="TH SarabunIT๙" w:hint="cs"/>
          <w:cs/>
        </w:rPr>
        <w:t>กองพัฒนาและส่งเสริมการบริหารงานท้องถิ่น</w:t>
      </w:r>
    </w:p>
    <w:p w14:paraId="657C3FAF" w14:textId="4023068C" w:rsidR="000314F3" w:rsidRPr="008F7E58" w:rsidRDefault="00AB78B4" w:rsidP="000314F3">
      <w:pPr>
        <w:tabs>
          <w:tab w:val="left" w:pos="3969"/>
          <w:tab w:val="left" w:pos="4253"/>
        </w:tabs>
        <w:rPr>
          <w:rFonts w:ascii="TH SarabunIT๙" w:hAnsi="TH SarabunIT๙" w:cs="TH SarabunIT๙"/>
        </w:rPr>
      </w:pPr>
      <w:r w:rsidRPr="00FC41C0">
        <w:rPr>
          <w:rFonts w:ascii="TH SarabunIT๙" w:hAnsi="TH SarabunIT๙" w:cs="TH SarabunIT๙" w:hint="cs"/>
          <w:noProof/>
          <w:color w:val="FFFFFF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397A8" wp14:editId="302AF131">
                <wp:simplePos x="0" y="0"/>
                <wp:positionH relativeFrom="margin">
                  <wp:posOffset>3797935</wp:posOffset>
                </wp:positionH>
                <wp:positionV relativeFrom="paragraph">
                  <wp:posOffset>11430</wp:posOffset>
                </wp:positionV>
                <wp:extent cx="2305050" cy="1574800"/>
                <wp:effectExtent l="0" t="0" r="0" b="6350"/>
                <wp:wrapNone/>
                <wp:docPr id="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96D78" w14:textId="77777777" w:rsidR="00786D72" w:rsidRPr="001A0AED" w:rsidRDefault="00786D72" w:rsidP="00786D72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A0AE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ผอ.กง.บศ. รกน.</w:t>
                            </w:r>
                            <w:proofErr w:type="spellStart"/>
                            <w:r w:rsidRPr="001A0AE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ผช</w:t>
                            </w:r>
                            <w:proofErr w:type="spellEnd"/>
                            <w:r w:rsidRPr="001A0AE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ช.บศ. ...........................</w:t>
                            </w:r>
                          </w:p>
                          <w:p w14:paraId="09A98B5C" w14:textId="77777777" w:rsidR="00786D72" w:rsidRPr="001A0AED" w:rsidRDefault="00786D72" w:rsidP="00786D72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A0AE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            </w:t>
                            </w:r>
                            <w:r w:rsidRPr="001A0AED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ผอ.</w:t>
                            </w:r>
                            <w:r w:rsidRPr="001A0AE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กง.</w:t>
                            </w:r>
                            <w:r w:rsidRPr="001A0AED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พค. .......................</w:t>
                            </w:r>
                            <w:r w:rsidRPr="001A0AE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.........</w:t>
                            </w:r>
                            <w:r w:rsidRPr="001A0AED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</w:p>
                          <w:p w14:paraId="4853F813" w14:textId="77777777" w:rsidR="00786D72" w:rsidRPr="001A0AED" w:rsidRDefault="00786D72" w:rsidP="00786D72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A0AE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            อภิวิชญ์ </w:t>
                            </w:r>
                            <w:r w:rsidRPr="001A0AED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หน.</w:t>
                            </w:r>
                            <w:r w:rsidRPr="001A0AE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กง</w:t>
                            </w:r>
                            <w:r w:rsidRPr="001A0AED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 ........................</w:t>
                            </w:r>
                            <w:r w:rsidRPr="001A0AED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860DED2" w14:textId="77777777" w:rsidR="00786D72" w:rsidRPr="001A0AED" w:rsidRDefault="00786D72" w:rsidP="00786D72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A0AE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            มุด</w:t>
                            </w:r>
                            <w:proofErr w:type="spellStart"/>
                            <w:r w:rsidRPr="001A0AE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ดัซซีร</w:t>
                            </w:r>
                            <w:proofErr w:type="spellEnd"/>
                            <w:r w:rsidRPr="001A0AE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1A0AED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จนท. ........................</w:t>
                            </w:r>
                            <w:r w:rsidRPr="001A0AED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397A8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margin-left:299.05pt;margin-top:.9pt;width:181.5pt;height:1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" stroked="f">
                <v:textbox>
                  <w:txbxContent>
                    <w:p w14:paraId="69B96D78" w14:textId="77777777" w:rsidR="00786D72" w:rsidRPr="001A0AED" w:rsidRDefault="00786D72" w:rsidP="00786D72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1A0AE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ผอ.กง.บศ. รกน.</w:t>
                      </w:r>
                      <w:proofErr w:type="spellStart"/>
                      <w:r w:rsidRPr="001A0AE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ผช</w:t>
                      </w:r>
                      <w:proofErr w:type="spellEnd"/>
                      <w:r w:rsidRPr="001A0AE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ช.บศ. ...........................</w:t>
                      </w:r>
                    </w:p>
                    <w:p w14:paraId="09A98B5C" w14:textId="77777777" w:rsidR="00786D72" w:rsidRPr="001A0AED" w:rsidRDefault="00786D72" w:rsidP="00786D72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1A0AE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            </w:t>
                      </w:r>
                      <w:r w:rsidRPr="001A0AED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ผอ.</w:t>
                      </w:r>
                      <w:r w:rsidRPr="001A0AE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กง.</w:t>
                      </w:r>
                      <w:r w:rsidRPr="001A0AED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พค. .......................</w:t>
                      </w:r>
                      <w:r w:rsidRPr="001A0AE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.........</w:t>
                      </w:r>
                      <w:r w:rsidRPr="001A0AED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.</w:t>
                      </w:r>
                    </w:p>
                    <w:p w14:paraId="4853F813" w14:textId="77777777" w:rsidR="00786D72" w:rsidRPr="001A0AED" w:rsidRDefault="00786D72" w:rsidP="00786D72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1A0AE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            อภิวิชญ์ </w:t>
                      </w:r>
                      <w:r w:rsidRPr="001A0AED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หน.</w:t>
                      </w:r>
                      <w:r w:rsidRPr="001A0AE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กง</w:t>
                      </w:r>
                      <w:r w:rsidRPr="001A0AED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. ........................</w:t>
                      </w:r>
                      <w:r w:rsidRPr="001A0AED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5860DED2" w14:textId="77777777" w:rsidR="00786D72" w:rsidRPr="001A0AED" w:rsidRDefault="00786D72" w:rsidP="00786D72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1A0AE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            มุด</w:t>
                      </w:r>
                      <w:proofErr w:type="spellStart"/>
                      <w:r w:rsidRPr="001A0AE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ดัซซีร</w:t>
                      </w:r>
                      <w:proofErr w:type="spellEnd"/>
                      <w:r w:rsidRPr="001A0AE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1A0AED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จนท. ........................</w:t>
                      </w:r>
                      <w:r w:rsidRPr="001A0AED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  <w:t>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705F">
        <w:rPr>
          <w:rFonts w:ascii="TH SarabunIT๙" w:hAnsi="TH SarabunIT๙" w:cs="TH SarabunIT๙" w:hint="cs"/>
          <w:cs/>
        </w:rPr>
        <w:t>กลุ่มงาน</w:t>
      </w:r>
      <w:r w:rsidR="000314F3" w:rsidRPr="008F7E58">
        <w:rPr>
          <w:rFonts w:ascii="TH SarabunIT๙" w:hAnsi="TH SarabunIT๙" w:cs="TH SarabunIT๙"/>
          <w:cs/>
        </w:rPr>
        <w:t>ส่งเ</w:t>
      </w:r>
      <w:r w:rsidR="000314F3" w:rsidRPr="008F7E58">
        <w:rPr>
          <w:rFonts w:ascii="TH SarabunIT๙" w:hAnsi="TH SarabunIT๙" w:cs="TH SarabunIT๙" w:hint="cs"/>
          <w:cs/>
        </w:rPr>
        <w:t>สริมการพัฒนาโครงสร้างพื้นฐาน</w:t>
      </w:r>
      <w:r w:rsidR="000314F3" w:rsidRPr="008F7E58">
        <w:rPr>
          <w:rFonts w:ascii="TH SarabunIT๙" w:hAnsi="TH SarabunIT๙" w:cs="TH SarabunIT๙"/>
          <w:cs/>
        </w:rPr>
        <w:t xml:space="preserve"> </w:t>
      </w:r>
    </w:p>
    <w:p w14:paraId="6AA3F79C" w14:textId="72271013" w:rsidR="000314F3" w:rsidRDefault="006E6D6F" w:rsidP="000314F3">
      <w:pPr>
        <w:tabs>
          <w:tab w:val="left" w:pos="3969"/>
          <w:tab w:val="left" w:pos="4253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0224CA" wp14:editId="7123C20E">
                <wp:simplePos x="0" y="0"/>
                <wp:positionH relativeFrom="column">
                  <wp:posOffset>4451985</wp:posOffset>
                </wp:positionH>
                <wp:positionV relativeFrom="paragraph">
                  <wp:posOffset>83185</wp:posOffset>
                </wp:positionV>
                <wp:extent cx="1607820" cy="9906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673F9" w14:textId="4521B489" w:rsidR="00686FF5" w:rsidRPr="00DD704F" w:rsidRDefault="00686FF5" w:rsidP="00686FF5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D704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ผอ.กง.พค.</w:t>
                            </w:r>
                            <w:r w:rsidR="00542680" w:rsidRPr="00DD704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......................</w:t>
                            </w:r>
                            <w:r w:rsidR="00CE49EC" w:rsidRPr="00DD704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  <w:t>.....</w:t>
                            </w:r>
                          </w:p>
                          <w:p w14:paraId="4F0BCC5D" w14:textId="3D5AE275" w:rsidR="00A24C00" w:rsidRPr="00DD704F" w:rsidRDefault="00A24C00" w:rsidP="00686FF5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D704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หน.กง. .................................</w:t>
                            </w:r>
                          </w:p>
                          <w:p w14:paraId="47D20058" w14:textId="5A3E96D1" w:rsidR="00A24C00" w:rsidRPr="00DD704F" w:rsidRDefault="00686FF5" w:rsidP="00686FF5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D704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หน.</w:t>
                            </w:r>
                            <w:r w:rsidR="004B740C" w:rsidRPr="00DD704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ฝ. </w:t>
                            </w:r>
                            <w:r w:rsidR="008E5F79" w:rsidRPr="00DD704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542680" w:rsidRPr="00DD704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  <w:t>…………………</w:t>
                            </w:r>
                            <w:r w:rsidR="00CE49EC" w:rsidRPr="00DD704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  <w:t>……</w:t>
                            </w:r>
                            <w:r w:rsidR="00A24C00" w:rsidRPr="00DD704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  <w:t>……</w:t>
                            </w:r>
                            <w:r w:rsidR="00CE49EC" w:rsidRPr="00DD704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10B97A2" w14:textId="22AC51FC" w:rsidR="00686FF5" w:rsidRPr="00DD704F" w:rsidRDefault="00686FF5" w:rsidP="00686FF5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D704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จนท.</w:t>
                            </w:r>
                            <w:r w:rsidR="00542680" w:rsidRPr="00DD704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……………………</w:t>
                            </w:r>
                            <w:r w:rsidR="00CE49EC" w:rsidRPr="00DD704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  <w:t>…….</w:t>
                            </w:r>
                            <w:r w:rsidR="00542680" w:rsidRPr="00DD704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224CA" id="Text Box 4" o:spid="_x0000_s1027" type="#_x0000_t202" style="position:absolute;margin-left:350.55pt;margin-top:6.55pt;width:126.6pt;height:7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" stroked="f">
                <v:textbox>
                  <w:txbxContent>
                    <w:p w14:paraId="057673F9" w14:textId="4521B489" w:rsidR="00686FF5" w:rsidRPr="00DD704F" w:rsidRDefault="00686FF5" w:rsidP="00686FF5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D704F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ผอ.กง.พค.</w:t>
                      </w:r>
                      <w:r w:rsidR="00542680" w:rsidRPr="00DD704F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......................</w:t>
                      </w:r>
                      <w:r w:rsidR="00CE49EC" w:rsidRPr="00DD704F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  <w:t>.....</w:t>
                      </w:r>
                    </w:p>
                    <w:p w14:paraId="4F0BCC5D" w14:textId="3D5AE275" w:rsidR="00A24C00" w:rsidRPr="00DD704F" w:rsidRDefault="00A24C00" w:rsidP="00686FF5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D704F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หน.กง. .................................</w:t>
                      </w:r>
                    </w:p>
                    <w:p w14:paraId="47D20058" w14:textId="5A3E96D1" w:rsidR="00A24C00" w:rsidRPr="00DD704F" w:rsidRDefault="00686FF5" w:rsidP="00686FF5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D704F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หน.</w:t>
                      </w:r>
                      <w:r w:rsidR="004B740C" w:rsidRPr="00DD704F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ฝ. </w:t>
                      </w:r>
                      <w:r w:rsidR="008E5F79" w:rsidRPr="00DD704F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</w:t>
                      </w:r>
                      <w:r w:rsidR="00542680" w:rsidRPr="00DD704F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  <w:t>…………………</w:t>
                      </w:r>
                      <w:r w:rsidR="00CE49EC" w:rsidRPr="00DD704F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  <w:t>……</w:t>
                      </w:r>
                      <w:r w:rsidR="00A24C00" w:rsidRPr="00DD704F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  <w:t>……</w:t>
                      </w:r>
                      <w:r w:rsidR="00CE49EC" w:rsidRPr="00DD704F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710B97A2" w14:textId="22AC51FC" w:rsidR="00686FF5" w:rsidRPr="00DD704F" w:rsidRDefault="00686FF5" w:rsidP="00686FF5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D704F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จนท.</w:t>
                      </w:r>
                      <w:r w:rsidR="00542680" w:rsidRPr="00DD704F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  <w:t xml:space="preserve"> ……………………</w:t>
                      </w:r>
                      <w:r w:rsidR="00CE49EC" w:rsidRPr="00DD704F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  <w:t>…….</w:t>
                      </w:r>
                      <w:r w:rsidR="00542680" w:rsidRPr="00DD704F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0314F3" w:rsidRPr="008F7E58">
        <w:rPr>
          <w:rFonts w:ascii="TH SarabunIT๙" w:hAnsi="TH SarabunIT๙" w:cs="TH SarabunIT๙"/>
          <w:cs/>
        </w:rPr>
        <w:t>โทร ๐-๒๒๔๑-๙๐๐๐ ต่อ ๔๑๑</w:t>
      </w:r>
      <w:r w:rsidR="00BF3FBB">
        <w:rPr>
          <w:rFonts w:ascii="TH SarabunIT๙" w:hAnsi="TH SarabunIT๙" w:cs="TH SarabunIT๙" w:hint="cs"/>
          <w:cs/>
        </w:rPr>
        <w:t>6</w:t>
      </w:r>
    </w:p>
    <w:p w14:paraId="050E614A" w14:textId="61E86699" w:rsidR="000F3BD9" w:rsidRPr="00D22ACD" w:rsidRDefault="000314F3" w:rsidP="004B740C">
      <w:pPr>
        <w:tabs>
          <w:tab w:val="left" w:pos="3969"/>
          <w:tab w:val="left" w:pos="4253"/>
        </w:tabs>
        <w:rPr>
          <w:rFonts w:ascii="TH SarabunIT๙" w:hAnsi="TH SarabunIT๙" w:cs="TH SarabunIT๙"/>
          <w:color w:val="808080" w:themeColor="background1" w:themeShade="80"/>
        </w:rPr>
      </w:pPr>
      <w:r w:rsidRPr="00542680">
        <w:rPr>
          <w:rFonts w:ascii="TH SarabunIT๙" w:hAnsi="TH SarabunIT๙" w:cs="TH SarabunIT๙" w:hint="cs"/>
          <w:color w:val="808080" w:themeColor="background1" w:themeShade="80"/>
          <w:cs/>
        </w:rPr>
        <w:t>ผู้ประสานงาน</w:t>
      </w:r>
      <w:r w:rsidR="009D028B" w:rsidRPr="00542680">
        <w:rPr>
          <w:rFonts w:ascii="TH SarabunIT๙" w:hAnsi="TH SarabunIT๙" w:cs="TH SarabunIT๙" w:hint="cs"/>
          <w:color w:val="808080" w:themeColor="background1" w:themeShade="80"/>
          <w:cs/>
        </w:rPr>
        <w:t xml:space="preserve"> </w:t>
      </w:r>
      <w:r w:rsidR="00A24C00">
        <w:rPr>
          <w:rFonts w:ascii="TH SarabunIT๙" w:hAnsi="TH SarabunIT๙" w:cs="TH SarabunIT๙" w:hint="cs"/>
          <w:color w:val="808080" w:themeColor="background1" w:themeShade="80"/>
          <w:cs/>
        </w:rPr>
        <w:t>มุด</w:t>
      </w:r>
      <w:proofErr w:type="spellStart"/>
      <w:r w:rsidR="00A24C00">
        <w:rPr>
          <w:rFonts w:ascii="TH SarabunIT๙" w:hAnsi="TH SarabunIT๙" w:cs="TH SarabunIT๙" w:hint="cs"/>
          <w:color w:val="808080" w:themeColor="background1" w:themeShade="80"/>
          <w:cs/>
        </w:rPr>
        <w:t>ดัซซีร</w:t>
      </w:r>
      <w:proofErr w:type="spellEnd"/>
      <w:r w:rsidR="00A24C00">
        <w:rPr>
          <w:rFonts w:ascii="TH SarabunIT๙" w:hAnsi="TH SarabunIT๙" w:cs="TH SarabunIT๙" w:hint="cs"/>
          <w:color w:val="808080" w:themeColor="background1" w:themeShade="80"/>
          <w:cs/>
        </w:rPr>
        <w:t xml:space="preserve"> สลาตาโซะ </w:t>
      </w:r>
    </w:p>
    <w:sectPr w:rsidR="000F3BD9" w:rsidRPr="00D22ACD" w:rsidSect="00246F59">
      <w:pgSz w:w="11906" w:h="16838"/>
      <w:pgMar w:top="851" w:right="1134" w:bottom="567" w:left="1701" w:header="2132" w:footer="147" w:gutter="0"/>
      <w:cols w:space="720"/>
      <w:docGrid w:linePitch="6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0D52B" w14:textId="77777777" w:rsidR="001E6F53" w:rsidRDefault="001E6F53">
      <w:r>
        <w:separator/>
      </w:r>
    </w:p>
  </w:endnote>
  <w:endnote w:type="continuationSeparator" w:id="0">
    <w:p w14:paraId="0A4858BC" w14:textId="77777777" w:rsidR="001E6F53" w:rsidRDefault="001E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1E350" w14:textId="77777777" w:rsidR="001E6F53" w:rsidRDefault="001E6F53">
      <w:r>
        <w:separator/>
      </w:r>
    </w:p>
  </w:footnote>
  <w:footnote w:type="continuationSeparator" w:id="0">
    <w:p w14:paraId="36417F5A" w14:textId="77777777" w:rsidR="001E6F53" w:rsidRDefault="001E6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71A78F2"/>
    <w:multiLevelType w:val="hybridMultilevel"/>
    <w:tmpl w:val="F06E3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425744">
    <w:abstractNumId w:val="0"/>
  </w:num>
  <w:num w:numId="2" w16cid:durableId="854924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D9"/>
    <w:rsid w:val="00005175"/>
    <w:rsid w:val="0001762E"/>
    <w:rsid w:val="00021D2B"/>
    <w:rsid w:val="000230FC"/>
    <w:rsid w:val="0002421C"/>
    <w:rsid w:val="000245E6"/>
    <w:rsid w:val="000314F3"/>
    <w:rsid w:val="00036A99"/>
    <w:rsid w:val="000371E8"/>
    <w:rsid w:val="0004341E"/>
    <w:rsid w:val="0005025E"/>
    <w:rsid w:val="000526A6"/>
    <w:rsid w:val="00055843"/>
    <w:rsid w:val="0006287D"/>
    <w:rsid w:val="00067F81"/>
    <w:rsid w:val="00076222"/>
    <w:rsid w:val="00080927"/>
    <w:rsid w:val="000820FE"/>
    <w:rsid w:val="000921F1"/>
    <w:rsid w:val="00093FC5"/>
    <w:rsid w:val="000A20FF"/>
    <w:rsid w:val="000A37C1"/>
    <w:rsid w:val="000A7F77"/>
    <w:rsid w:val="000B3388"/>
    <w:rsid w:val="000B47DF"/>
    <w:rsid w:val="000B5F9C"/>
    <w:rsid w:val="000C53D0"/>
    <w:rsid w:val="000E4031"/>
    <w:rsid w:val="000E5E8C"/>
    <w:rsid w:val="000F20B3"/>
    <w:rsid w:val="000F3BD9"/>
    <w:rsid w:val="00104E84"/>
    <w:rsid w:val="001056FD"/>
    <w:rsid w:val="00110937"/>
    <w:rsid w:val="0013606E"/>
    <w:rsid w:val="0013618B"/>
    <w:rsid w:val="0014092E"/>
    <w:rsid w:val="00142AF4"/>
    <w:rsid w:val="001603A4"/>
    <w:rsid w:val="00160C0A"/>
    <w:rsid w:val="0016365F"/>
    <w:rsid w:val="00164688"/>
    <w:rsid w:val="00170270"/>
    <w:rsid w:val="00173D5C"/>
    <w:rsid w:val="00181E5B"/>
    <w:rsid w:val="00184977"/>
    <w:rsid w:val="00186CC7"/>
    <w:rsid w:val="0018746C"/>
    <w:rsid w:val="00187ECF"/>
    <w:rsid w:val="0019364A"/>
    <w:rsid w:val="001A0AED"/>
    <w:rsid w:val="001A5192"/>
    <w:rsid w:val="001B3FBE"/>
    <w:rsid w:val="001B6769"/>
    <w:rsid w:val="001D14DA"/>
    <w:rsid w:val="001E08F2"/>
    <w:rsid w:val="001E59F7"/>
    <w:rsid w:val="001E6F53"/>
    <w:rsid w:val="001F1494"/>
    <w:rsid w:val="001F3390"/>
    <w:rsid w:val="001F369C"/>
    <w:rsid w:val="001F3F7B"/>
    <w:rsid w:val="001F4416"/>
    <w:rsid w:val="001F6427"/>
    <w:rsid w:val="00204DF2"/>
    <w:rsid w:val="00205D35"/>
    <w:rsid w:val="00205E87"/>
    <w:rsid w:val="002139EC"/>
    <w:rsid w:val="00217866"/>
    <w:rsid w:val="00221C1B"/>
    <w:rsid w:val="00226C03"/>
    <w:rsid w:val="00227B23"/>
    <w:rsid w:val="00227DFB"/>
    <w:rsid w:val="00234A05"/>
    <w:rsid w:val="0023542F"/>
    <w:rsid w:val="00237A1C"/>
    <w:rsid w:val="00243B52"/>
    <w:rsid w:val="00246203"/>
    <w:rsid w:val="00246F59"/>
    <w:rsid w:val="00251834"/>
    <w:rsid w:val="00255D14"/>
    <w:rsid w:val="002579A7"/>
    <w:rsid w:val="00257D69"/>
    <w:rsid w:val="0027620C"/>
    <w:rsid w:val="002815B6"/>
    <w:rsid w:val="002863F1"/>
    <w:rsid w:val="00290783"/>
    <w:rsid w:val="00296D2A"/>
    <w:rsid w:val="002A2151"/>
    <w:rsid w:val="002A5745"/>
    <w:rsid w:val="002B34C8"/>
    <w:rsid w:val="002B3527"/>
    <w:rsid w:val="002B5F41"/>
    <w:rsid w:val="002C567A"/>
    <w:rsid w:val="002D0ADA"/>
    <w:rsid w:val="002D424A"/>
    <w:rsid w:val="002F17FC"/>
    <w:rsid w:val="002F2CB0"/>
    <w:rsid w:val="002F3EA9"/>
    <w:rsid w:val="002F4122"/>
    <w:rsid w:val="003003F6"/>
    <w:rsid w:val="0030318B"/>
    <w:rsid w:val="003063F7"/>
    <w:rsid w:val="00310AEB"/>
    <w:rsid w:val="00311F7C"/>
    <w:rsid w:val="0031406D"/>
    <w:rsid w:val="00335F08"/>
    <w:rsid w:val="00341955"/>
    <w:rsid w:val="00353C07"/>
    <w:rsid w:val="003601F0"/>
    <w:rsid w:val="00361E85"/>
    <w:rsid w:val="003627F5"/>
    <w:rsid w:val="00374CE4"/>
    <w:rsid w:val="00377C41"/>
    <w:rsid w:val="003800C8"/>
    <w:rsid w:val="00380D28"/>
    <w:rsid w:val="00387625"/>
    <w:rsid w:val="00391B54"/>
    <w:rsid w:val="003A0A8D"/>
    <w:rsid w:val="003A26A0"/>
    <w:rsid w:val="003A63BF"/>
    <w:rsid w:val="003B0178"/>
    <w:rsid w:val="003B23CD"/>
    <w:rsid w:val="003B3ECC"/>
    <w:rsid w:val="003B4633"/>
    <w:rsid w:val="003C3097"/>
    <w:rsid w:val="003D1635"/>
    <w:rsid w:val="003E0529"/>
    <w:rsid w:val="003F1E56"/>
    <w:rsid w:val="003F4716"/>
    <w:rsid w:val="0040011A"/>
    <w:rsid w:val="00405BC8"/>
    <w:rsid w:val="004073FB"/>
    <w:rsid w:val="004074DA"/>
    <w:rsid w:val="004126E9"/>
    <w:rsid w:val="00416E2B"/>
    <w:rsid w:val="0042112C"/>
    <w:rsid w:val="0042194E"/>
    <w:rsid w:val="004373C6"/>
    <w:rsid w:val="00442B56"/>
    <w:rsid w:val="00452FCC"/>
    <w:rsid w:val="00454064"/>
    <w:rsid w:val="00456E83"/>
    <w:rsid w:val="004606C6"/>
    <w:rsid w:val="00460C49"/>
    <w:rsid w:val="00462CF6"/>
    <w:rsid w:val="004775D7"/>
    <w:rsid w:val="004877FF"/>
    <w:rsid w:val="00490A06"/>
    <w:rsid w:val="0049116D"/>
    <w:rsid w:val="00494DAE"/>
    <w:rsid w:val="004976C2"/>
    <w:rsid w:val="004A11D3"/>
    <w:rsid w:val="004B24AA"/>
    <w:rsid w:val="004B740C"/>
    <w:rsid w:val="004C18D6"/>
    <w:rsid w:val="004C4530"/>
    <w:rsid w:val="004D2956"/>
    <w:rsid w:val="004D4197"/>
    <w:rsid w:val="004D6EF0"/>
    <w:rsid w:val="004D711E"/>
    <w:rsid w:val="004E4919"/>
    <w:rsid w:val="004F7451"/>
    <w:rsid w:val="00501D3D"/>
    <w:rsid w:val="00502357"/>
    <w:rsid w:val="005046D8"/>
    <w:rsid w:val="00507B09"/>
    <w:rsid w:val="00516876"/>
    <w:rsid w:val="005220F9"/>
    <w:rsid w:val="00536AA0"/>
    <w:rsid w:val="005410A6"/>
    <w:rsid w:val="00542680"/>
    <w:rsid w:val="00552F2E"/>
    <w:rsid w:val="00555CD5"/>
    <w:rsid w:val="00557C11"/>
    <w:rsid w:val="005659B7"/>
    <w:rsid w:val="005757C9"/>
    <w:rsid w:val="00575B06"/>
    <w:rsid w:val="005770B1"/>
    <w:rsid w:val="005A1017"/>
    <w:rsid w:val="005A1E90"/>
    <w:rsid w:val="005A216B"/>
    <w:rsid w:val="005A2CD9"/>
    <w:rsid w:val="005A5A7E"/>
    <w:rsid w:val="005A6DD9"/>
    <w:rsid w:val="005A79DC"/>
    <w:rsid w:val="005A7B81"/>
    <w:rsid w:val="005C368C"/>
    <w:rsid w:val="005D22CA"/>
    <w:rsid w:val="005D3748"/>
    <w:rsid w:val="005E2BD5"/>
    <w:rsid w:val="005E2F75"/>
    <w:rsid w:val="005F1168"/>
    <w:rsid w:val="005F73D4"/>
    <w:rsid w:val="0060435B"/>
    <w:rsid w:val="00604CD1"/>
    <w:rsid w:val="00610D5D"/>
    <w:rsid w:val="006225DD"/>
    <w:rsid w:val="00623109"/>
    <w:rsid w:val="00631243"/>
    <w:rsid w:val="006406FB"/>
    <w:rsid w:val="00643EA4"/>
    <w:rsid w:val="006530B7"/>
    <w:rsid w:val="006545A9"/>
    <w:rsid w:val="00663CAE"/>
    <w:rsid w:val="00671AC0"/>
    <w:rsid w:val="0068426E"/>
    <w:rsid w:val="00686FF5"/>
    <w:rsid w:val="00695515"/>
    <w:rsid w:val="006A73A4"/>
    <w:rsid w:val="006B54AB"/>
    <w:rsid w:val="006C1505"/>
    <w:rsid w:val="006C264C"/>
    <w:rsid w:val="006D6598"/>
    <w:rsid w:val="006E5EAD"/>
    <w:rsid w:val="006E624F"/>
    <w:rsid w:val="006E6D6F"/>
    <w:rsid w:val="00701921"/>
    <w:rsid w:val="00707034"/>
    <w:rsid w:val="00707F5A"/>
    <w:rsid w:val="00722B26"/>
    <w:rsid w:val="0072571D"/>
    <w:rsid w:val="00725E28"/>
    <w:rsid w:val="007270C7"/>
    <w:rsid w:val="00733753"/>
    <w:rsid w:val="00734116"/>
    <w:rsid w:val="007348BE"/>
    <w:rsid w:val="00745219"/>
    <w:rsid w:val="0074793C"/>
    <w:rsid w:val="00755725"/>
    <w:rsid w:val="00760BF3"/>
    <w:rsid w:val="00764A02"/>
    <w:rsid w:val="007667C4"/>
    <w:rsid w:val="00784429"/>
    <w:rsid w:val="00786D72"/>
    <w:rsid w:val="00792205"/>
    <w:rsid w:val="007A131D"/>
    <w:rsid w:val="007A2194"/>
    <w:rsid w:val="007B13EA"/>
    <w:rsid w:val="007C64EA"/>
    <w:rsid w:val="007C68F5"/>
    <w:rsid w:val="007D60BF"/>
    <w:rsid w:val="007D62E7"/>
    <w:rsid w:val="007F2E87"/>
    <w:rsid w:val="00802B29"/>
    <w:rsid w:val="0080536F"/>
    <w:rsid w:val="00810CA6"/>
    <w:rsid w:val="008352BF"/>
    <w:rsid w:val="00836D8B"/>
    <w:rsid w:val="00851027"/>
    <w:rsid w:val="00854DA0"/>
    <w:rsid w:val="008850CF"/>
    <w:rsid w:val="00897E4F"/>
    <w:rsid w:val="008A7E75"/>
    <w:rsid w:val="008C7177"/>
    <w:rsid w:val="008D67D2"/>
    <w:rsid w:val="008E1616"/>
    <w:rsid w:val="008E4EFF"/>
    <w:rsid w:val="008E537B"/>
    <w:rsid w:val="008E5F79"/>
    <w:rsid w:val="008F6A9F"/>
    <w:rsid w:val="00900799"/>
    <w:rsid w:val="009108B8"/>
    <w:rsid w:val="00915C82"/>
    <w:rsid w:val="009162B5"/>
    <w:rsid w:val="00916CC6"/>
    <w:rsid w:val="00930290"/>
    <w:rsid w:val="009305E2"/>
    <w:rsid w:val="00930FCE"/>
    <w:rsid w:val="00934F4A"/>
    <w:rsid w:val="009352FF"/>
    <w:rsid w:val="00943040"/>
    <w:rsid w:val="00944EE4"/>
    <w:rsid w:val="0094706F"/>
    <w:rsid w:val="00953C9E"/>
    <w:rsid w:val="009579CA"/>
    <w:rsid w:val="00966DDB"/>
    <w:rsid w:val="00985021"/>
    <w:rsid w:val="00990A9A"/>
    <w:rsid w:val="00993452"/>
    <w:rsid w:val="009936B5"/>
    <w:rsid w:val="00993DB3"/>
    <w:rsid w:val="009960FB"/>
    <w:rsid w:val="009A171A"/>
    <w:rsid w:val="009A3358"/>
    <w:rsid w:val="009B086A"/>
    <w:rsid w:val="009B2886"/>
    <w:rsid w:val="009B3801"/>
    <w:rsid w:val="009B4C3A"/>
    <w:rsid w:val="009B52EB"/>
    <w:rsid w:val="009C3793"/>
    <w:rsid w:val="009C5F2B"/>
    <w:rsid w:val="009D028B"/>
    <w:rsid w:val="00A008B4"/>
    <w:rsid w:val="00A01925"/>
    <w:rsid w:val="00A04131"/>
    <w:rsid w:val="00A15907"/>
    <w:rsid w:val="00A24C00"/>
    <w:rsid w:val="00A33B9B"/>
    <w:rsid w:val="00A37D69"/>
    <w:rsid w:val="00A44C3D"/>
    <w:rsid w:val="00A50C4B"/>
    <w:rsid w:val="00A54483"/>
    <w:rsid w:val="00A624B5"/>
    <w:rsid w:val="00A774C1"/>
    <w:rsid w:val="00A82D82"/>
    <w:rsid w:val="00A830C1"/>
    <w:rsid w:val="00A86F0B"/>
    <w:rsid w:val="00AA3D0B"/>
    <w:rsid w:val="00AB1438"/>
    <w:rsid w:val="00AB18EA"/>
    <w:rsid w:val="00AB47E3"/>
    <w:rsid w:val="00AB4F74"/>
    <w:rsid w:val="00AB78B4"/>
    <w:rsid w:val="00AC1696"/>
    <w:rsid w:val="00AD0A68"/>
    <w:rsid w:val="00AD55FE"/>
    <w:rsid w:val="00AE1284"/>
    <w:rsid w:val="00AE1791"/>
    <w:rsid w:val="00AE3ACE"/>
    <w:rsid w:val="00AF2532"/>
    <w:rsid w:val="00AF3D17"/>
    <w:rsid w:val="00B04E4C"/>
    <w:rsid w:val="00B070A9"/>
    <w:rsid w:val="00B248B4"/>
    <w:rsid w:val="00B30219"/>
    <w:rsid w:val="00B45750"/>
    <w:rsid w:val="00B63980"/>
    <w:rsid w:val="00B6692A"/>
    <w:rsid w:val="00B76FE7"/>
    <w:rsid w:val="00B776A5"/>
    <w:rsid w:val="00B819E5"/>
    <w:rsid w:val="00B9475D"/>
    <w:rsid w:val="00B9502E"/>
    <w:rsid w:val="00BA5B48"/>
    <w:rsid w:val="00BB0B18"/>
    <w:rsid w:val="00BC0B50"/>
    <w:rsid w:val="00BE2F09"/>
    <w:rsid w:val="00BF3FBB"/>
    <w:rsid w:val="00C0424A"/>
    <w:rsid w:val="00C305BB"/>
    <w:rsid w:val="00C3178E"/>
    <w:rsid w:val="00C31C84"/>
    <w:rsid w:val="00C346CD"/>
    <w:rsid w:val="00C35492"/>
    <w:rsid w:val="00C42429"/>
    <w:rsid w:val="00C476AD"/>
    <w:rsid w:val="00C66B0D"/>
    <w:rsid w:val="00C7408A"/>
    <w:rsid w:val="00C7412E"/>
    <w:rsid w:val="00C750BF"/>
    <w:rsid w:val="00C80741"/>
    <w:rsid w:val="00C80FB9"/>
    <w:rsid w:val="00C920BC"/>
    <w:rsid w:val="00C96144"/>
    <w:rsid w:val="00CA1D0C"/>
    <w:rsid w:val="00CA3D33"/>
    <w:rsid w:val="00CA6372"/>
    <w:rsid w:val="00CA73EB"/>
    <w:rsid w:val="00CB0C4E"/>
    <w:rsid w:val="00CB113E"/>
    <w:rsid w:val="00CB62BD"/>
    <w:rsid w:val="00CB70B9"/>
    <w:rsid w:val="00CB78EB"/>
    <w:rsid w:val="00CC747C"/>
    <w:rsid w:val="00CD3991"/>
    <w:rsid w:val="00CE49EC"/>
    <w:rsid w:val="00CF06A2"/>
    <w:rsid w:val="00CF5842"/>
    <w:rsid w:val="00CF6178"/>
    <w:rsid w:val="00CF6216"/>
    <w:rsid w:val="00CF641E"/>
    <w:rsid w:val="00D0065B"/>
    <w:rsid w:val="00D0463E"/>
    <w:rsid w:val="00D04D60"/>
    <w:rsid w:val="00D05F16"/>
    <w:rsid w:val="00D06AC9"/>
    <w:rsid w:val="00D0705F"/>
    <w:rsid w:val="00D15DBF"/>
    <w:rsid w:val="00D2002D"/>
    <w:rsid w:val="00D20BD9"/>
    <w:rsid w:val="00D22ACD"/>
    <w:rsid w:val="00D23BAD"/>
    <w:rsid w:val="00D357AC"/>
    <w:rsid w:val="00D4075D"/>
    <w:rsid w:val="00D43598"/>
    <w:rsid w:val="00D448DE"/>
    <w:rsid w:val="00D464B5"/>
    <w:rsid w:val="00D554F2"/>
    <w:rsid w:val="00D563D1"/>
    <w:rsid w:val="00D61395"/>
    <w:rsid w:val="00D66C6B"/>
    <w:rsid w:val="00D67819"/>
    <w:rsid w:val="00D725E2"/>
    <w:rsid w:val="00D867D6"/>
    <w:rsid w:val="00D87169"/>
    <w:rsid w:val="00D97E49"/>
    <w:rsid w:val="00DA03AD"/>
    <w:rsid w:val="00DB0A3D"/>
    <w:rsid w:val="00DB1307"/>
    <w:rsid w:val="00DB4570"/>
    <w:rsid w:val="00DC0E5C"/>
    <w:rsid w:val="00DC781E"/>
    <w:rsid w:val="00DD0188"/>
    <w:rsid w:val="00DD3A6E"/>
    <w:rsid w:val="00DD704F"/>
    <w:rsid w:val="00DE576F"/>
    <w:rsid w:val="00DF12EC"/>
    <w:rsid w:val="00DF2CCF"/>
    <w:rsid w:val="00DF433E"/>
    <w:rsid w:val="00E12034"/>
    <w:rsid w:val="00E134CB"/>
    <w:rsid w:val="00E14063"/>
    <w:rsid w:val="00E15D59"/>
    <w:rsid w:val="00E20126"/>
    <w:rsid w:val="00E22000"/>
    <w:rsid w:val="00E26739"/>
    <w:rsid w:val="00E34891"/>
    <w:rsid w:val="00E420A8"/>
    <w:rsid w:val="00E75859"/>
    <w:rsid w:val="00E7693F"/>
    <w:rsid w:val="00E95A2D"/>
    <w:rsid w:val="00E96539"/>
    <w:rsid w:val="00E97B05"/>
    <w:rsid w:val="00EA10CD"/>
    <w:rsid w:val="00EA21E3"/>
    <w:rsid w:val="00EA2449"/>
    <w:rsid w:val="00EA31A7"/>
    <w:rsid w:val="00EA7C33"/>
    <w:rsid w:val="00EB3AC6"/>
    <w:rsid w:val="00EC4F0B"/>
    <w:rsid w:val="00EC55DC"/>
    <w:rsid w:val="00ED08E4"/>
    <w:rsid w:val="00ED1DD9"/>
    <w:rsid w:val="00ED3B7B"/>
    <w:rsid w:val="00ED4C2E"/>
    <w:rsid w:val="00EF1930"/>
    <w:rsid w:val="00F00919"/>
    <w:rsid w:val="00F03DAD"/>
    <w:rsid w:val="00F3452A"/>
    <w:rsid w:val="00F44EE1"/>
    <w:rsid w:val="00F54F95"/>
    <w:rsid w:val="00F62E94"/>
    <w:rsid w:val="00F64EC2"/>
    <w:rsid w:val="00F67551"/>
    <w:rsid w:val="00F80AF3"/>
    <w:rsid w:val="00F8576D"/>
    <w:rsid w:val="00F86210"/>
    <w:rsid w:val="00F93870"/>
    <w:rsid w:val="00F93DD9"/>
    <w:rsid w:val="00FD2D4C"/>
    <w:rsid w:val="00FD681A"/>
    <w:rsid w:val="00FE23FB"/>
    <w:rsid w:val="00FF3E4C"/>
    <w:rsid w:val="00FF6184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6D65EC"/>
  <w15:chartTrackingRefBased/>
  <w15:docId w15:val="{900A229F-44DD-4380-8974-4C4F56A5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EucrosiaUPC" w:hAnsi="EucrosiaUPC" w:cs="EucrosiaUPC"/>
      <w:sz w:val="32"/>
      <w:szCs w:val="32"/>
      <w:lang w:eastAsia="th-TH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120"/>
      <w:jc w:val="center"/>
      <w:outlineLvl w:val="1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1418"/>
      </w:tabs>
      <w:ind w:left="0" w:right="-180" w:firstLine="0"/>
      <w:outlineLvl w:val="3"/>
    </w:pPr>
    <w:rPr>
      <w:rFonts w:ascii="DilleniaUPC" w:hAnsi="DilleniaUPC" w:cs="Dilleni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3z0">
    <w:name w:val="WW8Num3z0"/>
    <w:rPr>
      <w:rFonts w:ascii="EucrosiaUPC" w:eastAsia="Times New Roman" w:hAnsi="EucrosiaUPC" w:cs="EucrosiaUPC"/>
    </w:rPr>
  </w:style>
  <w:style w:type="character" w:customStyle="1" w:styleId="WW8Num4z1">
    <w:name w:val="WW8Num4z1"/>
    <w:rPr>
      <w:rFonts w:ascii="EucrosiaUPC" w:eastAsia="Times New Roman" w:hAnsi="EucrosiaUPC" w:cs="EucrosiaUPC"/>
    </w:rPr>
  </w:style>
  <w:style w:type="character" w:customStyle="1" w:styleId="10">
    <w:name w:val="แบบอักษรของย่อหน้าเริ่มต้น1"/>
  </w:style>
  <w:style w:type="character" w:customStyle="1" w:styleId="a4">
    <w:name w:val="การเชื่อมโยงหลายมิติ"/>
    <w:rPr>
      <w:color w:val="0000FF"/>
      <w:u w:val="single"/>
      <w:lang w:eastAsia="th-TH" w:bidi="th-TH"/>
    </w:rPr>
  </w:style>
  <w:style w:type="character" w:styleId="a5">
    <w:name w:val="Strong"/>
    <w:qFormat/>
    <w:rPr>
      <w:b/>
      <w:bCs/>
    </w:rPr>
  </w:style>
  <w:style w:type="character" w:customStyle="1" w:styleId="a6">
    <w:name w:val="การเชื่อมโยงหลายมิติที่ไปมาแล้ว"/>
    <w:rPr>
      <w:color w:val="800080"/>
      <w:u w:val="single"/>
    </w:rPr>
  </w:style>
  <w:style w:type="character" w:styleId="a7">
    <w:name w:val="page number"/>
    <w:basedOn w:val="10"/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Arial" w:eastAsia="Microsoft YaHei" w:hAnsi="Arial" w:cs="Angsana New"/>
      <w:sz w:val="28"/>
      <w:szCs w:val="37"/>
    </w:rPr>
  </w:style>
  <w:style w:type="paragraph" w:styleId="a8">
    <w:name w:val="Body Text"/>
    <w:basedOn w:val="a"/>
    <w:pPr>
      <w:spacing w:before="120"/>
      <w:ind w:right="226"/>
      <w:jc w:val="both"/>
    </w:pPr>
  </w:style>
  <w:style w:type="paragraph" w:styleId="a9">
    <w:name w:val="List"/>
    <w:basedOn w:val="a8"/>
    <w:rPr>
      <w:rFonts w:cs="Angsana New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ngsana New"/>
      <w:i/>
      <w:iCs/>
      <w:sz w:val="24"/>
    </w:rPr>
  </w:style>
  <w:style w:type="paragraph" w:customStyle="1" w:styleId="Index">
    <w:name w:val="Index"/>
    <w:basedOn w:val="a"/>
    <w:pPr>
      <w:suppressLineNumbers/>
    </w:pPr>
    <w:rPr>
      <w:rFonts w:cs="Angsana New"/>
    </w:rPr>
  </w:style>
  <w:style w:type="paragraph" w:customStyle="1" w:styleId="ab">
    <w:name w:val="หัวข้อ"/>
    <w:basedOn w:val="a"/>
    <w:next w:val="a8"/>
    <w:pPr>
      <w:keepNext/>
      <w:spacing w:before="240" w:after="120"/>
    </w:pPr>
    <w:rPr>
      <w:rFonts w:ascii="Arial" w:eastAsia="Microsoft YaHei" w:hAnsi="Arial" w:cs="Angsana New"/>
      <w:sz w:val="28"/>
      <w:szCs w:val="37"/>
    </w:rPr>
  </w:style>
  <w:style w:type="paragraph" w:customStyle="1" w:styleId="ac">
    <w:name w:val="คำอธิบายเฉพาะ"/>
    <w:basedOn w:val="a"/>
    <w:pPr>
      <w:suppressLineNumbers/>
      <w:spacing w:before="120" w:after="120"/>
    </w:pPr>
    <w:rPr>
      <w:rFonts w:cs="Angsana New"/>
      <w:i/>
      <w:iCs/>
      <w:sz w:val="24"/>
    </w:rPr>
  </w:style>
  <w:style w:type="paragraph" w:customStyle="1" w:styleId="ad">
    <w:name w:val="ดัชนี"/>
    <w:basedOn w:val="a"/>
    <w:pPr>
      <w:suppressLineNumbers/>
    </w:pPr>
    <w:rPr>
      <w:rFonts w:cs="Angsana New"/>
    </w:rPr>
  </w:style>
  <w:style w:type="paragraph" w:styleId="ae">
    <w:name w:val="Body Text Indent"/>
    <w:basedOn w:val="a"/>
    <w:pPr>
      <w:ind w:firstLine="1418"/>
    </w:pPr>
  </w:style>
  <w:style w:type="paragraph" w:customStyle="1" w:styleId="21">
    <w:name w:val="การเยื้องเนื้อความ 21"/>
    <w:basedOn w:val="a"/>
    <w:pPr>
      <w:spacing w:before="240"/>
      <w:ind w:firstLine="1440"/>
    </w:pPr>
  </w:style>
  <w:style w:type="paragraph" w:customStyle="1" w:styleId="31">
    <w:name w:val="การเยื้องเนื้อความ 31"/>
    <w:basedOn w:val="a"/>
    <w:pPr>
      <w:spacing w:line="480" w:lineRule="exact"/>
      <w:ind w:firstLine="1440"/>
      <w:jc w:val="both"/>
    </w:pPr>
    <w:rPr>
      <w:spacing w:val="2"/>
    </w:rPr>
  </w:style>
  <w:style w:type="paragraph" w:customStyle="1" w:styleId="210">
    <w:name w:val="เนื้อความ 21"/>
    <w:basedOn w:val="a"/>
    <w:pPr>
      <w:spacing w:after="120" w:line="480" w:lineRule="auto"/>
    </w:pPr>
    <w:rPr>
      <w:rFonts w:ascii="Cordia New" w:eastAsia="Cordia New" w:hAnsi="Cordia New" w:cs="Cordia New"/>
      <w:sz w:val="28"/>
    </w:rPr>
  </w:style>
  <w:style w:type="paragraph" w:styleId="af">
    <w:name w:val="header"/>
    <w:basedOn w:val="a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f0">
    <w:name w:val="footer"/>
    <w:basedOn w:val="a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customStyle="1" w:styleId="Framecontents">
    <w:name w:val="Frame contents"/>
    <w:basedOn w:val="a8"/>
  </w:style>
  <w:style w:type="paragraph" w:styleId="af1">
    <w:name w:val="Balloon Text"/>
    <w:basedOn w:val="a"/>
    <w:link w:val="af2"/>
    <w:uiPriority w:val="99"/>
    <w:semiHidden/>
    <w:unhideWhenUsed/>
    <w:rsid w:val="00490A06"/>
    <w:rPr>
      <w:rFonts w:ascii="Segoe UI" w:hAnsi="Segoe UI" w:cs="Angsana New"/>
      <w:sz w:val="18"/>
      <w:szCs w:val="22"/>
    </w:rPr>
  </w:style>
  <w:style w:type="character" w:customStyle="1" w:styleId="af2">
    <w:name w:val="ข้อความบอลลูน อักขระ"/>
    <w:link w:val="af1"/>
    <w:uiPriority w:val="99"/>
    <w:semiHidden/>
    <w:rsid w:val="00490A06"/>
    <w:rPr>
      <w:rFonts w:ascii="Segoe UI" w:hAnsi="Segoe UI" w:cs="Angsana New"/>
      <w:sz w:val="18"/>
      <w:szCs w:val="22"/>
      <w:lang w:eastAsia="th-TH"/>
    </w:rPr>
  </w:style>
  <w:style w:type="character" w:customStyle="1" w:styleId="11">
    <w:name w:val="การอ้างถึง1"/>
    <w:uiPriority w:val="99"/>
    <w:semiHidden/>
    <w:unhideWhenUsed/>
    <w:rsid w:val="0030318B"/>
    <w:rPr>
      <w:color w:val="2B579A"/>
      <w:shd w:val="clear" w:color="auto" w:fill="E6E6E6"/>
    </w:rPr>
  </w:style>
  <w:style w:type="paragraph" w:styleId="af3">
    <w:name w:val="List Paragraph"/>
    <w:basedOn w:val="a"/>
    <w:uiPriority w:val="34"/>
    <w:qFormat/>
    <w:rsid w:val="00A44C3D"/>
    <w:pPr>
      <w:ind w:left="720"/>
      <w:contextualSpacing/>
    </w:pPr>
    <w:rPr>
      <w:rFonts w:cs="Angsana New"/>
      <w:szCs w:val="40"/>
    </w:rPr>
  </w:style>
  <w:style w:type="table" w:styleId="af4">
    <w:name w:val="Table Grid"/>
    <w:basedOn w:val="a1"/>
    <w:uiPriority w:val="39"/>
    <w:rsid w:val="000F3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5E2F75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5E2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&#3627;&#3609;&#3633;&#3591;&#3626;&#3639;&#3629;&#3616;&#3634;&#3618;&#3609;&#3629;&#3585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DDD6F-D881-464E-B7AB-FC57C42B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</Template>
  <TotalTime>402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1467</CharactersWithSpaces>
  <SharedDoc>false</SharedDoc>
  <HLinks>
    <vt:vector size="12" baseType="variant">
      <vt:variant>
        <vt:i4>6488143</vt:i4>
      </vt:variant>
      <vt:variant>
        <vt:i4>-1</vt:i4>
      </vt:variant>
      <vt:variant>
        <vt:i4>1029</vt:i4>
      </vt:variant>
      <vt:variant>
        <vt:i4>1</vt:i4>
      </vt:variant>
      <vt:variant>
        <vt:lpwstr>A:\KRUT.TIF</vt:lpwstr>
      </vt:variant>
      <vt:variant>
        <vt:lpwstr/>
      </vt:variant>
      <vt:variant>
        <vt:i4>6488143</vt:i4>
      </vt:variant>
      <vt:variant>
        <vt:i4>-1</vt:i4>
      </vt:variant>
      <vt:variant>
        <vt:i4>1031</vt:i4>
      </vt:variant>
      <vt:variant>
        <vt:i4>1</vt:i4>
      </vt:variant>
      <vt:variant>
        <vt:lpwstr>A:\KRUT.TIF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Pongsak</dc:creator>
  <cp:keywords/>
  <cp:lastModifiedBy>dla30_2567 025</cp:lastModifiedBy>
  <cp:revision>83</cp:revision>
  <cp:lastPrinted>2025-03-04T03:36:00Z</cp:lastPrinted>
  <dcterms:created xsi:type="dcterms:W3CDTF">2023-09-26T03:52:00Z</dcterms:created>
  <dcterms:modified xsi:type="dcterms:W3CDTF">2025-03-04T04:12:00Z</dcterms:modified>
</cp:coreProperties>
</file>