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61C13" w14:textId="76842596" w:rsidR="00E24BE8" w:rsidRDefault="00EE2B79" w:rsidP="00145180">
      <w:pPr>
        <w:tabs>
          <w:tab w:val="left" w:pos="4536"/>
          <w:tab w:val="left" w:pos="6379"/>
        </w:tabs>
        <w:rPr>
          <w:rFonts w:ascii="TH SarabunIT๙" w:hAnsi="TH SarabunIT๙" w:cs="TH SarabunIT๙"/>
          <w:noProof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1" locked="0" layoutInCell="1" allowOverlap="1" wp14:anchorId="2B7AC1F9" wp14:editId="2AAA958B">
            <wp:simplePos x="0" y="0"/>
            <wp:positionH relativeFrom="column">
              <wp:posOffset>2340519</wp:posOffset>
            </wp:positionH>
            <wp:positionV relativeFrom="paragraph">
              <wp:posOffset>-19685</wp:posOffset>
            </wp:positionV>
            <wp:extent cx="1038529" cy="115200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529" cy="11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544A8E" w14:textId="77777777" w:rsidR="005D3E54" w:rsidRPr="00F55AFD" w:rsidRDefault="005D3E54" w:rsidP="00145180">
      <w:pPr>
        <w:tabs>
          <w:tab w:val="left" w:pos="6379"/>
        </w:tabs>
        <w:rPr>
          <w:rFonts w:ascii="TH SarabunIT๙" w:hAnsi="TH SarabunIT๙" w:cs="TH SarabunIT๙"/>
          <w:sz w:val="28"/>
          <w:szCs w:val="28"/>
        </w:rPr>
      </w:pPr>
    </w:p>
    <w:p w14:paraId="5EEE44F3" w14:textId="77777777" w:rsidR="007C502A" w:rsidRPr="007C502A" w:rsidRDefault="007C502A" w:rsidP="00145180">
      <w:pPr>
        <w:tabs>
          <w:tab w:val="left" w:pos="6379"/>
        </w:tabs>
        <w:rPr>
          <w:rFonts w:ascii="TH SarabunIT๙" w:hAnsi="TH SarabunIT๙" w:cs="TH SarabunIT๙"/>
          <w:sz w:val="14"/>
          <w:szCs w:val="14"/>
          <w:cs/>
        </w:rPr>
      </w:pPr>
    </w:p>
    <w:p w14:paraId="5ECFF4C5" w14:textId="77777777" w:rsidR="00E24BE8" w:rsidRDefault="00E24BE8" w:rsidP="00145180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6AEE0AAC" w14:textId="77777777" w:rsidR="00EE2B79" w:rsidRDefault="00EE2B79" w:rsidP="00145180">
      <w:pPr>
        <w:rPr>
          <w:rFonts w:ascii="TH SarabunIT๙" w:hAnsi="TH SarabunIT๙" w:cs="TH SarabunIT๙"/>
          <w:sz w:val="16"/>
          <w:szCs w:val="16"/>
        </w:rPr>
      </w:pPr>
    </w:p>
    <w:p w14:paraId="5E7F20FF" w14:textId="3C5BA046" w:rsidR="00E950D8" w:rsidRPr="00494B1A" w:rsidRDefault="00E950D8" w:rsidP="00145180">
      <w:pPr>
        <w:tabs>
          <w:tab w:val="left" w:pos="5670"/>
        </w:tabs>
        <w:rPr>
          <w:rFonts w:ascii="TH SarabunIT๙" w:hAnsi="TH SarabunIT๙" w:cs="TH SarabunIT๙"/>
        </w:rPr>
      </w:pPr>
      <w:r w:rsidRPr="008F68AF">
        <w:rPr>
          <w:rFonts w:ascii="TH SarabunIT๙" w:hAnsi="TH SarabunIT๙" w:cs="TH SarabunIT๙"/>
          <w:cs/>
        </w:rPr>
        <w:t>ที่</w:t>
      </w:r>
      <w:r w:rsidRPr="008F68AF">
        <w:rPr>
          <w:rFonts w:ascii="TH SarabunIT๙" w:hAnsi="TH SarabunIT๙" w:cs="TH SarabunIT๙"/>
        </w:rPr>
        <w:t xml:space="preserve"> </w:t>
      </w:r>
      <w:r w:rsidR="009A27CE">
        <w:rPr>
          <w:rFonts w:ascii="TH SarabunIT๙" w:hAnsi="TH SarabunIT๙" w:cs="TH SarabunIT๙"/>
        </w:rPr>
        <w:t xml:space="preserve"> </w:t>
      </w:r>
      <w:r w:rsidR="008F68AF" w:rsidRPr="008F68AF">
        <w:rPr>
          <w:rFonts w:ascii="TH SarabunIT๙" w:hAnsi="TH SarabunIT๙" w:cs="TH SarabunIT๙"/>
          <w:cs/>
        </w:rPr>
        <w:t>มท</w:t>
      </w:r>
      <w:r w:rsidR="00D54662">
        <w:rPr>
          <w:rFonts w:ascii="TH SarabunIT๙" w:hAnsi="TH SarabunIT๙" w:cs="TH SarabunIT๙" w:hint="cs"/>
          <w:cs/>
        </w:rPr>
        <w:t xml:space="preserve"> </w:t>
      </w:r>
      <w:r w:rsidR="00CB5B98">
        <w:rPr>
          <w:rFonts w:ascii="TH SarabunIT๙" w:hAnsi="TH SarabunIT๙" w:cs="TH SarabunIT๙" w:hint="cs"/>
          <w:cs/>
        </w:rPr>
        <w:t>0816.3</w:t>
      </w:r>
      <w:r w:rsidRPr="008F68AF">
        <w:rPr>
          <w:rFonts w:ascii="TH SarabunIT๙" w:hAnsi="TH SarabunIT๙" w:cs="TH SarabunIT๙"/>
        </w:rPr>
        <w:t>/</w:t>
      </w:r>
      <w:r w:rsidR="00494B1A">
        <w:rPr>
          <w:rFonts w:ascii="TH SarabunIT๙" w:hAnsi="TH SarabunIT๙" w:cs="TH SarabunIT๙" w:hint="cs"/>
          <w:cs/>
        </w:rPr>
        <w:t>ว</w:t>
      </w:r>
      <w:r w:rsidR="00E17B8E">
        <w:rPr>
          <w:rFonts w:ascii="TH SarabunIT๙" w:hAnsi="TH SarabunIT๙" w:cs="TH SarabunIT๙"/>
        </w:rPr>
        <w:tab/>
      </w:r>
      <w:r w:rsidR="00494B1A">
        <w:rPr>
          <w:rFonts w:ascii="TH SarabunIT๙" w:hAnsi="TH SarabunIT๙" w:cs="TH SarabunIT๙" w:hint="cs"/>
          <w:cs/>
        </w:rPr>
        <w:t xml:space="preserve">   </w:t>
      </w:r>
      <w:r w:rsidR="00A530F1" w:rsidRPr="00494B1A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14:paraId="4E21D02B" w14:textId="64B25C89" w:rsidR="00E950D8" w:rsidRPr="00413591" w:rsidRDefault="00E950D8" w:rsidP="00145180">
      <w:pPr>
        <w:tabs>
          <w:tab w:val="left" w:pos="567"/>
          <w:tab w:val="left" w:pos="5670"/>
        </w:tabs>
        <w:rPr>
          <w:rFonts w:ascii="TH SarabunIT๙" w:hAnsi="TH SarabunIT๙" w:cs="TH SarabunIT๙"/>
          <w:spacing w:val="-12"/>
        </w:rPr>
      </w:pPr>
      <w:r w:rsidRPr="00494B1A">
        <w:rPr>
          <w:rFonts w:ascii="TH SarabunIT๙" w:hAnsi="TH SarabunIT๙" w:cs="TH SarabunIT๙"/>
        </w:rPr>
        <w:tab/>
      </w:r>
      <w:r w:rsidR="00413591">
        <w:rPr>
          <w:rFonts w:ascii="TH SarabunIT๙" w:hAnsi="TH SarabunIT๙" w:cs="TH SarabunIT๙" w:hint="cs"/>
          <w:cs/>
        </w:rPr>
        <w:t xml:space="preserve">                                                                             </w:t>
      </w:r>
      <w:r w:rsidR="00A530F1" w:rsidRPr="00413591">
        <w:rPr>
          <w:rFonts w:ascii="TH SarabunIT๙" w:hAnsi="TH SarabunIT๙" w:cs="TH SarabunIT๙" w:hint="cs"/>
          <w:spacing w:val="-12"/>
          <w:cs/>
        </w:rPr>
        <w:t>ถนน</w:t>
      </w:r>
      <w:r w:rsidR="00D54662" w:rsidRPr="00413591">
        <w:rPr>
          <w:rFonts w:ascii="TH SarabunIT๙" w:hAnsi="TH SarabunIT๙" w:cs="TH SarabunIT๙" w:hint="cs"/>
          <w:spacing w:val="-12"/>
          <w:cs/>
        </w:rPr>
        <w:t>นคร</w:t>
      </w:r>
      <w:r w:rsidR="00A419F3" w:rsidRPr="00413591">
        <w:rPr>
          <w:rFonts w:ascii="TH SarabunIT๙" w:hAnsi="TH SarabunIT๙" w:cs="TH SarabunIT๙" w:hint="cs"/>
          <w:spacing w:val="-12"/>
          <w:cs/>
        </w:rPr>
        <w:t xml:space="preserve">ราชสีมา </w:t>
      </w:r>
      <w:r w:rsidR="00E17B8E" w:rsidRPr="00413591">
        <w:rPr>
          <w:rFonts w:ascii="TH SarabunIT๙" w:hAnsi="TH SarabunIT๙" w:cs="TH SarabunIT๙" w:hint="cs"/>
          <w:spacing w:val="-12"/>
          <w:cs/>
        </w:rPr>
        <w:t xml:space="preserve">เขตดุสิต </w:t>
      </w:r>
      <w:r w:rsidR="00413591" w:rsidRPr="00413591">
        <w:rPr>
          <w:rFonts w:ascii="TH SarabunIT๙" w:hAnsi="TH SarabunIT๙" w:cs="TH SarabunIT๙" w:hint="cs"/>
          <w:spacing w:val="-12"/>
          <w:cs/>
        </w:rPr>
        <w:t>กทม. 10300</w:t>
      </w:r>
      <w:r w:rsidRPr="00494B1A">
        <w:rPr>
          <w:rFonts w:ascii="TH SarabunIT๙" w:hAnsi="TH SarabunIT๙" w:cs="TH SarabunIT๙"/>
        </w:rPr>
        <w:t xml:space="preserve"> </w:t>
      </w:r>
    </w:p>
    <w:p w14:paraId="023BF34B" w14:textId="308ED5EA" w:rsidR="00D30D15" w:rsidRPr="008F68AF" w:rsidRDefault="00D30D15" w:rsidP="00145180">
      <w:pPr>
        <w:spacing w:before="120"/>
        <w:rPr>
          <w:rFonts w:ascii="TH SarabunIT๙" w:hAnsi="TH SarabunIT๙" w:cs="TH SarabunIT๙"/>
        </w:rPr>
      </w:pP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="00A530F1">
        <w:rPr>
          <w:rFonts w:ascii="TH SarabunIT๙" w:hAnsi="TH SarabunIT๙" w:cs="TH SarabunIT๙" w:hint="cs"/>
          <w:cs/>
        </w:rPr>
        <w:t xml:space="preserve">     </w:t>
      </w:r>
      <w:r w:rsidR="00102553">
        <w:rPr>
          <w:rFonts w:ascii="TH SarabunIT๙" w:hAnsi="TH SarabunIT๙" w:cs="TH SarabunIT๙" w:hint="cs"/>
          <w:cs/>
        </w:rPr>
        <w:t xml:space="preserve"> </w:t>
      </w:r>
      <w:r w:rsidR="00102553" w:rsidRPr="0076332A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984872" w:rsidRPr="0076332A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D119FA">
        <w:rPr>
          <w:rFonts w:ascii="TH SarabunIT๙" w:hAnsi="TH SarabunIT๙" w:cs="TH SarabunIT๙" w:hint="cs"/>
          <w:cs/>
        </w:rPr>
        <w:t>เมษายน</w:t>
      </w:r>
      <w:r w:rsidR="00984872">
        <w:rPr>
          <w:rFonts w:ascii="TH SarabunIT๙" w:hAnsi="TH SarabunIT๙" w:cs="TH SarabunIT๙" w:hint="cs"/>
          <w:cs/>
        </w:rPr>
        <w:t xml:space="preserve">  256</w:t>
      </w:r>
      <w:r w:rsidR="007B0FB8">
        <w:rPr>
          <w:rFonts w:ascii="TH SarabunIT๙" w:hAnsi="TH SarabunIT๙" w:cs="TH SarabunIT๙" w:hint="cs"/>
          <w:cs/>
        </w:rPr>
        <w:t>8</w:t>
      </w:r>
    </w:p>
    <w:p w14:paraId="7915863E" w14:textId="509A9903" w:rsidR="00593160" w:rsidRDefault="00593160" w:rsidP="00145180">
      <w:pPr>
        <w:tabs>
          <w:tab w:val="left" w:pos="426"/>
          <w:tab w:val="left" w:pos="567"/>
          <w:tab w:val="left" w:pos="709"/>
          <w:tab w:val="left" w:pos="4508"/>
        </w:tabs>
        <w:spacing w:before="120"/>
        <w:ind w:left="426" w:hanging="42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เรื่อง  </w:t>
      </w:r>
      <w:r w:rsidR="00A95B14" w:rsidRPr="00064865">
        <w:rPr>
          <w:rFonts w:ascii="TH SarabunIT๙" w:hAnsi="TH SarabunIT๙" w:cs="TH SarabunIT๙" w:hint="cs"/>
          <w:spacing w:val="-8"/>
          <w:cs/>
        </w:rPr>
        <w:t>ขอเชิญเข้าร่วมการ</w:t>
      </w:r>
      <w:r w:rsidR="002A3E4A" w:rsidRPr="00064865">
        <w:rPr>
          <w:rFonts w:ascii="TH SarabunIT๙" w:hAnsi="TH SarabunIT๙" w:cs="TH SarabunIT๙" w:hint="cs"/>
          <w:spacing w:val="-8"/>
          <w:cs/>
        </w:rPr>
        <w:t>ประชุมเชิงปฏิบัติการพัฒนาครูและบุคลากรทางการศึกษา</w:t>
      </w:r>
      <w:r w:rsidR="00B727F0" w:rsidRPr="00064865">
        <w:rPr>
          <w:rFonts w:ascii="TH SarabunIT๙" w:hAnsi="TH SarabunIT๙" w:cs="TH SarabunIT๙" w:hint="cs"/>
          <w:spacing w:val="-8"/>
          <w:cs/>
        </w:rPr>
        <w:t xml:space="preserve"> เพื่อขับเคลื่อน</w:t>
      </w:r>
      <w:r w:rsidR="00B12C06" w:rsidRPr="00064865">
        <w:rPr>
          <w:rFonts w:ascii="TH SarabunIT๙" w:hAnsi="TH SarabunIT๙" w:cs="TH SarabunIT๙" w:hint="cs"/>
          <w:spacing w:val="-8"/>
          <w:cs/>
        </w:rPr>
        <w:t>การใช้หลักสูตร</w:t>
      </w:r>
      <w:r w:rsidR="00064865">
        <w:rPr>
          <w:rFonts w:ascii="TH SarabunIT๙" w:hAnsi="TH SarabunIT๙" w:cs="TH SarabunIT๙" w:hint="cs"/>
          <w:spacing w:val="-8"/>
          <w:cs/>
        </w:rPr>
        <w:t xml:space="preserve">           </w:t>
      </w:r>
      <w:r w:rsidR="00064865" w:rsidRPr="00064865">
        <w:rPr>
          <w:rFonts w:ascii="TH SarabunIT๙" w:hAnsi="TH SarabunIT๙" w:cs="TH SarabunIT๙" w:hint="cs"/>
          <w:color w:val="FFFFFF" w:themeColor="background1"/>
          <w:spacing w:val="-8"/>
          <w:cs/>
        </w:rPr>
        <w:t>...</w:t>
      </w:r>
      <w:r w:rsidR="00A95B14" w:rsidRPr="00CD170D">
        <w:rPr>
          <w:rFonts w:ascii="TH SarabunIT๙" w:hAnsi="TH SarabunIT๙" w:cs="TH SarabunIT๙"/>
          <w:cs/>
        </w:rPr>
        <w:t>การศึกษา</w:t>
      </w:r>
      <w:r w:rsidR="00A95B14" w:rsidRPr="00A73039">
        <w:rPr>
          <w:rFonts w:ascii="TH SarabunIT๙" w:hAnsi="TH SarabunIT๙" w:cs="TH SarabunIT๙" w:hint="cs"/>
          <w:spacing w:val="-8"/>
          <w:cs/>
        </w:rPr>
        <w:t>ปฐมวั</w:t>
      </w:r>
      <w:r w:rsidR="00A95B14">
        <w:rPr>
          <w:rFonts w:ascii="TH SarabunIT๙" w:hAnsi="TH SarabunIT๙" w:cs="TH SarabunIT๙" w:hint="cs"/>
          <w:spacing w:val="-8"/>
          <w:cs/>
        </w:rPr>
        <w:t>ย</w:t>
      </w:r>
      <w:r w:rsidR="00B12C06">
        <w:rPr>
          <w:rFonts w:ascii="TH SarabunIT๙" w:hAnsi="TH SarabunIT๙" w:cs="TH SarabunIT๙" w:hint="cs"/>
          <w:color w:val="FFFFFF" w:themeColor="background1"/>
          <w:spacing w:val="-8"/>
          <w:sz w:val="28"/>
          <w:szCs w:val="28"/>
          <w:cs/>
        </w:rPr>
        <w:t xml:space="preserve"> </w:t>
      </w:r>
      <w:r w:rsidR="00A95B14" w:rsidRPr="00A73039">
        <w:rPr>
          <w:rFonts w:ascii="TH SarabunIT๙" w:hAnsi="TH SarabunIT๙" w:cs="TH SarabunIT๙" w:hint="cs"/>
          <w:spacing w:val="-8"/>
          <w:cs/>
        </w:rPr>
        <w:t>พุทธศักราช 2568 สำหรับเด็กอายุ 3 - 6 ปี</w:t>
      </w:r>
      <w:r w:rsidR="00A95B14">
        <w:rPr>
          <w:rFonts w:ascii="TH SarabunIT๙" w:hAnsi="TH SarabunIT๙" w:cs="TH SarabunIT๙" w:hint="cs"/>
          <w:cs/>
        </w:rPr>
        <w:t xml:space="preserve"> และหลักสูตรการศึกษาประถมศึกษา</w:t>
      </w:r>
      <w:r w:rsidR="00064865">
        <w:rPr>
          <w:rFonts w:ascii="TH SarabunIT๙" w:hAnsi="TH SarabunIT๙" w:cs="TH SarabunIT๙" w:hint="cs"/>
          <w:cs/>
        </w:rPr>
        <w:t xml:space="preserve">         </w:t>
      </w:r>
      <w:r w:rsidR="00064865" w:rsidRPr="00064865">
        <w:rPr>
          <w:rFonts w:ascii="TH SarabunIT๙" w:hAnsi="TH SarabunIT๙" w:cs="TH SarabunIT๙" w:hint="cs"/>
          <w:color w:val="FFFFFF" w:themeColor="background1"/>
          <w:cs/>
        </w:rPr>
        <w:t>...</w:t>
      </w:r>
      <w:r w:rsidR="00A95B14" w:rsidRPr="00211C92">
        <w:rPr>
          <w:rFonts w:ascii="TH SarabunIT๙" w:hAnsi="TH SarabunIT๙" w:cs="TH SarabunIT๙" w:hint="cs"/>
          <w:spacing w:val="-4"/>
          <w:cs/>
        </w:rPr>
        <w:t>ตอนต้น</w:t>
      </w:r>
      <w:r w:rsidR="00A95B14" w:rsidRPr="00211C92">
        <w:rPr>
          <w:rFonts w:ascii="TH SarabunIT๙" w:hAnsi="TH SarabunIT๙" w:cs="TH SarabunIT๙" w:hint="cs"/>
          <w:color w:val="FFFFFF" w:themeColor="background1"/>
          <w:spacing w:val="-4"/>
          <w:sz w:val="28"/>
          <w:szCs w:val="28"/>
          <w:cs/>
        </w:rPr>
        <w:t>.</w:t>
      </w:r>
      <w:r w:rsidR="00A95B14" w:rsidRPr="00211C92">
        <w:rPr>
          <w:rFonts w:ascii="TH SarabunIT๙" w:hAnsi="TH SarabunIT๙" w:cs="TH SarabunIT๙" w:hint="cs"/>
          <w:spacing w:val="-4"/>
          <w:cs/>
        </w:rPr>
        <w:t xml:space="preserve">(ชั้นประถมศึกษาปีที่ 1 - 3) พุทธศักราช 2568 </w:t>
      </w:r>
      <w:r w:rsidR="00211C92" w:rsidRPr="00211C92">
        <w:rPr>
          <w:rFonts w:ascii="TH SarabunIT๙" w:hAnsi="TH SarabunIT๙" w:cs="TH SarabunIT๙"/>
          <w:spacing w:val="-4"/>
          <w:cs/>
        </w:rPr>
        <w:t>ภาคเหนือ ภาคตะวันออกเฉียงเหนือ และภาคใต้</w:t>
      </w:r>
      <w:r w:rsidR="00A95B14" w:rsidRPr="00413F9A">
        <w:rPr>
          <w:rFonts w:ascii="TH SarabunIT๙" w:hAnsi="TH SarabunIT๙" w:cs="TH SarabunIT๙"/>
          <w:cs/>
        </w:rPr>
        <w:t xml:space="preserve"> </w:t>
      </w:r>
    </w:p>
    <w:p w14:paraId="4E5B83C1" w14:textId="7BC91550" w:rsidR="00417276" w:rsidRPr="00CD1CEC" w:rsidRDefault="00D30D15" w:rsidP="00145180">
      <w:pPr>
        <w:tabs>
          <w:tab w:val="left" w:pos="426"/>
          <w:tab w:val="left" w:pos="4508"/>
          <w:tab w:val="left" w:pos="7938"/>
        </w:tabs>
        <w:spacing w:before="120"/>
        <w:rPr>
          <w:rFonts w:ascii="TH SarabunIT๙" w:hAnsi="TH SarabunIT๙" w:cs="TH SarabunIT๙"/>
          <w:color w:val="000000" w:themeColor="text1"/>
        </w:rPr>
      </w:pPr>
      <w:r w:rsidRPr="001A5A52">
        <w:rPr>
          <w:rFonts w:ascii="TH SarabunIT๙" w:hAnsi="TH SarabunIT๙" w:cs="TH SarabunIT๙"/>
          <w:cs/>
        </w:rPr>
        <w:t>เรียน</w:t>
      </w:r>
      <w:r w:rsidR="007F5B7B" w:rsidRPr="001A5A52">
        <w:rPr>
          <w:rFonts w:ascii="TH SarabunIT๙" w:hAnsi="TH SarabunIT๙" w:cs="TH SarabunIT๙"/>
          <w:cs/>
        </w:rPr>
        <w:t xml:space="preserve">  </w:t>
      </w:r>
      <w:r w:rsidR="00871512">
        <w:rPr>
          <w:rFonts w:ascii="TH SarabunIT๙" w:hAnsi="TH SarabunIT๙" w:cs="TH SarabunIT๙" w:hint="cs"/>
          <w:cs/>
        </w:rPr>
        <w:t>ผู้ว่าราชการจังหวัด</w:t>
      </w:r>
      <w:r w:rsidR="00C04774">
        <w:rPr>
          <w:rFonts w:ascii="TH SarabunIT๙" w:hAnsi="TH SarabunIT๙" w:cs="TH SarabunIT๙" w:hint="cs"/>
          <w:cs/>
        </w:rPr>
        <w:t xml:space="preserve"> </w:t>
      </w:r>
      <w:bookmarkStart w:id="0" w:name="_GoBack"/>
      <w:r w:rsidR="008A036B" w:rsidRPr="00CD1CEC">
        <w:rPr>
          <w:rFonts w:ascii="TH SarabunIT๙" w:hAnsi="TH SarabunIT๙" w:cs="TH SarabunIT๙" w:hint="cs"/>
          <w:color w:val="FFFFFF" w:themeColor="background1"/>
          <w:cs/>
        </w:rPr>
        <w:t>(ตามบัญชีรายชื่อแนบท้าย)</w:t>
      </w:r>
      <w:bookmarkEnd w:id="0"/>
    </w:p>
    <w:p w14:paraId="0D4FDC16" w14:textId="7CD6846C" w:rsidR="006A14AE" w:rsidRPr="003255C6" w:rsidRDefault="006A14AE" w:rsidP="00145180">
      <w:pPr>
        <w:tabs>
          <w:tab w:val="left" w:pos="426"/>
          <w:tab w:val="left" w:pos="1418"/>
          <w:tab w:val="left" w:pos="4508"/>
          <w:tab w:val="left" w:pos="7938"/>
          <w:tab w:val="left" w:pos="8364"/>
        </w:tabs>
        <w:spacing w:before="120"/>
        <w:ind w:left="1560" w:hanging="1560"/>
        <w:rPr>
          <w:rFonts w:ascii="TH SarabunIT๙" w:hAnsi="TH SarabunIT๙" w:cs="TH SarabunIT๙"/>
          <w:spacing w:val="-6"/>
        </w:rPr>
      </w:pPr>
      <w:r w:rsidRPr="003255C6">
        <w:rPr>
          <w:rFonts w:ascii="TH SarabunIT๙" w:hAnsi="TH SarabunIT๙" w:cs="TH SarabunIT๙" w:hint="cs"/>
          <w:spacing w:val="-6"/>
          <w:cs/>
        </w:rPr>
        <w:t>อ้างถึง หนังสือกรมส่งเสริมการปกครองท้องถิ่น ด่วนที่สุด ที่ มท 0816.3</w:t>
      </w:r>
      <w:r w:rsidR="00E161F9" w:rsidRPr="003255C6">
        <w:rPr>
          <w:rFonts w:ascii="TH SarabunIT๙" w:hAnsi="TH SarabunIT๙" w:cs="TH SarabunIT๙" w:hint="cs"/>
          <w:spacing w:val="-6"/>
          <w:cs/>
        </w:rPr>
        <w:t>/</w:t>
      </w:r>
      <w:r w:rsidR="003255C6" w:rsidRPr="003255C6">
        <w:rPr>
          <w:rFonts w:ascii="TH SarabunIT๙" w:hAnsi="TH SarabunIT๙" w:cs="TH SarabunIT๙" w:hint="cs"/>
          <w:spacing w:val="-6"/>
          <w:cs/>
        </w:rPr>
        <w:t xml:space="preserve">ว </w:t>
      </w:r>
      <w:r w:rsidR="00D65D56" w:rsidRPr="003255C6">
        <w:rPr>
          <w:rFonts w:ascii="TH SarabunIT๙" w:hAnsi="TH SarabunIT๙" w:cs="TH SarabunIT๙" w:hint="cs"/>
          <w:spacing w:val="-6"/>
          <w:cs/>
        </w:rPr>
        <w:t>1095</w:t>
      </w:r>
      <w:r w:rsidR="00E161F9" w:rsidRPr="003255C6">
        <w:rPr>
          <w:rFonts w:ascii="TH SarabunIT๙" w:hAnsi="TH SarabunIT๙" w:cs="TH SarabunIT๙" w:hint="cs"/>
          <w:spacing w:val="-6"/>
          <w:cs/>
        </w:rPr>
        <w:t xml:space="preserve"> ลงวันที่ </w:t>
      </w:r>
      <w:r w:rsidR="00D65D56" w:rsidRPr="003255C6">
        <w:rPr>
          <w:rFonts w:ascii="TH SarabunIT๙" w:hAnsi="TH SarabunIT๙" w:cs="TH SarabunIT๙" w:hint="cs"/>
          <w:spacing w:val="-6"/>
          <w:cs/>
        </w:rPr>
        <w:t>10</w:t>
      </w:r>
      <w:r w:rsidR="00E161F9" w:rsidRPr="003255C6">
        <w:rPr>
          <w:rFonts w:ascii="TH SarabunIT๙" w:hAnsi="TH SarabunIT๙" w:cs="TH SarabunIT๙" w:hint="cs"/>
          <w:spacing w:val="-6"/>
          <w:cs/>
        </w:rPr>
        <w:t xml:space="preserve"> มีนาคม 2568</w:t>
      </w:r>
    </w:p>
    <w:p w14:paraId="22202167" w14:textId="4CA3113B" w:rsidR="00F36282" w:rsidRDefault="002961B6" w:rsidP="00145180">
      <w:pPr>
        <w:tabs>
          <w:tab w:val="left" w:pos="426"/>
          <w:tab w:val="left" w:pos="4508"/>
          <w:tab w:val="left" w:pos="7938"/>
          <w:tab w:val="left" w:pos="8364"/>
        </w:tabs>
        <w:spacing w:before="120"/>
        <w:ind w:left="1560" w:hanging="156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สิ่งที่ส่งมาด้วย  </w:t>
      </w:r>
      <w:r w:rsidR="00387C13">
        <w:rPr>
          <w:rFonts w:ascii="TH SarabunIT๙" w:hAnsi="TH SarabunIT๙" w:cs="TH SarabunIT๙" w:hint="cs"/>
          <w:cs/>
        </w:rPr>
        <w:t>1</w:t>
      </w:r>
      <w:r w:rsidR="00F36282">
        <w:rPr>
          <w:rFonts w:ascii="TH SarabunIT๙" w:hAnsi="TH SarabunIT๙" w:cs="TH SarabunIT๙" w:hint="cs"/>
          <w:cs/>
        </w:rPr>
        <w:t xml:space="preserve">. บัญชีรายชื่อโรงเรียนกลุ่มเป้าหมาย                                                </w:t>
      </w:r>
      <w:r w:rsidR="003255C6">
        <w:rPr>
          <w:rFonts w:ascii="TH SarabunIT๙" w:hAnsi="TH SarabunIT๙" w:cs="TH SarabunIT๙" w:hint="cs"/>
          <w:cs/>
        </w:rPr>
        <w:t xml:space="preserve"> </w:t>
      </w:r>
      <w:r w:rsidR="00F36282">
        <w:rPr>
          <w:rFonts w:ascii="TH SarabunIT๙" w:hAnsi="TH SarabunIT๙" w:cs="TH SarabunIT๙" w:hint="cs"/>
          <w:cs/>
        </w:rPr>
        <w:t>จำนวน 1 ฉบับ</w:t>
      </w:r>
    </w:p>
    <w:p w14:paraId="13B6E70F" w14:textId="26D8D0CA" w:rsidR="002D0F8D" w:rsidRDefault="002D0F8D" w:rsidP="00145180">
      <w:pPr>
        <w:tabs>
          <w:tab w:val="left" w:pos="426"/>
          <w:tab w:val="left" w:pos="1276"/>
          <w:tab w:val="left" w:pos="1418"/>
          <w:tab w:val="left" w:pos="1560"/>
          <w:tab w:val="left" w:pos="4508"/>
          <w:tab w:val="left" w:pos="7938"/>
          <w:tab w:val="left" w:pos="8364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</w:t>
      </w:r>
      <w:r w:rsidRPr="004911F2">
        <w:rPr>
          <w:rFonts w:ascii="TH SarabunIT๙" w:hAnsi="TH SarabunIT๙" w:cs="TH SarabunIT๙" w:hint="cs"/>
          <w:color w:val="FFFFFF" w:themeColor="background1"/>
          <w:sz w:val="18"/>
          <w:szCs w:val="18"/>
          <w:cs/>
        </w:rPr>
        <w:t>.</w:t>
      </w:r>
      <w:r w:rsidR="004911F2" w:rsidRPr="004911F2">
        <w:rPr>
          <w:rFonts w:ascii="TH SarabunIT๙" w:hAnsi="TH SarabunIT๙" w:cs="TH SarabunIT๙" w:hint="cs"/>
          <w:color w:val="FFFFFF" w:themeColor="background1"/>
          <w:sz w:val="18"/>
          <w:szCs w:val="18"/>
          <w:cs/>
        </w:rPr>
        <w:t xml:space="preserve"> </w:t>
      </w:r>
      <w:r w:rsidRPr="004911F2">
        <w:rPr>
          <w:rFonts w:ascii="TH SarabunIT๙" w:hAnsi="TH SarabunIT๙" w:cs="TH SarabunIT๙" w:hint="cs"/>
          <w:color w:val="FFFFFF" w:themeColor="background1"/>
          <w:sz w:val="18"/>
          <w:szCs w:val="18"/>
          <w:cs/>
        </w:rPr>
        <w:t xml:space="preserve"> </w:t>
      </w:r>
      <w:r w:rsidR="00387C13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 xml:space="preserve">. </w:t>
      </w:r>
      <w:r w:rsidR="00F36282">
        <w:rPr>
          <w:rFonts w:ascii="TH SarabunIT๙" w:hAnsi="TH SarabunIT๙" w:cs="TH SarabunIT๙"/>
        </w:rPr>
        <w:t xml:space="preserve">QR Code </w:t>
      </w:r>
      <w:r w:rsidR="00387C13">
        <w:rPr>
          <w:rFonts w:ascii="TH SarabunIT๙" w:hAnsi="TH SarabunIT๙" w:cs="TH SarabunIT๙" w:hint="cs"/>
          <w:cs/>
        </w:rPr>
        <w:t>เข้าร่วม</w:t>
      </w:r>
      <w:proofErr w:type="spellStart"/>
      <w:r w:rsidR="00387C13">
        <w:rPr>
          <w:rFonts w:ascii="TH SarabunIT๙" w:hAnsi="TH SarabunIT๙" w:cs="TH SarabunIT๙" w:hint="cs"/>
          <w:cs/>
        </w:rPr>
        <w:t>ไลน์</w:t>
      </w:r>
      <w:proofErr w:type="spellEnd"/>
      <w:r w:rsidR="00387C13">
        <w:rPr>
          <w:rFonts w:ascii="TH SarabunIT๙" w:hAnsi="TH SarabunIT๙" w:cs="TH SarabunIT๙" w:hint="cs"/>
          <w:cs/>
        </w:rPr>
        <w:t xml:space="preserve">กลุ่ม              </w:t>
      </w:r>
      <w:r w:rsidR="006E6286">
        <w:rPr>
          <w:rFonts w:ascii="TH SarabunIT๙" w:hAnsi="TH SarabunIT๙" w:cs="TH SarabunIT๙" w:hint="cs"/>
          <w:cs/>
        </w:rPr>
        <w:t xml:space="preserve"> </w:t>
      </w:r>
      <w:r w:rsidR="00171576">
        <w:rPr>
          <w:rFonts w:ascii="TH SarabunIT๙" w:hAnsi="TH SarabunIT๙" w:cs="TH SarabunIT๙" w:hint="cs"/>
          <w:cs/>
        </w:rPr>
        <w:t xml:space="preserve">                             </w:t>
      </w:r>
      <w:r w:rsidR="000D5784">
        <w:rPr>
          <w:rFonts w:ascii="TH SarabunIT๙" w:hAnsi="TH SarabunIT๙" w:cs="TH SarabunIT๙" w:hint="cs"/>
          <w:cs/>
        </w:rPr>
        <w:t xml:space="preserve">             </w:t>
      </w:r>
      <w:r w:rsidR="003255C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จำนวน 1 ฉบับ</w:t>
      </w:r>
    </w:p>
    <w:p w14:paraId="5B105A66" w14:textId="427E1AC8" w:rsidR="00AC01CD" w:rsidRPr="00BE0732" w:rsidRDefault="005C429B" w:rsidP="00145180">
      <w:pPr>
        <w:tabs>
          <w:tab w:val="left" w:pos="0"/>
          <w:tab w:val="left" w:pos="1418"/>
          <w:tab w:val="left" w:pos="8222"/>
        </w:tabs>
        <w:spacing w:before="120"/>
        <w:jc w:val="thaiDistribute"/>
        <w:rPr>
          <w:rFonts w:ascii="TH SarabunIT๙" w:hAnsi="TH SarabunIT๙" w:cs="TH SarabunIT๙"/>
        </w:rPr>
      </w:pPr>
      <w:r w:rsidRPr="007D1ED4">
        <w:rPr>
          <w:rFonts w:ascii="TH SarabunIT๙" w:hAnsi="TH SarabunIT๙" w:cs="TH SarabunIT๙" w:hint="cs"/>
          <w:cs/>
        </w:rPr>
        <w:tab/>
      </w:r>
      <w:bookmarkStart w:id="1" w:name="_Hlk109740416"/>
      <w:r w:rsidR="005809EA" w:rsidRPr="00E4623F">
        <w:rPr>
          <w:rFonts w:ascii="TH SarabunIT๙" w:hAnsi="TH SarabunIT๙" w:cs="TH SarabunIT๙" w:hint="cs"/>
          <w:spacing w:val="-12"/>
          <w:cs/>
        </w:rPr>
        <w:t>ตามที่</w:t>
      </w:r>
      <w:r w:rsidR="008654C6" w:rsidRPr="00E4623F">
        <w:rPr>
          <w:rFonts w:ascii="TH SarabunIT๙" w:hAnsi="TH SarabunIT๙" w:cs="TH SarabunIT๙" w:hint="cs"/>
          <w:spacing w:val="-12"/>
          <w:cs/>
        </w:rPr>
        <w:t xml:space="preserve"> </w:t>
      </w:r>
      <w:r w:rsidR="00880A8B" w:rsidRPr="00E4623F">
        <w:rPr>
          <w:rFonts w:ascii="TH SarabunIT๙" w:hAnsi="TH SarabunIT๙" w:cs="TH SarabunIT๙" w:hint="cs"/>
          <w:spacing w:val="-12"/>
          <w:cs/>
        </w:rPr>
        <w:t>กรมส่งเสริมการปกครองท้องถิ่นได้ขอความร่วมมือ</w:t>
      </w:r>
      <w:r w:rsidR="00545F78" w:rsidRPr="00E4623F">
        <w:rPr>
          <w:rFonts w:ascii="TH SarabunIT๙" w:hAnsi="TH SarabunIT๙" w:cs="TH SarabunIT๙" w:hint="cs"/>
          <w:spacing w:val="-12"/>
          <w:cs/>
        </w:rPr>
        <w:t>จังหวัด</w:t>
      </w:r>
      <w:r w:rsidR="00294849" w:rsidRPr="00E4623F">
        <w:rPr>
          <w:rFonts w:ascii="TH SarabunIT๙" w:hAnsi="TH SarabunIT๙" w:cs="TH SarabunIT๙"/>
          <w:spacing w:val="-12"/>
          <w:cs/>
        </w:rPr>
        <w:t>แจ้งองค์กรปกครองส่วนท้องถิ่น</w:t>
      </w:r>
      <w:r w:rsidR="00E4623F">
        <w:rPr>
          <w:rFonts w:ascii="TH SarabunIT๙" w:hAnsi="TH SarabunIT๙" w:cs="TH SarabunIT๙"/>
          <w:spacing w:val="-12"/>
          <w:cs/>
        </w:rPr>
        <w:br/>
      </w:r>
      <w:r w:rsidR="00294849" w:rsidRPr="00BE0732">
        <w:rPr>
          <w:rFonts w:ascii="TH SarabunIT๙" w:hAnsi="TH SarabunIT๙" w:cs="TH SarabunIT๙"/>
          <w:cs/>
        </w:rPr>
        <w:t>ต้นสังกัด</w:t>
      </w:r>
      <w:r w:rsidR="00246373" w:rsidRPr="00BE0732">
        <w:rPr>
          <w:rFonts w:ascii="TH SarabunIT๙" w:hAnsi="TH SarabunIT๙" w:cs="TH SarabunIT๙"/>
          <w:cs/>
        </w:rPr>
        <w:t>โรงเรียน</w:t>
      </w:r>
      <w:r w:rsidR="00246373" w:rsidRPr="00BE0732">
        <w:rPr>
          <w:rFonts w:ascii="TH SarabunIT๙" w:hAnsi="TH SarabunIT๙" w:cs="TH SarabunIT๙" w:hint="cs"/>
          <w:cs/>
        </w:rPr>
        <w:t>นำร่องการใช้</w:t>
      </w:r>
      <w:r w:rsidR="003D1F95" w:rsidRPr="00BE0732">
        <w:rPr>
          <w:rFonts w:ascii="TH SarabunIT๙" w:hAnsi="TH SarabunIT๙" w:cs="TH SarabunIT๙"/>
          <w:cs/>
        </w:rPr>
        <w:t xml:space="preserve">หลักสูตรการศึกษาปฐมวัย พุทธศักราช 2568 สำหรับเด็กอายุ 3 - 6 ปี </w:t>
      </w:r>
      <w:r w:rsidR="00BE0732">
        <w:rPr>
          <w:rFonts w:ascii="TH SarabunIT๙" w:hAnsi="TH SarabunIT๙" w:cs="TH SarabunIT๙"/>
          <w:cs/>
        </w:rPr>
        <w:br/>
      </w:r>
      <w:r w:rsidR="003D1F95" w:rsidRPr="00BE0732">
        <w:rPr>
          <w:rFonts w:ascii="TH SarabunIT๙" w:hAnsi="TH SarabunIT๙" w:cs="TH SarabunIT๙"/>
          <w:spacing w:val="-6"/>
          <w:cs/>
        </w:rPr>
        <w:t>และหลักสูตรการศึกษาประถมศึกษาตอนต้น</w:t>
      </w:r>
      <w:r w:rsidR="003D1F95" w:rsidRPr="00BE0732">
        <w:rPr>
          <w:rFonts w:ascii="TH SarabunIT๙" w:hAnsi="TH SarabunIT๙" w:cs="TH SarabunIT๙" w:hint="cs"/>
          <w:spacing w:val="-6"/>
          <w:cs/>
        </w:rPr>
        <w:t xml:space="preserve"> </w:t>
      </w:r>
      <w:r w:rsidR="003D1F95" w:rsidRPr="00BE0732">
        <w:rPr>
          <w:rFonts w:ascii="TH SarabunIT๙" w:hAnsi="TH SarabunIT๙" w:cs="TH SarabunIT๙"/>
          <w:spacing w:val="-6"/>
          <w:cs/>
        </w:rPr>
        <w:t>(ชั้นประถมศึกษาปีที่ 1 - 3) พุทธศักราช 2568</w:t>
      </w:r>
      <w:r w:rsidR="003D1F95" w:rsidRPr="00BE0732">
        <w:rPr>
          <w:rFonts w:ascii="TH SarabunIT๙" w:hAnsi="TH SarabunIT๙" w:cs="TH SarabunIT๙" w:hint="cs"/>
          <w:spacing w:val="-6"/>
          <w:cs/>
        </w:rPr>
        <w:t xml:space="preserve"> </w:t>
      </w:r>
      <w:r w:rsidR="00294849" w:rsidRPr="00BE0732">
        <w:rPr>
          <w:rFonts w:ascii="TH SarabunIT๙" w:hAnsi="TH SarabunIT๙" w:cs="TH SarabunIT๙"/>
          <w:spacing w:val="-6"/>
          <w:cs/>
        </w:rPr>
        <w:t>เพื่อแจ้งโรงเรียน</w:t>
      </w:r>
      <w:r w:rsidR="0034579C" w:rsidRPr="00BE0732">
        <w:rPr>
          <w:rFonts w:ascii="TH SarabunIT๙" w:hAnsi="TH SarabunIT๙" w:cs="TH SarabunIT๙" w:hint="cs"/>
          <w:cs/>
        </w:rPr>
        <w:t>กลุ่มเป้าหมาย</w:t>
      </w:r>
      <w:r w:rsidR="007D1ED4" w:rsidRPr="00BE0732">
        <w:rPr>
          <w:rFonts w:ascii="TH SarabunIT๙" w:hAnsi="TH SarabunIT๙" w:cs="TH SarabunIT๙"/>
          <w:cs/>
        </w:rPr>
        <w:t xml:space="preserve">ยืนยันความประสงค์เข้าร่วมเป็นโรงเรียนนำร่องการใช้หลักสูตรฯ </w:t>
      </w:r>
      <w:r w:rsidR="007D1ED4" w:rsidRPr="00BE0732">
        <w:rPr>
          <w:rFonts w:ascii="TH SarabunIT๙" w:hAnsi="TH SarabunIT๙" w:cs="TH SarabunIT๙" w:hint="cs"/>
          <w:cs/>
        </w:rPr>
        <w:t>ความละเอียดแจ้งแล้ว นั้น</w:t>
      </w:r>
    </w:p>
    <w:p w14:paraId="1AEF9B1D" w14:textId="7DF167E8" w:rsidR="004A116E" w:rsidRPr="00A22EF3" w:rsidRDefault="00EF4D3E" w:rsidP="00145180">
      <w:pPr>
        <w:tabs>
          <w:tab w:val="left" w:pos="1418"/>
          <w:tab w:val="left" w:pos="2127"/>
        </w:tabs>
        <w:spacing w:before="120"/>
        <w:jc w:val="thaiDistribute"/>
        <w:rPr>
          <w:rFonts w:ascii="TH SarabunIT๙" w:hAnsi="TH SarabunIT๙" w:cs="TH SarabunIT๙"/>
          <w:kern w:val="40"/>
          <w:cs/>
        </w:rPr>
      </w:pPr>
      <w:r w:rsidRPr="00F30E2C">
        <w:rPr>
          <w:rFonts w:ascii="TH SarabunIT๙" w:hAnsi="TH SarabunIT๙" w:cs="TH SarabunIT๙"/>
          <w:spacing w:val="-10"/>
          <w:kern w:val="40"/>
          <w:cs/>
        </w:rPr>
        <w:tab/>
      </w:r>
      <w:r w:rsidR="007D1ED4" w:rsidRPr="00570CDF">
        <w:rPr>
          <w:rFonts w:ascii="TH SarabunIT๙" w:hAnsi="TH SarabunIT๙" w:cs="TH SarabunIT๙" w:hint="cs"/>
          <w:spacing w:val="-12"/>
          <w:kern w:val="40"/>
          <w:cs/>
        </w:rPr>
        <w:t xml:space="preserve">ในการนี้ </w:t>
      </w:r>
      <w:r w:rsidR="00E964D5" w:rsidRPr="00570CDF">
        <w:rPr>
          <w:rFonts w:ascii="TH SarabunIT๙" w:hAnsi="TH SarabunIT๙" w:cs="TH SarabunIT๙" w:hint="cs"/>
          <w:spacing w:val="-12"/>
          <w:kern w:val="40"/>
          <w:cs/>
        </w:rPr>
        <w:t>สำนักงานคณะกรรมการ</w:t>
      </w:r>
      <w:r w:rsidR="00FF59B2" w:rsidRPr="00570CDF">
        <w:rPr>
          <w:rFonts w:ascii="TH SarabunIT๙" w:hAnsi="TH SarabunIT๙" w:cs="TH SarabunIT๙" w:hint="cs"/>
          <w:spacing w:val="-12"/>
          <w:kern w:val="40"/>
          <w:cs/>
        </w:rPr>
        <w:t>การ</w:t>
      </w:r>
      <w:r w:rsidR="00E964D5" w:rsidRPr="00570CDF">
        <w:rPr>
          <w:rFonts w:ascii="TH SarabunIT๙" w:hAnsi="TH SarabunIT๙" w:cs="TH SarabunIT๙" w:hint="cs"/>
          <w:spacing w:val="-12"/>
          <w:kern w:val="40"/>
          <w:cs/>
        </w:rPr>
        <w:t>ศึกษาขั้นพื้นฐาน</w:t>
      </w:r>
      <w:r w:rsidR="009E623B" w:rsidRPr="00570CDF">
        <w:rPr>
          <w:rFonts w:ascii="TH SarabunIT๙" w:hAnsi="TH SarabunIT๙" w:cs="TH SarabunIT๙" w:hint="cs"/>
          <w:spacing w:val="-12"/>
          <w:kern w:val="40"/>
          <w:cs/>
        </w:rPr>
        <w:t xml:space="preserve"> </w:t>
      </w:r>
      <w:r w:rsidR="00E964D5" w:rsidRPr="00570CDF">
        <w:rPr>
          <w:rFonts w:ascii="TH SarabunIT๙" w:hAnsi="TH SarabunIT๙" w:cs="TH SarabunIT๙" w:hint="cs"/>
          <w:spacing w:val="-12"/>
          <w:kern w:val="40"/>
          <w:cs/>
        </w:rPr>
        <w:t>ได้กำหนดให้</w:t>
      </w:r>
      <w:r w:rsidR="004A5065" w:rsidRPr="00570CDF">
        <w:rPr>
          <w:rFonts w:ascii="TH SarabunIT๙" w:hAnsi="TH SarabunIT๙" w:cs="TH SarabunIT๙" w:hint="cs"/>
          <w:spacing w:val="-12"/>
          <w:kern w:val="40"/>
          <w:cs/>
        </w:rPr>
        <w:t>มี</w:t>
      </w:r>
      <w:r w:rsidR="0006699A" w:rsidRPr="00570CDF">
        <w:rPr>
          <w:rFonts w:ascii="TH SarabunIT๙" w:hAnsi="TH SarabunIT๙" w:cs="TH SarabunIT๙"/>
          <w:spacing w:val="-12"/>
          <w:kern w:val="40"/>
          <w:cs/>
        </w:rPr>
        <w:t>การประชุมเชิงปฏิบัติการพัฒนา</w:t>
      </w:r>
      <w:r w:rsidR="0006699A" w:rsidRPr="006A4203">
        <w:rPr>
          <w:rFonts w:ascii="TH SarabunIT๙" w:hAnsi="TH SarabunIT๙" w:cs="TH SarabunIT๙"/>
          <w:spacing w:val="-4"/>
          <w:kern w:val="40"/>
          <w:cs/>
        </w:rPr>
        <w:t>ครูและบุคลากรทางการศึกษา เพื่อขับเคลื่อนการใช้หลักสูตรการศึกษา</w:t>
      </w:r>
      <w:r w:rsidR="00D53C29" w:rsidRPr="006A4203">
        <w:rPr>
          <w:rFonts w:ascii="TH SarabunIT๙" w:hAnsi="TH SarabunIT๙" w:cs="TH SarabunIT๙" w:hint="cs"/>
          <w:spacing w:val="-4"/>
          <w:kern w:val="40"/>
          <w:cs/>
        </w:rPr>
        <w:t xml:space="preserve">ฯ </w:t>
      </w:r>
      <w:r w:rsidR="0006699A" w:rsidRPr="006A4203">
        <w:rPr>
          <w:rFonts w:ascii="TH SarabunIT๙" w:hAnsi="TH SarabunIT๙" w:cs="TH SarabunIT๙"/>
          <w:spacing w:val="-4"/>
          <w:kern w:val="40"/>
          <w:cs/>
        </w:rPr>
        <w:t>พุทธศักราช 2568</w:t>
      </w:r>
      <w:r w:rsidR="0006699A" w:rsidRPr="006A4203">
        <w:rPr>
          <w:rFonts w:ascii="TH SarabunIT๙" w:hAnsi="TH SarabunIT๙" w:cs="TH SarabunIT๙" w:hint="cs"/>
          <w:spacing w:val="-4"/>
          <w:kern w:val="40"/>
          <w:cs/>
        </w:rPr>
        <w:t xml:space="preserve"> </w:t>
      </w:r>
      <w:r w:rsidR="00623594" w:rsidRPr="006A4203">
        <w:rPr>
          <w:rFonts w:ascii="TH SarabunIT๙" w:hAnsi="TH SarabunIT๙" w:cs="TH SarabunIT๙" w:hint="cs"/>
          <w:spacing w:val="-4"/>
          <w:kern w:val="40"/>
          <w:cs/>
        </w:rPr>
        <w:t>กำหนดวัน ดังนี</w:t>
      </w:r>
      <w:r w:rsidR="006A4203" w:rsidRPr="006A4203">
        <w:rPr>
          <w:rFonts w:ascii="TH SarabunIT๙" w:hAnsi="TH SarabunIT๙" w:cs="TH SarabunIT๙" w:hint="cs"/>
          <w:spacing w:val="-4"/>
          <w:kern w:val="40"/>
          <w:cs/>
        </w:rPr>
        <w:t>้</w:t>
      </w:r>
      <w:r w:rsidR="00623594" w:rsidRPr="006A4203">
        <w:rPr>
          <w:rFonts w:ascii="TH SarabunIT๙" w:hAnsi="TH SarabunIT๙" w:cs="TH SarabunIT๙" w:hint="cs"/>
          <w:b/>
          <w:bCs/>
          <w:spacing w:val="-4"/>
          <w:cs/>
        </w:rPr>
        <w:t>ภาคเหนือ</w:t>
      </w:r>
      <w:r w:rsidR="00623594" w:rsidRPr="00623594">
        <w:rPr>
          <w:rFonts w:ascii="TH SarabunIT๙" w:hAnsi="TH SarabunIT๙" w:cs="TH SarabunIT๙"/>
          <w:cs/>
        </w:rPr>
        <w:t xml:space="preserve"> </w:t>
      </w:r>
      <w:r w:rsidR="00623594" w:rsidRPr="00623594">
        <w:rPr>
          <w:rFonts w:ascii="TH SarabunIT๙" w:hAnsi="TH SarabunIT๙" w:cs="TH SarabunIT๙" w:hint="cs"/>
          <w:cs/>
        </w:rPr>
        <w:t>ระหว่างวันที่</w:t>
      </w:r>
      <w:r w:rsidR="00623594" w:rsidRPr="00623594">
        <w:rPr>
          <w:rFonts w:ascii="TH SarabunIT๙" w:hAnsi="TH SarabunIT๙" w:cs="TH SarabunIT๙"/>
          <w:cs/>
        </w:rPr>
        <w:t xml:space="preserve"> 7</w:t>
      </w:r>
      <w:r w:rsidR="00623594" w:rsidRPr="00623594">
        <w:rPr>
          <w:rFonts w:ascii="TH SarabunIT๙" w:hAnsi="TH SarabunIT๙" w:cs="TH SarabunIT๙" w:hint="cs"/>
          <w:cs/>
        </w:rPr>
        <w:t xml:space="preserve"> </w:t>
      </w:r>
      <w:r w:rsidR="00623594" w:rsidRPr="00623594">
        <w:rPr>
          <w:rFonts w:ascii="TH SarabunIT๙" w:hAnsi="TH SarabunIT๙" w:cs="TH SarabunIT๙"/>
          <w:cs/>
        </w:rPr>
        <w:t>-</w:t>
      </w:r>
      <w:r w:rsidR="00623594" w:rsidRPr="00623594">
        <w:rPr>
          <w:rFonts w:ascii="TH SarabunIT๙" w:hAnsi="TH SarabunIT๙" w:cs="TH SarabunIT๙" w:hint="cs"/>
          <w:cs/>
        </w:rPr>
        <w:t xml:space="preserve"> </w:t>
      </w:r>
      <w:r w:rsidR="00623594" w:rsidRPr="00623594">
        <w:rPr>
          <w:rFonts w:ascii="TH SarabunIT๙" w:hAnsi="TH SarabunIT๙" w:cs="TH SarabunIT๙"/>
          <w:cs/>
        </w:rPr>
        <w:t xml:space="preserve">9 </w:t>
      </w:r>
      <w:r w:rsidR="00623594" w:rsidRPr="00623594">
        <w:rPr>
          <w:rFonts w:ascii="TH SarabunIT๙" w:hAnsi="TH SarabunIT๙" w:cs="TH SarabunIT๙" w:hint="cs"/>
          <w:cs/>
        </w:rPr>
        <w:t>เมษายน</w:t>
      </w:r>
      <w:r w:rsidR="00623594" w:rsidRPr="00623594">
        <w:rPr>
          <w:rFonts w:ascii="TH SarabunIT๙" w:hAnsi="TH SarabunIT๙" w:cs="TH SarabunIT๙"/>
          <w:cs/>
        </w:rPr>
        <w:t xml:space="preserve"> 2568</w:t>
      </w:r>
      <w:r w:rsidR="00CD1CEC">
        <w:rPr>
          <w:rFonts w:ascii="TH SarabunIT๙" w:hAnsi="TH SarabunIT๙" w:cs="TH SarabunIT๙" w:hint="cs"/>
          <w:cs/>
        </w:rPr>
        <w:t xml:space="preserve"> ณ โรงแรม</w:t>
      </w:r>
      <w:r w:rsidR="00623594" w:rsidRPr="00623594">
        <w:rPr>
          <w:rFonts w:ascii="TH SarabunIT๙" w:hAnsi="TH SarabunIT๙" w:cs="TH SarabunIT๙" w:hint="cs"/>
          <w:cs/>
        </w:rPr>
        <w:t>คุ้มภูคำ จังหวัดเชียงใหม่</w:t>
      </w:r>
      <w:r w:rsidR="005A7BD9">
        <w:rPr>
          <w:rFonts w:ascii="TH SarabunIT๙" w:hAnsi="TH SarabunIT๙" w:cs="TH SarabunIT๙" w:hint="cs"/>
          <w:spacing w:val="-4"/>
          <w:kern w:val="40"/>
          <w:cs/>
        </w:rPr>
        <w:t xml:space="preserve"> </w:t>
      </w:r>
      <w:r w:rsidR="00623594" w:rsidRPr="00F0141D">
        <w:rPr>
          <w:rFonts w:ascii="TH SarabunIT๙" w:hAnsi="TH SarabunIT๙" w:cs="TH SarabunIT๙" w:hint="cs"/>
          <w:b/>
          <w:bCs/>
          <w:cs/>
        </w:rPr>
        <w:t>ภาคตะวันออกเฉียงเหนือ</w:t>
      </w:r>
      <w:r w:rsidR="00623594" w:rsidRPr="00623594">
        <w:rPr>
          <w:rFonts w:ascii="TH SarabunIT๙" w:hAnsi="TH SarabunIT๙" w:cs="TH SarabunIT๙"/>
          <w:cs/>
        </w:rPr>
        <w:t xml:space="preserve"> </w:t>
      </w:r>
      <w:r w:rsidR="00623594" w:rsidRPr="00623594">
        <w:rPr>
          <w:rFonts w:ascii="TH SarabunIT๙" w:hAnsi="TH SarabunIT๙" w:cs="TH SarabunIT๙" w:hint="cs"/>
          <w:cs/>
        </w:rPr>
        <w:t>ระหว่างวันที่</w:t>
      </w:r>
      <w:r w:rsidR="00623594" w:rsidRPr="00623594">
        <w:rPr>
          <w:rFonts w:ascii="TH SarabunIT๙" w:hAnsi="TH SarabunIT๙" w:cs="TH SarabunIT๙"/>
          <w:cs/>
        </w:rPr>
        <w:t xml:space="preserve"> 17 - 19 </w:t>
      </w:r>
      <w:r w:rsidR="00623594" w:rsidRPr="00623594">
        <w:rPr>
          <w:rFonts w:ascii="TH SarabunIT๙" w:hAnsi="TH SarabunIT๙" w:cs="TH SarabunIT๙" w:hint="cs"/>
          <w:cs/>
        </w:rPr>
        <w:t>เมษายน</w:t>
      </w:r>
      <w:r w:rsidR="00623594" w:rsidRPr="00623594">
        <w:rPr>
          <w:rFonts w:ascii="TH SarabunIT๙" w:hAnsi="TH SarabunIT๙" w:cs="TH SarabunIT๙"/>
          <w:cs/>
        </w:rPr>
        <w:t xml:space="preserve"> 2568 </w:t>
      </w:r>
      <w:r w:rsidR="00623594" w:rsidRPr="00623594">
        <w:rPr>
          <w:rFonts w:ascii="TH SarabunIT๙" w:hAnsi="TH SarabunIT๙" w:cs="TH SarabunIT๙" w:hint="cs"/>
          <w:cs/>
        </w:rPr>
        <w:t>ณ โรงแรมเจริญธานี จังหวัดขอนแก่น</w:t>
      </w:r>
      <w:r w:rsidR="005A7BD9">
        <w:rPr>
          <w:rFonts w:ascii="TH SarabunIT๙" w:hAnsi="TH SarabunIT๙" w:cs="TH SarabunIT๙" w:hint="cs"/>
          <w:spacing w:val="-4"/>
          <w:kern w:val="40"/>
          <w:cs/>
        </w:rPr>
        <w:t xml:space="preserve"> และ</w:t>
      </w:r>
      <w:r w:rsidR="00623594" w:rsidRPr="00F0141D">
        <w:rPr>
          <w:rFonts w:ascii="TH SarabunIT๙" w:hAnsi="TH SarabunIT๙" w:cs="TH SarabunIT๙" w:hint="cs"/>
          <w:b/>
          <w:bCs/>
          <w:cs/>
        </w:rPr>
        <w:t>ภาคใต้</w:t>
      </w:r>
      <w:r w:rsidR="00623594" w:rsidRPr="00623594">
        <w:rPr>
          <w:rFonts w:ascii="TH SarabunIT๙" w:hAnsi="TH SarabunIT๙" w:cs="TH SarabunIT๙"/>
          <w:cs/>
        </w:rPr>
        <w:t xml:space="preserve"> </w:t>
      </w:r>
      <w:r w:rsidR="00623594" w:rsidRPr="00623594">
        <w:rPr>
          <w:rFonts w:ascii="TH SarabunIT๙" w:hAnsi="TH SarabunIT๙" w:cs="TH SarabunIT๙" w:hint="cs"/>
          <w:cs/>
        </w:rPr>
        <w:t>ระหว่างวันที่</w:t>
      </w:r>
      <w:r w:rsidR="00623594" w:rsidRPr="00623594">
        <w:rPr>
          <w:rFonts w:ascii="TH SarabunIT๙" w:hAnsi="TH SarabunIT๙" w:cs="TH SarabunIT๙"/>
          <w:cs/>
        </w:rPr>
        <w:t xml:space="preserve"> </w:t>
      </w:r>
      <w:r w:rsidR="006A4203">
        <w:rPr>
          <w:rFonts w:ascii="TH SarabunIT๙" w:hAnsi="TH SarabunIT๙" w:cs="TH SarabunIT๙" w:hint="cs"/>
          <w:cs/>
        </w:rPr>
        <w:br/>
      </w:r>
      <w:r w:rsidR="00623594" w:rsidRPr="00623594">
        <w:rPr>
          <w:rFonts w:ascii="TH SarabunIT๙" w:hAnsi="TH SarabunIT๙" w:cs="TH SarabunIT๙"/>
          <w:cs/>
        </w:rPr>
        <w:t xml:space="preserve">21 - 23 </w:t>
      </w:r>
      <w:r w:rsidR="00623594" w:rsidRPr="00623594">
        <w:rPr>
          <w:rFonts w:ascii="TH SarabunIT๙" w:hAnsi="TH SarabunIT๙" w:cs="TH SarabunIT๙" w:hint="cs"/>
          <w:cs/>
        </w:rPr>
        <w:t>เมษายน</w:t>
      </w:r>
      <w:r w:rsidR="00623594" w:rsidRPr="00623594">
        <w:rPr>
          <w:rFonts w:ascii="TH SarabunIT๙" w:hAnsi="TH SarabunIT๙" w:cs="TH SarabunIT๙"/>
          <w:cs/>
        </w:rPr>
        <w:t xml:space="preserve"> 2568 </w:t>
      </w:r>
      <w:r w:rsidR="00623594" w:rsidRPr="00623594">
        <w:rPr>
          <w:rFonts w:ascii="TH SarabunIT๙" w:hAnsi="TH SarabunIT๙" w:cs="TH SarabunIT๙" w:hint="cs"/>
          <w:cs/>
        </w:rPr>
        <w:t xml:space="preserve">ณ โรงแรมหรรษา เจบี จังหวัดสงขลา </w:t>
      </w:r>
      <w:r w:rsidR="00CA05FA" w:rsidRPr="00A22EF3">
        <w:rPr>
          <w:rFonts w:ascii="TH SarabunIT๙" w:hAnsi="TH SarabunIT๙" w:cs="TH SarabunIT๙" w:hint="cs"/>
          <w:spacing w:val="-6"/>
          <w:kern w:val="40"/>
          <w:cs/>
        </w:rPr>
        <w:t>จึงขอความ</w:t>
      </w:r>
      <w:r w:rsidR="0047503A" w:rsidRPr="00A22EF3">
        <w:rPr>
          <w:rFonts w:ascii="TH SarabunIT๙" w:hAnsi="TH SarabunIT๙" w:cs="TH SarabunIT๙" w:hint="cs"/>
          <w:spacing w:val="-6"/>
          <w:kern w:val="40"/>
          <w:cs/>
        </w:rPr>
        <w:t>ร่วมมือ</w:t>
      </w:r>
      <w:r w:rsidR="00CA05FA" w:rsidRPr="00A22EF3">
        <w:rPr>
          <w:rFonts w:ascii="TH SarabunIT๙" w:hAnsi="TH SarabunIT๙" w:cs="TH SarabunIT๙" w:hint="cs"/>
          <w:spacing w:val="-6"/>
          <w:kern w:val="40"/>
          <w:cs/>
        </w:rPr>
        <w:t>จังหวัด</w:t>
      </w:r>
      <w:r w:rsidR="00CA05FA" w:rsidRPr="00A22EF3">
        <w:rPr>
          <w:rFonts w:ascii="TH SarabunIT๙" w:hAnsi="TH SarabunIT๙" w:cs="TH SarabunIT๙"/>
          <w:kern w:val="40"/>
          <w:cs/>
        </w:rPr>
        <w:t>แจ้งองค์กรปกครอง</w:t>
      </w:r>
      <w:r w:rsidR="00CA05FA" w:rsidRPr="00FE6182">
        <w:rPr>
          <w:rFonts w:ascii="TH SarabunIT๙" w:hAnsi="TH SarabunIT๙" w:cs="TH SarabunIT๙"/>
          <w:spacing w:val="-8"/>
          <w:kern w:val="40"/>
          <w:cs/>
        </w:rPr>
        <w:t>ส่วนท้องถิ่นต้นสังกัดโรงเรียน</w:t>
      </w:r>
      <w:r w:rsidR="00101BC0" w:rsidRPr="00FE6182">
        <w:rPr>
          <w:rFonts w:ascii="TH SarabunIT๙" w:hAnsi="TH SarabunIT๙" w:cs="TH SarabunIT๙" w:hint="cs"/>
          <w:spacing w:val="-8"/>
          <w:kern w:val="40"/>
          <w:cs/>
        </w:rPr>
        <w:t>ดังกล่าว</w:t>
      </w:r>
      <w:r w:rsidR="00CA05FA" w:rsidRPr="00FE6182">
        <w:rPr>
          <w:rFonts w:ascii="TH SarabunIT๙" w:hAnsi="TH SarabunIT๙" w:cs="TH SarabunIT๙" w:hint="cs"/>
          <w:spacing w:val="-8"/>
          <w:kern w:val="40"/>
          <w:cs/>
        </w:rPr>
        <w:t xml:space="preserve"> </w:t>
      </w:r>
      <w:r w:rsidR="00F3765B" w:rsidRPr="00FE6182">
        <w:rPr>
          <w:rFonts w:ascii="TH SarabunIT๙" w:hAnsi="TH SarabunIT๙" w:cs="TH SarabunIT๙" w:hint="cs"/>
          <w:spacing w:val="-8"/>
          <w:kern w:val="40"/>
          <w:cs/>
        </w:rPr>
        <w:t>มอบหมาย</w:t>
      </w:r>
      <w:r w:rsidR="003C62A2" w:rsidRPr="00FE6182">
        <w:rPr>
          <w:rFonts w:ascii="TH SarabunIT๙" w:hAnsi="TH SarabunIT๙" w:cs="TH SarabunIT๙" w:hint="cs"/>
          <w:spacing w:val="-8"/>
          <w:kern w:val="40"/>
          <w:cs/>
        </w:rPr>
        <w:t>บุคลาก</w:t>
      </w:r>
      <w:r w:rsidR="00E107CF" w:rsidRPr="00FE6182">
        <w:rPr>
          <w:rFonts w:ascii="TH SarabunIT๙" w:hAnsi="TH SarabunIT๙" w:cs="TH SarabunIT๙" w:hint="cs"/>
          <w:spacing w:val="-8"/>
          <w:kern w:val="40"/>
          <w:cs/>
        </w:rPr>
        <w:t>ร</w:t>
      </w:r>
      <w:r w:rsidR="00486CE2" w:rsidRPr="00FE6182">
        <w:rPr>
          <w:rFonts w:ascii="TH SarabunIT๙" w:hAnsi="TH SarabunIT๙" w:cs="TH SarabunIT๙" w:hint="cs"/>
          <w:spacing w:val="-8"/>
          <w:kern w:val="40"/>
          <w:cs/>
        </w:rPr>
        <w:t xml:space="preserve"> จำนวน 3 คน </w:t>
      </w:r>
      <w:r w:rsidR="005516DB" w:rsidRPr="00FE6182">
        <w:rPr>
          <w:rFonts w:ascii="TH SarabunIT๙" w:hAnsi="TH SarabunIT๙" w:cs="TH SarabunIT๙" w:hint="cs"/>
          <w:spacing w:val="-8"/>
          <w:kern w:val="40"/>
          <w:cs/>
        </w:rPr>
        <w:t xml:space="preserve">ได้แก่ </w:t>
      </w:r>
      <w:r w:rsidR="00E107CF" w:rsidRPr="00FE6182">
        <w:rPr>
          <w:rFonts w:ascii="TH SarabunIT๙" w:hAnsi="TH SarabunIT๙" w:cs="TH SarabunIT๙" w:hint="cs"/>
          <w:spacing w:val="-8"/>
          <w:kern w:val="40"/>
          <w:cs/>
        </w:rPr>
        <w:t>ผู้อำนวยการสถานศึกษาหรือผู้แทน</w:t>
      </w:r>
      <w:r w:rsidR="00E107CF" w:rsidRPr="00A22EF3">
        <w:rPr>
          <w:rFonts w:ascii="TH SarabunIT๙" w:hAnsi="TH SarabunIT๙" w:cs="TH SarabunIT๙" w:hint="cs"/>
          <w:kern w:val="40"/>
          <w:cs/>
        </w:rPr>
        <w:t xml:space="preserve"> </w:t>
      </w:r>
      <w:r w:rsidR="005516DB" w:rsidRPr="00A22EF3">
        <w:rPr>
          <w:rFonts w:ascii="TH SarabunIT๙" w:hAnsi="TH SarabunIT๙" w:cs="TH SarabunIT๙" w:hint="cs"/>
          <w:kern w:val="40"/>
          <w:cs/>
        </w:rPr>
        <w:t>ครูผู้สอนระดับชั้นอนุบาล</w:t>
      </w:r>
      <w:r w:rsidR="00833F3E" w:rsidRPr="00A22EF3">
        <w:rPr>
          <w:rFonts w:ascii="TH SarabunIT๙" w:hAnsi="TH SarabunIT๙" w:cs="TH SarabunIT๙" w:hint="cs"/>
          <w:kern w:val="40"/>
          <w:cs/>
        </w:rPr>
        <w:t xml:space="preserve"> </w:t>
      </w:r>
      <w:r w:rsidR="005516DB" w:rsidRPr="00A22EF3">
        <w:rPr>
          <w:rFonts w:ascii="TH SarabunIT๙" w:hAnsi="TH SarabunIT๙" w:cs="TH SarabunIT๙" w:hint="cs"/>
          <w:kern w:val="40"/>
          <w:cs/>
        </w:rPr>
        <w:t>และ</w:t>
      </w:r>
      <w:r w:rsidR="00F45250" w:rsidRPr="00A22EF3">
        <w:rPr>
          <w:rFonts w:ascii="TH SarabunIT๙" w:hAnsi="TH SarabunIT๙" w:cs="TH SarabunIT๙" w:hint="cs"/>
          <w:kern w:val="40"/>
          <w:cs/>
        </w:rPr>
        <w:t>ครูผู้สอน</w:t>
      </w:r>
      <w:r w:rsidR="005516DB" w:rsidRPr="00A22EF3">
        <w:rPr>
          <w:rFonts w:ascii="TH SarabunIT๙" w:hAnsi="TH SarabunIT๙" w:cs="TH SarabunIT๙" w:hint="cs"/>
          <w:kern w:val="40"/>
          <w:cs/>
        </w:rPr>
        <w:t xml:space="preserve">ชั้นประถมศึกษาตอนต้น </w:t>
      </w:r>
      <w:r w:rsidR="00833F3E" w:rsidRPr="00A22EF3">
        <w:rPr>
          <w:rFonts w:ascii="TH SarabunIT๙" w:hAnsi="TH SarabunIT๙" w:cs="TH SarabunIT๙" w:hint="cs"/>
          <w:kern w:val="40"/>
          <w:cs/>
        </w:rPr>
        <w:t>เข้าร่วม</w:t>
      </w:r>
      <w:r w:rsidR="00F7592F" w:rsidRPr="00A22EF3">
        <w:rPr>
          <w:rFonts w:ascii="TH SarabunIT๙" w:hAnsi="TH SarabunIT๙" w:cs="TH SarabunIT๙"/>
          <w:kern w:val="40"/>
          <w:cs/>
        </w:rPr>
        <w:t>การประชุม</w:t>
      </w:r>
      <w:r w:rsidR="00CA23A8" w:rsidRPr="00A22EF3">
        <w:rPr>
          <w:rFonts w:ascii="TH SarabunIT๙" w:hAnsi="TH SarabunIT๙" w:cs="TH SarabunIT๙" w:hint="cs"/>
          <w:kern w:val="40"/>
          <w:cs/>
        </w:rPr>
        <w:t xml:space="preserve">ฯ </w:t>
      </w:r>
      <w:r w:rsidR="004A3E66" w:rsidRPr="00A22EF3">
        <w:rPr>
          <w:rFonts w:ascii="TH SarabunIT๙" w:hAnsi="TH SarabunIT๙" w:cs="TH SarabunIT๙"/>
          <w:kern w:val="40"/>
          <w:cs/>
        </w:rPr>
        <w:t>โดยเบิกค่าใช้จ่าย</w:t>
      </w:r>
      <w:r w:rsidR="004A3E66" w:rsidRPr="00FE6182">
        <w:rPr>
          <w:rFonts w:ascii="TH SarabunIT๙" w:hAnsi="TH SarabunIT๙" w:cs="TH SarabunIT๙"/>
          <w:spacing w:val="-6"/>
          <w:kern w:val="40"/>
          <w:cs/>
        </w:rPr>
        <w:t xml:space="preserve">เดินทางไปราชการ </w:t>
      </w:r>
      <w:r w:rsidR="00EC164E" w:rsidRPr="00FE6182">
        <w:rPr>
          <w:rFonts w:ascii="TH SarabunIT๙" w:hAnsi="TH SarabunIT๙" w:cs="TH SarabunIT๙" w:hint="cs"/>
          <w:spacing w:val="-6"/>
          <w:kern w:val="40"/>
          <w:cs/>
        </w:rPr>
        <w:t>(</w:t>
      </w:r>
      <w:r w:rsidR="00B62B3F" w:rsidRPr="00FE6182">
        <w:rPr>
          <w:rFonts w:ascii="TH SarabunIT๙" w:hAnsi="TH SarabunIT๙" w:cs="TH SarabunIT๙" w:hint="cs"/>
          <w:spacing w:val="-6"/>
          <w:kern w:val="40"/>
          <w:cs/>
        </w:rPr>
        <w:t>ค่าพาหนะ ค่าเบี้ยเลี้ยง และค่าที่พักในการเดินทาง</w:t>
      </w:r>
      <w:r w:rsidR="00EC164E" w:rsidRPr="00FE6182">
        <w:rPr>
          <w:rFonts w:ascii="TH SarabunIT๙" w:hAnsi="TH SarabunIT๙" w:cs="TH SarabunIT๙" w:hint="cs"/>
          <w:spacing w:val="-6"/>
          <w:kern w:val="40"/>
          <w:cs/>
        </w:rPr>
        <w:t xml:space="preserve">) </w:t>
      </w:r>
      <w:r w:rsidR="004A3E66" w:rsidRPr="00FE6182">
        <w:rPr>
          <w:rFonts w:ascii="TH SarabunIT๙" w:hAnsi="TH SarabunIT๙" w:cs="TH SarabunIT๙"/>
          <w:spacing w:val="-6"/>
          <w:kern w:val="40"/>
          <w:cs/>
        </w:rPr>
        <w:t>จาก</w:t>
      </w:r>
      <w:r w:rsidR="0047503A" w:rsidRPr="00FE6182">
        <w:rPr>
          <w:rFonts w:ascii="TH SarabunIT๙" w:hAnsi="TH SarabunIT๙" w:cs="TH SarabunIT๙" w:hint="cs"/>
          <w:spacing w:val="-6"/>
          <w:kern w:val="40"/>
          <w:cs/>
        </w:rPr>
        <w:t>องค์กรปกครองส่วนท้องถิ่น</w:t>
      </w:r>
      <w:r w:rsidR="004A3E66" w:rsidRPr="00FE6182">
        <w:rPr>
          <w:rFonts w:ascii="TH SarabunIT๙" w:hAnsi="TH SarabunIT๙" w:cs="TH SarabunIT๙"/>
          <w:spacing w:val="-6"/>
          <w:kern w:val="40"/>
          <w:cs/>
        </w:rPr>
        <w:t>ต้นสังกัด</w:t>
      </w:r>
      <w:bookmarkEnd w:id="1"/>
      <w:r w:rsidR="00EE63AE" w:rsidRPr="00A22EF3">
        <w:rPr>
          <w:rFonts w:ascii="TH SarabunIT๙" w:hAnsi="TH SarabunIT๙" w:cs="TH SarabunIT๙" w:hint="cs"/>
          <w:kern w:val="40"/>
          <w:cs/>
        </w:rPr>
        <w:t xml:space="preserve"> </w:t>
      </w:r>
      <w:r w:rsidR="006A4203">
        <w:rPr>
          <w:rFonts w:ascii="TH SarabunIT๙" w:hAnsi="TH SarabunIT๙" w:cs="TH SarabunIT๙"/>
          <w:kern w:val="40"/>
          <w:cs/>
        </w:rPr>
        <w:br/>
      </w:r>
      <w:r w:rsidR="003F66A7">
        <w:rPr>
          <w:rFonts w:ascii="TH SarabunIT๙" w:hAnsi="TH SarabunIT๙" w:cs="TH SarabunIT๙" w:hint="cs"/>
          <w:kern w:val="40"/>
          <w:cs/>
        </w:rPr>
        <w:t>และให้เข้าร่วม</w:t>
      </w:r>
      <w:proofErr w:type="spellStart"/>
      <w:r w:rsidR="003F66A7">
        <w:rPr>
          <w:rFonts w:ascii="TH SarabunIT๙" w:hAnsi="TH SarabunIT๙" w:cs="TH SarabunIT๙" w:hint="cs"/>
          <w:kern w:val="40"/>
          <w:cs/>
        </w:rPr>
        <w:t>ไลน์</w:t>
      </w:r>
      <w:proofErr w:type="spellEnd"/>
      <w:r w:rsidR="003F66A7">
        <w:rPr>
          <w:rFonts w:ascii="TH SarabunIT๙" w:hAnsi="TH SarabunIT๙" w:cs="TH SarabunIT๙" w:hint="cs"/>
          <w:kern w:val="40"/>
          <w:cs/>
        </w:rPr>
        <w:t xml:space="preserve">กลุ่มตามสิ่งที่ส่งมาด้วย 2 </w:t>
      </w:r>
      <w:r w:rsidR="00D11D25" w:rsidRPr="00A22EF3">
        <w:rPr>
          <w:rFonts w:ascii="TH SarabunIT๙" w:hAnsi="TH SarabunIT๙" w:cs="TH SarabunIT๙" w:hint="cs"/>
          <w:kern w:val="40"/>
          <w:cs/>
        </w:rPr>
        <w:t>รายละเอียด</w:t>
      </w:r>
      <w:r w:rsidR="00FA570D" w:rsidRPr="00A22EF3">
        <w:rPr>
          <w:rFonts w:ascii="TH SarabunIT๙" w:hAnsi="TH SarabunIT๙" w:cs="TH SarabunIT๙"/>
          <w:kern w:val="40"/>
          <w:cs/>
        </w:rPr>
        <w:t xml:space="preserve">ปรากฏตาม </w:t>
      </w:r>
      <w:r w:rsidR="00FA570D" w:rsidRPr="00A22EF3">
        <w:rPr>
          <w:rFonts w:ascii="TH SarabunIT๙" w:hAnsi="TH SarabunIT๙" w:cs="TH SarabunIT๙"/>
          <w:kern w:val="40"/>
        </w:rPr>
        <w:t xml:space="preserve">QR Code </w:t>
      </w:r>
      <w:r w:rsidR="00FA570D" w:rsidRPr="00A22EF3">
        <w:rPr>
          <w:rFonts w:ascii="TH SarabunIT๙" w:hAnsi="TH SarabunIT๙" w:cs="TH SarabunIT๙"/>
          <w:kern w:val="40"/>
          <w:cs/>
        </w:rPr>
        <w:t>ท้ายหนังสือนี้</w:t>
      </w:r>
    </w:p>
    <w:p w14:paraId="05E449A1" w14:textId="478D493B" w:rsidR="00BD2647" w:rsidRPr="004A1704" w:rsidRDefault="00DD3F2F" w:rsidP="00145180">
      <w:pPr>
        <w:tabs>
          <w:tab w:val="left" w:pos="851"/>
          <w:tab w:val="left" w:pos="1134"/>
          <w:tab w:val="left" w:pos="1418"/>
          <w:tab w:val="left" w:pos="1701"/>
          <w:tab w:val="left" w:pos="2268"/>
        </w:tabs>
        <w:spacing w:before="120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BD2647" w:rsidRPr="00C6251F">
        <w:rPr>
          <w:rFonts w:ascii="TH SarabunPSK" w:hAnsi="TH SarabunPSK" w:cs="TH SarabunPSK"/>
          <w:cs/>
        </w:rPr>
        <w:t>จึงเรียนมาเพื่อโปรดพิจารณา</w:t>
      </w:r>
    </w:p>
    <w:p w14:paraId="79892427" w14:textId="7B4BB250" w:rsidR="007A6F06" w:rsidRDefault="00CD1CEC" w:rsidP="00145180">
      <w:pPr>
        <w:tabs>
          <w:tab w:val="left" w:pos="4536"/>
        </w:tabs>
        <w:spacing w:before="240"/>
        <w:jc w:val="center"/>
        <w:rPr>
          <w:rFonts w:ascii="TH SarabunIT๙" w:hAnsi="TH SarabunIT๙" w:cs="TH SarabunIT๙"/>
        </w:rPr>
      </w:pPr>
      <w:r w:rsidRPr="001B4258">
        <w:rPr>
          <w:rFonts w:ascii="TH SarabunIT๙" w:hAnsi="TH SarabunIT๙" w:cs="TH SarabunIT๙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2D0A399" wp14:editId="2204AF36">
                <wp:simplePos x="0" y="0"/>
                <wp:positionH relativeFrom="column">
                  <wp:posOffset>-56515</wp:posOffset>
                </wp:positionH>
                <wp:positionV relativeFrom="paragraph">
                  <wp:posOffset>276225</wp:posOffset>
                </wp:positionV>
                <wp:extent cx="1571625" cy="1601470"/>
                <wp:effectExtent l="0" t="0" r="9525" b="0"/>
                <wp:wrapNone/>
                <wp:docPr id="50332331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60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D3FE82" w14:textId="77777777" w:rsidR="003255C6" w:rsidRDefault="003255C6" w:rsidP="008013CF">
                            <w:pPr>
                              <w:shd w:val="clear" w:color="auto" w:fill="FFFFFF" w:themeFill="background1"/>
                              <w:tabs>
                                <w:tab w:val="left" w:pos="1701"/>
                                <w:tab w:val="left" w:pos="2127"/>
                                <w:tab w:val="left" w:pos="2268"/>
                              </w:tabs>
                              <w:spacing w:line="221" w:lineRule="auto"/>
                              <w:ind w:right="-102"/>
                              <w:jc w:val="right"/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365091DD" w14:textId="77777777" w:rsidR="003255C6" w:rsidRPr="006A4203" w:rsidRDefault="003255C6" w:rsidP="008013CF">
                            <w:pPr>
                              <w:shd w:val="clear" w:color="auto" w:fill="FFFFFF" w:themeFill="background1"/>
                              <w:tabs>
                                <w:tab w:val="left" w:pos="1701"/>
                                <w:tab w:val="left" w:pos="2127"/>
                                <w:tab w:val="left" w:pos="2268"/>
                              </w:tabs>
                              <w:spacing w:line="221" w:lineRule="auto"/>
                              <w:ind w:right="-102"/>
                              <w:jc w:val="right"/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6EEF40C1" w14:textId="28336C7B" w:rsidR="003255C6" w:rsidRPr="00CD1CEC" w:rsidRDefault="003255C6" w:rsidP="008013CF">
                            <w:pPr>
                              <w:shd w:val="clear" w:color="auto" w:fill="FFFFFF" w:themeFill="background1"/>
                              <w:tabs>
                                <w:tab w:val="left" w:pos="1701"/>
                                <w:tab w:val="left" w:pos="2127"/>
                                <w:tab w:val="left" w:pos="2268"/>
                              </w:tabs>
                              <w:spacing w:line="221" w:lineRule="auto"/>
                              <w:ind w:right="-102"/>
                              <w:jc w:val="right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proofErr w:type="spellStart"/>
                            <w:r w:rsidRPr="00CD1CE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ร.อสถ</w:t>
                            </w:r>
                            <w:proofErr w:type="spellEnd"/>
                            <w:r w:rsidRPr="00CD1CE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 ...............................</w:t>
                            </w:r>
                          </w:p>
                          <w:p w14:paraId="6B9418E8" w14:textId="1C480703" w:rsidR="003255C6" w:rsidRPr="00CD1CEC" w:rsidRDefault="003255C6" w:rsidP="008013CF">
                            <w:pPr>
                              <w:shd w:val="clear" w:color="auto" w:fill="FFFFFF" w:themeFill="background1"/>
                              <w:tabs>
                                <w:tab w:val="left" w:pos="1701"/>
                                <w:tab w:val="left" w:pos="2127"/>
                                <w:tab w:val="left" w:pos="2268"/>
                              </w:tabs>
                              <w:spacing w:line="221" w:lineRule="auto"/>
                              <w:ind w:right="-102"/>
                              <w:jc w:val="right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CD1CE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ผอ.กศ. ..............................</w:t>
                            </w:r>
                          </w:p>
                          <w:p w14:paraId="2B8C7298" w14:textId="1241C25A" w:rsidR="003255C6" w:rsidRPr="00CD1CEC" w:rsidRDefault="003255C6" w:rsidP="008013CF">
                            <w:pPr>
                              <w:shd w:val="clear" w:color="auto" w:fill="FFFFFF" w:themeFill="background1"/>
                              <w:tabs>
                                <w:tab w:val="left" w:pos="1701"/>
                                <w:tab w:val="left" w:pos="2127"/>
                                <w:tab w:val="left" w:pos="2268"/>
                              </w:tabs>
                              <w:spacing w:line="221" w:lineRule="auto"/>
                              <w:ind w:right="-102"/>
                              <w:jc w:val="right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CD1CE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ผอ.กง.สศ. ..........................</w:t>
                            </w:r>
                          </w:p>
                          <w:p w14:paraId="461503DD" w14:textId="7FC9BC60" w:rsidR="003255C6" w:rsidRPr="00CD1CEC" w:rsidRDefault="003255C6" w:rsidP="008013CF">
                            <w:pPr>
                              <w:shd w:val="clear" w:color="auto" w:fill="FFFFFF" w:themeFill="background1"/>
                              <w:tabs>
                                <w:tab w:val="left" w:pos="1418"/>
                                <w:tab w:val="left" w:pos="1701"/>
                                <w:tab w:val="left" w:pos="2127"/>
                                <w:tab w:val="left" w:pos="2268"/>
                              </w:tabs>
                              <w:spacing w:line="221" w:lineRule="auto"/>
                              <w:ind w:right="-102"/>
                              <w:jc w:val="right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CD1CE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หน.ฝ.</w:t>
                            </w:r>
                            <w:r w:rsidRPr="00CD1CE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คศ</w:t>
                            </w:r>
                            <w:r w:rsidRPr="00CD1CE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 ...........................</w:t>
                            </w:r>
                          </w:p>
                          <w:p w14:paraId="2F421C8A" w14:textId="0AAA0129" w:rsidR="003255C6" w:rsidRPr="00CD1CEC" w:rsidRDefault="003255C6" w:rsidP="008013CF">
                            <w:pPr>
                              <w:shd w:val="clear" w:color="auto" w:fill="FFFFFF" w:themeFill="background1"/>
                              <w:tabs>
                                <w:tab w:val="left" w:pos="1701"/>
                                <w:tab w:val="left" w:pos="2127"/>
                                <w:tab w:val="left" w:pos="2268"/>
                              </w:tabs>
                              <w:spacing w:line="221" w:lineRule="auto"/>
                              <w:ind w:right="-102"/>
                              <w:jc w:val="right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 w:rsidRPr="00CD1CE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จนท. 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.45pt;margin-top:21.75pt;width:123.75pt;height:126.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" stroked="f">
                <v:textbox>
                  <w:txbxContent>
                    <w:p w14:paraId="14D3FE82" w14:textId="77777777" w:rsidR="003255C6" w:rsidRDefault="003255C6" w:rsidP="008013CF">
                      <w:pPr>
                        <w:shd w:val="clear" w:color="auto" w:fill="FFFFFF" w:themeFill="background1"/>
                        <w:tabs>
                          <w:tab w:val="left" w:pos="1701"/>
                          <w:tab w:val="left" w:pos="2127"/>
                          <w:tab w:val="left" w:pos="2268"/>
                        </w:tabs>
                        <w:spacing w:line="221" w:lineRule="auto"/>
                        <w:ind w:right="-102"/>
                        <w:jc w:val="right"/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</w:rPr>
                      </w:pPr>
                    </w:p>
                    <w:p w14:paraId="365091DD" w14:textId="77777777" w:rsidR="003255C6" w:rsidRPr="006A4203" w:rsidRDefault="003255C6" w:rsidP="008013CF">
                      <w:pPr>
                        <w:shd w:val="clear" w:color="auto" w:fill="FFFFFF" w:themeFill="background1"/>
                        <w:tabs>
                          <w:tab w:val="left" w:pos="1701"/>
                          <w:tab w:val="left" w:pos="2127"/>
                          <w:tab w:val="left" w:pos="2268"/>
                        </w:tabs>
                        <w:spacing w:line="221" w:lineRule="auto"/>
                        <w:ind w:right="-102"/>
                        <w:jc w:val="right"/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</w:rPr>
                      </w:pPr>
                    </w:p>
                    <w:p w14:paraId="6EEF40C1" w14:textId="28336C7B" w:rsidR="003255C6" w:rsidRPr="00CD1CEC" w:rsidRDefault="003255C6" w:rsidP="008013CF">
                      <w:pPr>
                        <w:shd w:val="clear" w:color="auto" w:fill="FFFFFF" w:themeFill="background1"/>
                        <w:tabs>
                          <w:tab w:val="left" w:pos="1701"/>
                          <w:tab w:val="left" w:pos="2127"/>
                          <w:tab w:val="left" w:pos="2268"/>
                        </w:tabs>
                        <w:spacing w:line="221" w:lineRule="auto"/>
                        <w:ind w:right="-102"/>
                        <w:jc w:val="right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proofErr w:type="spellStart"/>
                      <w:r w:rsidRPr="00CD1CEC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ร.อสถ</w:t>
                      </w:r>
                      <w:proofErr w:type="spellEnd"/>
                      <w:r w:rsidRPr="00CD1CEC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 ...............................</w:t>
                      </w:r>
                    </w:p>
                    <w:p w14:paraId="6B9418E8" w14:textId="1C480703" w:rsidR="003255C6" w:rsidRPr="00CD1CEC" w:rsidRDefault="003255C6" w:rsidP="008013CF">
                      <w:pPr>
                        <w:shd w:val="clear" w:color="auto" w:fill="FFFFFF" w:themeFill="background1"/>
                        <w:tabs>
                          <w:tab w:val="left" w:pos="1701"/>
                          <w:tab w:val="left" w:pos="2127"/>
                          <w:tab w:val="left" w:pos="2268"/>
                        </w:tabs>
                        <w:spacing w:line="221" w:lineRule="auto"/>
                        <w:ind w:right="-102"/>
                        <w:jc w:val="right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CD1CEC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ผอ.กศ. ..............................</w:t>
                      </w:r>
                    </w:p>
                    <w:p w14:paraId="2B8C7298" w14:textId="1241C25A" w:rsidR="003255C6" w:rsidRPr="00CD1CEC" w:rsidRDefault="003255C6" w:rsidP="008013CF">
                      <w:pPr>
                        <w:shd w:val="clear" w:color="auto" w:fill="FFFFFF" w:themeFill="background1"/>
                        <w:tabs>
                          <w:tab w:val="left" w:pos="1701"/>
                          <w:tab w:val="left" w:pos="2127"/>
                          <w:tab w:val="left" w:pos="2268"/>
                        </w:tabs>
                        <w:spacing w:line="221" w:lineRule="auto"/>
                        <w:ind w:right="-102"/>
                        <w:jc w:val="right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CD1CEC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ผอ.กง.สศ. ..........................</w:t>
                      </w:r>
                    </w:p>
                    <w:p w14:paraId="461503DD" w14:textId="7FC9BC60" w:rsidR="003255C6" w:rsidRPr="00CD1CEC" w:rsidRDefault="003255C6" w:rsidP="008013CF">
                      <w:pPr>
                        <w:shd w:val="clear" w:color="auto" w:fill="FFFFFF" w:themeFill="background1"/>
                        <w:tabs>
                          <w:tab w:val="left" w:pos="1418"/>
                          <w:tab w:val="left" w:pos="1701"/>
                          <w:tab w:val="left" w:pos="2127"/>
                          <w:tab w:val="left" w:pos="2268"/>
                        </w:tabs>
                        <w:spacing w:line="221" w:lineRule="auto"/>
                        <w:ind w:right="-102"/>
                        <w:jc w:val="right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CD1CEC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หน.ฝ.</w:t>
                      </w:r>
                      <w:r w:rsidRPr="00CD1CE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คศ</w:t>
                      </w:r>
                      <w:r w:rsidRPr="00CD1CEC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 ...........................</w:t>
                      </w:r>
                    </w:p>
                    <w:p w14:paraId="2F421C8A" w14:textId="0AAA0129" w:rsidR="003255C6" w:rsidRPr="00CD1CEC" w:rsidRDefault="003255C6" w:rsidP="008013CF">
                      <w:pPr>
                        <w:shd w:val="clear" w:color="auto" w:fill="FFFFFF" w:themeFill="background1"/>
                        <w:tabs>
                          <w:tab w:val="left" w:pos="1701"/>
                          <w:tab w:val="left" w:pos="2127"/>
                          <w:tab w:val="left" w:pos="2268"/>
                        </w:tabs>
                        <w:spacing w:line="221" w:lineRule="auto"/>
                        <w:ind w:right="-102"/>
                        <w:jc w:val="right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</w:pPr>
                      <w:r w:rsidRPr="00CD1CEC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จนท. 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EE2B79">
        <w:rPr>
          <w:rFonts w:ascii="TH SarabunIT๙" w:hAnsi="TH SarabunIT๙" w:cs="TH SarabunIT๙" w:hint="cs"/>
          <w:cs/>
        </w:rPr>
        <w:t xml:space="preserve">  </w:t>
      </w:r>
      <w:r w:rsidR="009C2DB7">
        <w:rPr>
          <w:rFonts w:ascii="TH SarabunIT๙" w:hAnsi="TH SarabunIT๙" w:cs="TH SarabunIT๙" w:hint="cs"/>
          <w:cs/>
        </w:rPr>
        <w:t xml:space="preserve">                   </w:t>
      </w:r>
      <w:r w:rsidR="009C2DB7" w:rsidRPr="009C2DB7">
        <w:rPr>
          <w:rFonts w:ascii="TH SarabunIT๙" w:hAnsi="TH SarabunIT๙" w:cs="TH SarabunIT๙" w:hint="cs"/>
          <w:sz w:val="52"/>
          <w:szCs w:val="52"/>
          <w:cs/>
        </w:rPr>
        <w:t xml:space="preserve"> </w:t>
      </w:r>
      <w:r w:rsidR="00CC571A">
        <w:rPr>
          <w:rFonts w:ascii="TH SarabunIT๙" w:hAnsi="TH SarabunIT๙" w:cs="TH SarabunIT๙"/>
          <w:cs/>
        </w:rPr>
        <w:t>ขอแสดงความนับถื</w:t>
      </w:r>
      <w:r w:rsidR="00CC571A">
        <w:rPr>
          <w:rFonts w:ascii="TH SarabunIT๙" w:hAnsi="TH SarabunIT๙" w:cs="TH SarabunIT๙" w:hint="cs"/>
          <w:cs/>
        </w:rPr>
        <w:t>อ</w:t>
      </w:r>
    </w:p>
    <w:p w14:paraId="42454CB7" w14:textId="4FA17239" w:rsidR="007A6F06" w:rsidRDefault="007A6F06" w:rsidP="00145180">
      <w:pPr>
        <w:tabs>
          <w:tab w:val="left" w:pos="4536"/>
        </w:tabs>
        <w:jc w:val="center"/>
        <w:rPr>
          <w:rFonts w:ascii="TH SarabunIT๙" w:hAnsi="TH SarabunIT๙" w:cs="TH SarabunIT๙"/>
        </w:rPr>
      </w:pPr>
    </w:p>
    <w:p w14:paraId="56BD6B51" w14:textId="5643F8F3" w:rsidR="007A6F06" w:rsidRPr="00484E58" w:rsidRDefault="007A6F06" w:rsidP="00145180">
      <w:pPr>
        <w:tabs>
          <w:tab w:val="left" w:pos="4536"/>
        </w:tabs>
        <w:jc w:val="center"/>
        <w:rPr>
          <w:rFonts w:ascii="TH SarabunIT๙" w:hAnsi="TH SarabunIT๙" w:cs="TH SarabunIT๙"/>
        </w:rPr>
      </w:pPr>
    </w:p>
    <w:p w14:paraId="6071D789" w14:textId="08B25F1E" w:rsidR="00DC682A" w:rsidRDefault="006A4203" w:rsidP="00145180">
      <w:pPr>
        <w:tabs>
          <w:tab w:val="left" w:pos="4536"/>
        </w:tabs>
        <w:jc w:val="center"/>
        <w:rPr>
          <w:rFonts w:ascii="TH SarabunIT๙" w:hAnsi="TH SarabunIT๙" w:cs="TH SarabunIT๙"/>
        </w:rPr>
      </w:pPr>
      <w:r w:rsidRPr="00092E85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5F519A97" wp14:editId="4D186664">
                <wp:simplePos x="0" y="0"/>
                <wp:positionH relativeFrom="column">
                  <wp:posOffset>-54305</wp:posOffset>
                </wp:positionH>
                <wp:positionV relativeFrom="paragraph">
                  <wp:posOffset>-6350</wp:posOffset>
                </wp:positionV>
                <wp:extent cx="1216660" cy="1133475"/>
                <wp:effectExtent l="0" t="0" r="0" b="0"/>
                <wp:wrapNone/>
                <wp:docPr id="5935457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66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585D3" w14:textId="77777777" w:rsidR="003255C6" w:rsidRPr="001F7F78" w:rsidRDefault="003255C6" w:rsidP="001F7F7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1F7F7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สิ่งที่ส่งมาด้วย</w:t>
                            </w:r>
                          </w:p>
                          <w:p w14:paraId="347BEAFC" w14:textId="77777777" w:rsidR="003255C6" w:rsidRPr="00092E85" w:rsidRDefault="003255C6" w:rsidP="001F7F7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092E85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4F1CA5B2" wp14:editId="69753E1E">
                                  <wp:extent cx="612000" cy="612000"/>
                                  <wp:effectExtent l="0" t="0" r="0" b="0"/>
                                  <wp:docPr id="2046611352" name="รูปภาพ 20466113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6611352" name="รูปภาพ 20466113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000" cy="61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F29EA4" w14:textId="6CEE5F1C" w:rsidR="003255C6" w:rsidRPr="001F7F78" w:rsidRDefault="003255C6" w:rsidP="002D3E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D3E5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https://bit.ly/41SJuIj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4.3pt;margin-top:-.5pt;width:95.8pt;height:89.2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" filled="f" stroked="f">
                <v:textbox>
                  <w:txbxContent>
                    <w:p w14:paraId="62D585D3" w14:textId="77777777" w:rsidR="003255C6" w:rsidRPr="001F7F78" w:rsidRDefault="003255C6" w:rsidP="001F7F78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1F7F7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สิ่งที่ส่งมาด้วย</w:t>
                      </w:r>
                    </w:p>
                    <w:p w14:paraId="347BEAFC" w14:textId="77777777" w:rsidR="003255C6" w:rsidRPr="00092E85" w:rsidRDefault="003255C6" w:rsidP="001F7F7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092E85"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4F1CA5B2" wp14:editId="69753E1E">
                            <wp:extent cx="612000" cy="612000"/>
                            <wp:effectExtent l="0" t="0" r="0" b="0"/>
                            <wp:docPr id="2046611352" name="รูปภาพ 20466113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46611352" name="รูปภาพ 20466113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000" cy="61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F29EA4" w14:textId="6CEE5F1C" w:rsidR="003255C6" w:rsidRPr="001F7F78" w:rsidRDefault="003255C6" w:rsidP="002D3E5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D3E5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https://bit.ly/41SJuIj</w:t>
                      </w:r>
                    </w:p>
                  </w:txbxContent>
                </v:textbox>
              </v:shape>
            </w:pict>
          </mc:Fallback>
        </mc:AlternateContent>
      </w:r>
    </w:p>
    <w:p w14:paraId="21E94DA7" w14:textId="03A11B1F" w:rsidR="00CC571A" w:rsidRPr="007A6F06" w:rsidRDefault="009D2772" w:rsidP="00145180">
      <w:pPr>
        <w:tabs>
          <w:tab w:val="left" w:pos="4536"/>
        </w:tabs>
        <w:jc w:val="center"/>
        <w:rPr>
          <w:rFonts w:ascii="TH SarabunIT๙" w:hAnsi="TH SarabunIT๙" w:cs="TH SarabunIT๙"/>
          <w:color w:val="FFFFFF" w:themeColor="background1"/>
          <w:cs/>
        </w:rPr>
      </w:pPr>
      <w:r w:rsidRPr="001B4BD2">
        <w:rPr>
          <w:rFonts w:ascii="TH SarabunIT๙" w:hAnsi="TH SarabunIT๙" w:cs="TH SarabunIT๙" w:hint="cs"/>
          <w:color w:val="FFFFFF" w:themeColor="background1"/>
          <w:cs/>
        </w:rPr>
        <w:t>ยูร</w:t>
      </w:r>
      <w:r w:rsidR="004E0222" w:rsidRPr="001B4BD2">
        <w:rPr>
          <w:rFonts w:ascii="TH SarabunIT๙" w:hAnsi="TH SarabunIT๙" w:cs="TH SarabunIT๙" w:hint="cs"/>
          <w:color w:val="FFFFFF" w:themeColor="background1"/>
          <w:cs/>
        </w:rPr>
        <w:t xml:space="preserve"> </w:t>
      </w:r>
      <w:r w:rsidR="000312C5" w:rsidRPr="001B4BD2">
        <w:rPr>
          <w:rFonts w:ascii="TH SarabunIT๙" w:hAnsi="TH SarabunIT๙" w:cs="TH SarabunIT๙" w:hint="cs"/>
          <w:color w:val="FFFFFF" w:themeColor="background1"/>
          <w:cs/>
        </w:rPr>
        <w:t xml:space="preserve"> </w:t>
      </w:r>
      <w:r w:rsidR="004E0222" w:rsidRPr="001B4BD2">
        <w:rPr>
          <w:rFonts w:ascii="TH SarabunIT๙" w:hAnsi="TH SarabunIT๙" w:cs="TH SarabunIT๙" w:hint="cs"/>
          <w:color w:val="FFFFFF" w:themeColor="background1"/>
          <w:cs/>
        </w:rPr>
        <w:t>รัตนเสนีย์)</w:t>
      </w:r>
    </w:p>
    <w:p w14:paraId="4D568A13" w14:textId="3679D777" w:rsidR="00465CFD" w:rsidRDefault="008E2C01" w:rsidP="00145180">
      <w:pPr>
        <w:tabs>
          <w:tab w:val="left" w:pos="567"/>
          <w:tab w:val="left" w:pos="4536"/>
          <w:tab w:val="left" w:pos="6096"/>
        </w:tabs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D84056">
        <w:rPr>
          <w:rFonts w:ascii="TH SarabunIT๙" w:hAnsi="TH SarabunIT๙" w:cs="TH SarabunIT๙" w:hint="cs"/>
          <w:cs/>
        </w:rPr>
        <w:t xml:space="preserve">  </w:t>
      </w:r>
      <w:r w:rsidR="000A630E">
        <w:rPr>
          <w:rFonts w:ascii="TH SarabunIT๙" w:hAnsi="TH SarabunIT๙" w:cs="TH SarabunIT๙" w:hint="cs"/>
          <w:cs/>
        </w:rPr>
        <w:t>อธิบดีกรมส่งเสริมการปกครองท้องถิ่น</w:t>
      </w:r>
    </w:p>
    <w:p w14:paraId="21EEC3B6" w14:textId="77777777" w:rsidR="001B4258" w:rsidRPr="001B4258" w:rsidRDefault="001B4258" w:rsidP="00145180">
      <w:pPr>
        <w:rPr>
          <w:rFonts w:ascii="TH SarabunIT๙" w:hAnsi="TH SarabunIT๙" w:cs="TH SarabunIT๙"/>
          <w:sz w:val="6"/>
          <w:szCs w:val="6"/>
        </w:rPr>
      </w:pPr>
    </w:p>
    <w:p w14:paraId="52D5DD4F" w14:textId="77777777" w:rsidR="001B4258" w:rsidRPr="001B4258" w:rsidRDefault="001B4258" w:rsidP="00145180">
      <w:pPr>
        <w:rPr>
          <w:rFonts w:ascii="TH SarabunIT๙" w:hAnsi="TH SarabunIT๙" w:cs="TH SarabunIT๙"/>
          <w:sz w:val="6"/>
          <w:szCs w:val="6"/>
        </w:rPr>
      </w:pPr>
    </w:p>
    <w:p w14:paraId="48E21C39" w14:textId="4BF5461F" w:rsidR="006A4203" w:rsidRDefault="006A4203" w:rsidP="001B4258">
      <w:pPr>
        <w:rPr>
          <w:rFonts w:ascii="TH SarabunIT๙" w:hAnsi="TH SarabunIT๙" w:cs="TH SarabunIT๙" w:hint="cs"/>
        </w:rPr>
      </w:pPr>
      <w:r w:rsidRPr="001B4258">
        <w:rPr>
          <w:rFonts w:ascii="TH SarabunPSK" w:hAnsi="TH SarabunPSK" w:cs="TH SarabunPSK"/>
          <w:noProof/>
          <w:sz w:val="22"/>
          <w:szCs w:val="22"/>
          <w:cs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454CE94" wp14:editId="154217BF">
                <wp:simplePos x="0" y="0"/>
                <wp:positionH relativeFrom="column">
                  <wp:posOffset>4461510</wp:posOffset>
                </wp:positionH>
                <wp:positionV relativeFrom="paragraph">
                  <wp:posOffset>176200</wp:posOffset>
                </wp:positionV>
                <wp:extent cx="1499235" cy="1294765"/>
                <wp:effectExtent l="0" t="0" r="5715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129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B2C35" w14:textId="77777777" w:rsidR="003255C6" w:rsidRPr="00092E85" w:rsidRDefault="003255C6" w:rsidP="00352E5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092E85">
                              <w:rPr>
                                <w:rFonts w:ascii="TH SarabunPSK" w:hAnsi="TH SarabunPSK" w:cs="TH SarabunPSK"/>
                                <w:cs/>
                              </w:rPr>
                              <w:t>สิ่งที่ส่งมาด้วย</w:t>
                            </w:r>
                          </w:p>
                          <w:p w14:paraId="106BC91F" w14:textId="77777777" w:rsidR="003255C6" w:rsidRPr="00092E85" w:rsidRDefault="003255C6" w:rsidP="00352E5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092E85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27CCD44D" wp14:editId="62333E61">
                                  <wp:extent cx="720000" cy="720000"/>
                                  <wp:effectExtent l="0" t="0" r="4445" b="4445"/>
                                  <wp:docPr id="1253137660" name="รูปภาพ 12531376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53137660" name="รูปภาพ 12531376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00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0F51E7" w14:textId="47A30C9D" w:rsidR="003255C6" w:rsidRDefault="003255C6" w:rsidP="002D3E5E">
                            <w:pPr>
                              <w:jc w:val="center"/>
                            </w:pPr>
                            <w:r w:rsidRPr="002D3E5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https://bit.ly/41SJuIj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51.3pt;margin-top:13.85pt;width:118.05pt;height:101.9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" stroked="f">
                <v:textbox>
                  <w:txbxContent>
                    <w:p w14:paraId="5FCB2C35" w14:textId="77777777" w:rsidR="003255C6" w:rsidRPr="00092E85" w:rsidRDefault="003255C6" w:rsidP="00352E5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092E85">
                        <w:rPr>
                          <w:rFonts w:ascii="TH SarabunPSK" w:hAnsi="TH SarabunPSK" w:cs="TH SarabunPSK"/>
                          <w:cs/>
                        </w:rPr>
                        <w:t>สิ่งที่ส่งมาด้วย</w:t>
                      </w:r>
                    </w:p>
                    <w:p w14:paraId="106BC91F" w14:textId="77777777" w:rsidR="003255C6" w:rsidRPr="00092E85" w:rsidRDefault="003255C6" w:rsidP="00352E5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092E85"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27CCD44D" wp14:editId="62333E61">
                            <wp:extent cx="720000" cy="720000"/>
                            <wp:effectExtent l="0" t="0" r="4445" b="4445"/>
                            <wp:docPr id="1253137660" name="รูปภาพ 12531376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53137660" name="รูปภาพ 12531376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000" cy="72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0F51E7" w14:textId="47A30C9D" w:rsidR="003255C6" w:rsidRDefault="003255C6" w:rsidP="002D3E5E">
                      <w:pPr>
                        <w:jc w:val="center"/>
                      </w:pPr>
                      <w:r w:rsidRPr="002D3E5E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https://bit.ly/41SJuIj</w:t>
                      </w:r>
                    </w:p>
                  </w:txbxContent>
                </v:textbox>
              </v:shape>
            </w:pict>
          </mc:Fallback>
        </mc:AlternateContent>
      </w:r>
    </w:p>
    <w:p w14:paraId="3696264A" w14:textId="65ECE40A" w:rsidR="0059039B" w:rsidRPr="00115026" w:rsidRDefault="0059039B" w:rsidP="001B4258">
      <w:pPr>
        <w:rPr>
          <w:rFonts w:ascii="TH SarabunIT๙" w:hAnsi="TH SarabunIT๙" w:cs="TH SarabunIT๙"/>
          <w:sz w:val="22"/>
          <w:szCs w:val="22"/>
        </w:rPr>
      </w:pPr>
      <w:r w:rsidRPr="00DC682A">
        <w:rPr>
          <w:rFonts w:ascii="TH SarabunIT๙" w:hAnsi="TH SarabunIT๙" w:cs="TH SarabunIT๙"/>
          <w:cs/>
        </w:rPr>
        <w:t>กองส่งเสริมและพัฒนาการจัดการศึกษาท้องถิ่น</w:t>
      </w:r>
      <w:r w:rsidRPr="00DC682A">
        <w:rPr>
          <w:rFonts w:ascii="TH SarabunIT๙" w:hAnsi="TH SarabunIT๙" w:cs="TH SarabunIT๙" w:hint="cs"/>
          <w:cs/>
        </w:rPr>
        <w:t xml:space="preserve">                           </w:t>
      </w:r>
    </w:p>
    <w:p w14:paraId="3947BEF3" w14:textId="5A92D3F3" w:rsidR="0059039B" w:rsidRPr="00DC682A" w:rsidRDefault="0059039B" w:rsidP="00145180">
      <w:pPr>
        <w:rPr>
          <w:rFonts w:ascii="TH SarabunIT๙" w:hAnsi="TH SarabunIT๙" w:cs="TH SarabunIT๙"/>
        </w:rPr>
      </w:pPr>
      <w:r w:rsidRPr="00DC682A">
        <w:rPr>
          <w:rFonts w:ascii="TH SarabunIT๙" w:hAnsi="TH SarabunIT๙" w:cs="TH SarabunIT๙"/>
          <w:cs/>
        </w:rPr>
        <w:t>กลุ่มงานส่งเสริมการจัดการศึกษาท้องถิ่น</w:t>
      </w:r>
    </w:p>
    <w:p w14:paraId="1075307E" w14:textId="415F5318" w:rsidR="0059039B" w:rsidRPr="00DC682A" w:rsidRDefault="0059039B" w:rsidP="00145180">
      <w:pPr>
        <w:rPr>
          <w:rFonts w:ascii="TH SarabunIT๙" w:hAnsi="TH SarabunIT๙" w:cs="TH SarabunIT๙"/>
        </w:rPr>
      </w:pPr>
      <w:r w:rsidRPr="00DC682A">
        <w:rPr>
          <w:rFonts w:ascii="TH SarabunIT๙" w:hAnsi="TH SarabunIT๙" w:cs="TH SarabunIT๙"/>
          <w:cs/>
        </w:rPr>
        <w:t>โทร. ๐-๒241-9000 ต่อ 5313</w:t>
      </w:r>
    </w:p>
    <w:p w14:paraId="7AD21ECC" w14:textId="63C2D078" w:rsidR="0059039B" w:rsidRPr="00DC682A" w:rsidRDefault="0059039B" w:rsidP="00145180">
      <w:pPr>
        <w:rPr>
          <w:rFonts w:ascii="TH SarabunIT๙" w:hAnsi="TH SarabunIT๙" w:cs="TH SarabunIT๙"/>
        </w:rPr>
      </w:pPr>
      <w:r w:rsidRPr="00DC682A">
        <w:rPr>
          <w:rFonts w:ascii="TH SarabunIT๙" w:hAnsi="TH SarabunIT๙" w:cs="TH SarabunIT๙"/>
          <w:cs/>
        </w:rPr>
        <w:t xml:space="preserve">ไปรษณีย์อิเล็กทรอนิกส์ </w:t>
      </w:r>
      <w:hyperlink r:id="rId11" w:history="1">
        <w:r w:rsidRPr="00DC682A">
          <w:rPr>
            <w:rStyle w:val="a4"/>
            <w:rFonts w:ascii="TH SarabunIT๙" w:hAnsi="TH SarabunIT๙" w:cs="TH SarabunIT๙"/>
            <w:color w:val="auto"/>
            <w:u w:val="none"/>
          </w:rPr>
          <w:t>saraban@dla.go.th</w:t>
        </w:r>
      </w:hyperlink>
      <w:r w:rsidRPr="00DC682A">
        <w:rPr>
          <w:rFonts w:ascii="TH SarabunIT๙" w:hAnsi="TH SarabunIT๙" w:cs="TH SarabunIT๙"/>
          <w:cs/>
        </w:rPr>
        <w:t xml:space="preserve"> </w:t>
      </w:r>
    </w:p>
    <w:p w14:paraId="2DF73389" w14:textId="4A2AB5D6" w:rsidR="00F154CA" w:rsidRDefault="0059039B" w:rsidP="00145180">
      <w:pPr>
        <w:rPr>
          <w:rFonts w:ascii="TH SarabunIT๙" w:hAnsi="TH SarabunIT๙" w:cs="TH SarabunIT๙"/>
          <w:b/>
          <w:bCs/>
        </w:rPr>
      </w:pPr>
      <w:r w:rsidRPr="00DC682A">
        <w:rPr>
          <w:rFonts w:ascii="TH SarabunIT๙" w:hAnsi="TH SarabunIT๙" w:cs="TH SarabunIT๙"/>
          <w:cs/>
        </w:rPr>
        <w:t xml:space="preserve">ผู้ประสานงาน </w:t>
      </w:r>
      <w:proofErr w:type="spellStart"/>
      <w:r w:rsidR="00933A3F" w:rsidRPr="00DC682A">
        <w:rPr>
          <w:rFonts w:ascii="TH SarabunIT๙" w:hAnsi="TH SarabunIT๙" w:cs="TH SarabunIT๙" w:hint="cs"/>
          <w:cs/>
        </w:rPr>
        <w:t>นางสาวสรัลพัฒน์</w:t>
      </w:r>
      <w:proofErr w:type="spellEnd"/>
      <w:r w:rsidR="00933A3F" w:rsidRPr="00DC682A">
        <w:rPr>
          <w:rFonts w:ascii="TH SarabunIT๙" w:hAnsi="TH SarabunIT๙" w:cs="TH SarabunIT๙" w:hint="cs"/>
          <w:cs/>
        </w:rPr>
        <w:t xml:space="preserve"> พรหมสาขา ณ สกลนคร </w:t>
      </w:r>
      <w:r w:rsidR="00412E24">
        <w:rPr>
          <w:rFonts w:ascii="TH SarabunIT๙" w:hAnsi="TH SarabunIT๙" w:cs="TH SarabunIT๙" w:hint="cs"/>
          <w:cs/>
        </w:rPr>
        <w:t xml:space="preserve"> </w:t>
      </w:r>
      <w:r w:rsidR="00933A3F" w:rsidRPr="00DC682A">
        <w:rPr>
          <w:rFonts w:ascii="TH SarabunIT๙" w:hAnsi="TH SarabunIT๙" w:cs="TH SarabunIT๙" w:hint="cs"/>
          <w:cs/>
        </w:rPr>
        <w:t>โทร. 08 1451 6416</w:t>
      </w:r>
    </w:p>
    <w:p w14:paraId="315A33B5" w14:textId="77777777" w:rsidR="00D32578" w:rsidRDefault="00D32578" w:rsidP="0047503A">
      <w:pPr>
        <w:jc w:val="center"/>
        <w:rPr>
          <w:rFonts w:ascii="TH SarabunIT๙" w:hAnsi="TH SarabunIT๙" w:cs="TH SarabunIT๙"/>
          <w:b/>
          <w:bCs/>
        </w:rPr>
      </w:pPr>
    </w:p>
    <w:p w14:paraId="7FF3CBC5" w14:textId="35C3BDEE" w:rsidR="00F66BEB" w:rsidRPr="00BB10F7" w:rsidRDefault="00F66BEB" w:rsidP="0047503A">
      <w:pPr>
        <w:jc w:val="center"/>
        <w:rPr>
          <w:rFonts w:ascii="TH SarabunIT๙" w:hAnsi="TH SarabunIT๙" w:cs="TH SarabunIT๙"/>
          <w:b/>
          <w:bCs/>
        </w:rPr>
      </w:pPr>
      <w:r w:rsidRPr="00BB10F7">
        <w:rPr>
          <w:rFonts w:ascii="TH SarabunIT๙" w:hAnsi="TH SarabunIT๙" w:cs="TH SarabunIT๙"/>
          <w:b/>
          <w:bCs/>
          <w:cs/>
        </w:rPr>
        <w:t>บัญชีรายชื่อจังหวัด</w:t>
      </w:r>
    </w:p>
    <w:p w14:paraId="7319713A" w14:textId="14A1595A" w:rsidR="002733DF" w:rsidRDefault="002733DF" w:rsidP="002733DF">
      <w:pPr>
        <w:jc w:val="center"/>
        <w:rPr>
          <w:rFonts w:ascii="TH SarabunIT๙" w:hAnsi="TH SarabunIT๙" w:cs="TH SarabunIT๙"/>
          <w:b/>
          <w:bCs/>
        </w:rPr>
      </w:pPr>
      <w:r w:rsidRPr="002733DF">
        <w:rPr>
          <w:rFonts w:ascii="TH SarabunIT๙" w:hAnsi="TH SarabunIT๙" w:cs="TH SarabunIT๙"/>
          <w:b/>
          <w:bCs/>
          <w:cs/>
        </w:rPr>
        <w:t>ขอเชิญ</w:t>
      </w:r>
      <w:r w:rsidR="00B77962">
        <w:rPr>
          <w:rFonts w:ascii="TH SarabunIT๙" w:hAnsi="TH SarabunIT๙" w:cs="TH SarabunIT๙" w:hint="cs"/>
          <w:b/>
          <w:bCs/>
          <w:cs/>
        </w:rPr>
        <w:t>โรงเรียนกลุ่มเป้าหมาย</w:t>
      </w:r>
      <w:r w:rsidRPr="002733DF">
        <w:rPr>
          <w:rFonts w:ascii="TH SarabunIT๙" w:hAnsi="TH SarabunIT๙" w:cs="TH SarabunIT๙"/>
          <w:b/>
          <w:bCs/>
          <w:cs/>
        </w:rPr>
        <w:t xml:space="preserve">เข้าร่วมการประชุมเชิงปฏิบัติการพัฒนาครูและบุคลากรทางการศึกษา </w:t>
      </w:r>
    </w:p>
    <w:p w14:paraId="21630CA5" w14:textId="77777777" w:rsidR="002733DF" w:rsidRDefault="002733DF" w:rsidP="002733DF">
      <w:pPr>
        <w:jc w:val="center"/>
        <w:rPr>
          <w:rFonts w:ascii="TH SarabunIT๙" w:hAnsi="TH SarabunIT๙" w:cs="TH SarabunIT๙"/>
          <w:b/>
          <w:bCs/>
        </w:rPr>
      </w:pPr>
      <w:r w:rsidRPr="002733DF">
        <w:rPr>
          <w:rFonts w:ascii="TH SarabunIT๙" w:hAnsi="TH SarabunIT๙" w:cs="TH SarabunIT๙"/>
          <w:b/>
          <w:bCs/>
          <w:cs/>
        </w:rPr>
        <w:t xml:space="preserve">เพื่อขับเคลื่อนการใช้หลักสูตรการศึกษาปฐมวัย พุทธศักราช 2568 สำหรับเด็กอายุ 3 - 6 ปี </w:t>
      </w:r>
    </w:p>
    <w:p w14:paraId="2BA83178" w14:textId="3219C338" w:rsidR="00F66BEB" w:rsidRDefault="002733DF" w:rsidP="002733DF">
      <w:pPr>
        <w:jc w:val="center"/>
        <w:rPr>
          <w:rFonts w:ascii="TH SarabunIT๙" w:hAnsi="TH SarabunIT๙" w:cs="TH SarabunIT๙"/>
          <w:b/>
          <w:bCs/>
        </w:rPr>
      </w:pPr>
      <w:r w:rsidRPr="002733DF">
        <w:rPr>
          <w:rFonts w:ascii="TH SarabunIT๙" w:hAnsi="TH SarabunIT๙" w:cs="TH SarabunIT๙"/>
          <w:b/>
          <w:bCs/>
          <w:cs/>
        </w:rPr>
        <w:t>และหลักสูตรการศึกษาประถมศึกษาตอนต้น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2733DF">
        <w:rPr>
          <w:rFonts w:ascii="TH SarabunIT๙" w:hAnsi="TH SarabunIT๙" w:cs="TH SarabunIT๙"/>
          <w:b/>
          <w:bCs/>
          <w:cs/>
        </w:rPr>
        <w:t>(ชั้นประถมศึกษาปีที่ 1 - 3) พุทธศักราช 2568</w:t>
      </w:r>
    </w:p>
    <w:p w14:paraId="19F9199A" w14:textId="0457ECE9" w:rsidR="001B4258" w:rsidRPr="001B4258" w:rsidRDefault="001B4258" w:rsidP="002733DF">
      <w:pPr>
        <w:jc w:val="center"/>
        <w:rPr>
          <w:rFonts w:ascii="TH SarabunIT๙" w:hAnsi="TH SarabunIT๙" w:cs="TH SarabunIT๙"/>
          <w:b/>
          <w:bCs/>
        </w:rPr>
      </w:pPr>
      <w:r w:rsidRPr="001B4258">
        <w:rPr>
          <w:rFonts w:ascii="TH SarabunIT๙" w:hAnsi="TH SarabunIT๙" w:cs="TH SarabunIT๙"/>
          <w:b/>
          <w:bCs/>
          <w:spacing w:val="-4"/>
          <w:cs/>
        </w:rPr>
        <w:t>ภาคเหนือ ภาคตะวันออกเฉียงเหนือ และภาคใต้</w:t>
      </w:r>
    </w:p>
    <w:p w14:paraId="0E700A4C" w14:textId="77777777" w:rsidR="002733DF" w:rsidRPr="00BB10F7" w:rsidRDefault="002733DF" w:rsidP="0047503A">
      <w:pPr>
        <w:rPr>
          <w:rFonts w:ascii="TH SarabunIT๙" w:hAnsi="TH SarabunIT๙" w:cs="TH SarabunIT๙"/>
        </w:rPr>
      </w:pPr>
    </w:p>
    <w:tbl>
      <w:tblPr>
        <w:tblW w:w="2540" w:type="dxa"/>
        <w:tblInd w:w="421" w:type="dxa"/>
        <w:tblLook w:val="04A0" w:firstRow="1" w:lastRow="0" w:firstColumn="1" w:lastColumn="0" w:noHBand="0" w:noVBand="1"/>
      </w:tblPr>
      <w:tblGrid>
        <w:gridCol w:w="556"/>
        <w:gridCol w:w="11"/>
        <w:gridCol w:w="1831"/>
        <w:gridCol w:w="11"/>
        <w:gridCol w:w="131"/>
      </w:tblGrid>
      <w:tr w:rsidR="00467AAE" w:rsidRPr="00A05BED" w14:paraId="00662F9D" w14:textId="13C63CA0" w:rsidTr="00467AAE">
        <w:trPr>
          <w:trHeight w:val="405"/>
        </w:trPr>
        <w:tc>
          <w:tcPr>
            <w:tcW w:w="2540" w:type="dxa"/>
            <w:gridSpan w:val="5"/>
            <w:shd w:val="clear" w:color="auto" w:fill="auto"/>
            <w:noWrap/>
            <w:vAlign w:val="bottom"/>
          </w:tcPr>
          <w:p w14:paraId="50950824" w14:textId="09A39C62" w:rsidR="00467AAE" w:rsidRPr="00A05BED" w:rsidRDefault="00467AAE" w:rsidP="00A05BED">
            <w:pPr>
              <w:rPr>
                <w:rFonts w:ascii="TH SarabunIT๙" w:hAnsi="TH SarabunIT๙" w:cs="TH SarabunIT๙"/>
                <w:color w:val="000000"/>
                <w:lang w:bidi="ar-SA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ภาคเ</w:t>
            </w:r>
            <w:r w:rsidRPr="00A05BED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หนือ</w:t>
            </w:r>
          </w:p>
        </w:tc>
      </w:tr>
      <w:tr w:rsidR="00467AAE" w:rsidRPr="00A05BED" w14:paraId="404612A3" w14:textId="77777777" w:rsidTr="00467AAE">
        <w:trPr>
          <w:gridAfter w:val="2"/>
          <w:wAfter w:w="142" w:type="dxa"/>
          <w:trHeight w:val="405"/>
        </w:trPr>
        <w:tc>
          <w:tcPr>
            <w:tcW w:w="556" w:type="dxa"/>
            <w:shd w:val="clear" w:color="auto" w:fill="auto"/>
            <w:noWrap/>
            <w:vAlign w:val="bottom"/>
          </w:tcPr>
          <w:p w14:paraId="104E23F6" w14:textId="5334794E" w:rsidR="00467AAE" w:rsidRPr="00467AAE" w:rsidRDefault="00467AAE" w:rsidP="00467AAE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67AAE">
              <w:rPr>
                <w:rFonts w:ascii="TH SarabunIT๙" w:hAnsi="TH SarabunIT๙" w:cs="TH SarabunIT๙" w:hint="cs"/>
                <w:color w:val="000000"/>
                <w:cs/>
              </w:rPr>
              <w:t>1.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14:paraId="20C65CFA" w14:textId="1F1E98E1" w:rsidR="00467AAE" w:rsidRPr="00A05BED" w:rsidRDefault="00467AAE" w:rsidP="0032540E">
            <w:pPr>
              <w:ind w:left="-92"/>
              <w:rPr>
                <w:rFonts w:ascii="TH SarabunIT๙" w:hAnsi="TH SarabunIT๙" w:cs="TH SarabunIT๙"/>
                <w:color w:val="000000"/>
                <w:cs/>
              </w:rPr>
            </w:pPr>
            <w:r w:rsidRPr="00A05BED">
              <w:rPr>
                <w:rFonts w:ascii="TH SarabunIT๙" w:hAnsi="TH SarabunIT๙" w:cs="TH SarabunIT๙" w:hint="cs"/>
                <w:color w:val="000000"/>
                <w:cs/>
              </w:rPr>
              <w:t>กำแพงเพชร</w:t>
            </w:r>
          </w:p>
        </w:tc>
      </w:tr>
      <w:tr w:rsidR="00467AAE" w:rsidRPr="00A05BED" w14:paraId="3CD8FC2C" w14:textId="0EAB53E5" w:rsidTr="00467AAE">
        <w:trPr>
          <w:gridAfter w:val="2"/>
          <w:wAfter w:w="142" w:type="dxa"/>
          <w:trHeight w:val="405"/>
        </w:trPr>
        <w:tc>
          <w:tcPr>
            <w:tcW w:w="556" w:type="dxa"/>
            <w:shd w:val="clear" w:color="auto" w:fill="auto"/>
            <w:noWrap/>
            <w:vAlign w:val="bottom"/>
          </w:tcPr>
          <w:p w14:paraId="6B3D480A" w14:textId="101751E0" w:rsidR="00467AAE" w:rsidRPr="00A05BED" w:rsidRDefault="00467AAE" w:rsidP="00467AAE">
            <w:pPr>
              <w:rPr>
                <w:rFonts w:ascii="TH SarabunIT๙" w:hAnsi="TH SarabunIT๙" w:cs="TH SarabunIT๙"/>
                <w:color w:val="000000"/>
              </w:rPr>
            </w:pPr>
            <w:r w:rsidRPr="00467AAE">
              <w:rPr>
                <w:rFonts w:ascii="TH SarabunIT๙" w:hAnsi="TH SarabunIT๙" w:cs="TH SarabunIT๙" w:hint="cs"/>
                <w:color w:val="000000"/>
                <w:cs/>
              </w:rPr>
              <w:t>2.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  <w:hideMark/>
          </w:tcPr>
          <w:p w14:paraId="290195B5" w14:textId="1084C9CC" w:rsidR="00467AAE" w:rsidRPr="00A05BED" w:rsidRDefault="00467AAE" w:rsidP="0032540E">
            <w:pPr>
              <w:ind w:left="-92"/>
              <w:rPr>
                <w:rFonts w:ascii="TH SarabunIT๙" w:hAnsi="TH SarabunIT๙" w:cs="TH SarabunIT๙"/>
                <w:color w:val="000000"/>
                <w:lang w:bidi="ar-SA"/>
              </w:rPr>
            </w:pPr>
            <w:r w:rsidRPr="00A05BED">
              <w:rPr>
                <w:rFonts w:ascii="TH SarabunIT๙" w:hAnsi="TH SarabunIT๙" w:cs="TH SarabunIT๙" w:hint="cs"/>
                <w:color w:val="000000"/>
                <w:cs/>
              </w:rPr>
              <w:t>ตาก</w:t>
            </w:r>
          </w:p>
        </w:tc>
      </w:tr>
      <w:tr w:rsidR="00467AAE" w:rsidRPr="00A05BED" w14:paraId="73724E51" w14:textId="65EE3626" w:rsidTr="00467AAE">
        <w:trPr>
          <w:gridAfter w:val="2"/>
          <w:wAfter w:w="142" w:type="dxa"/>
          <w:trHeight w:val="405"/>
        </w:trPr>
        <w:tc>
          <w:tcPr>
            <w:tcW w:w="556" w:type="dxa"/>
            <w:shd w:val="clear" w:color="auto" w:fill="auto"/>
            <w:noWrap/>
            <w:vAlign w:val="bottom"/>
          </w:tcPr>
          <w:p w14:paraId="6B4EFF65" w14:textId="233252B8" w:rsidR="00467AAE" w:rsidRPr="00A05BED" w:rsidRDefault="00467AAE" w:rsidP="00467AAE">
            <w:pPr>
              <w:rPr>
                <w:rFonts w:ascii="TH SarabunIT๙" w:hAnsi="TH SarabunIT๙" w:cs="TH SarabunIT๙"/>
                <w:color w:val="000000"/>
              </w:rPr>
            </w:pPr>
            <w:r w:rsidRPr="00467AAE">
              <w:rPr>
                <w:rFonts w:ascii="TH SarabunIT๙" w:hAnsi="TH SarabunIT๙" w:cs="TH SarabunIT๙" w:hint="cs"/>
                <w:color w:val="000000"/>
                <w:cs/>
              </w:rPr>
              <w:t>3.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  <w:hideMark/>
          </w:tcPr>
          <w:p w14:paraId="50A8B69C" w14:textId="5D5E728F" w:rsidR="00467AAE" w:rsidRPr="00A05BED" w:rsidRDefault="00467AAE" w:rsidP="0032540E">
            <w:pPr>
              <w:ind w:left="-92"/>
              <w:rPr>
                <w:rFonts w:ascii="TH SarabunIT๙" w:hAnsi="TH SarabunIT๙" w:cs="TH SarabunIT๙"/>
                <w:color w:val="000000"/>
                <w:lang w:bidi="ar-SA"/>
              </w:rPr>
            </w:pPr>
            <w:r w:rsidRPr="00A05BED">
              <w:rPr>
                <w:rFonts w:ascii="TH SarabunIT๙" w:hAnsi="TH SarabunIT๙" w:cs="TH SarabunIT๙" w:hint="cs"/>
                <w:color w:val="000000"/>
                <w:cs/>
              </w:rPr>
              <w:t>แพร่</w:t>
            </w:r>
          </w:p>
        </w:tc>
      </w:tr>
      <w:tr w:rsidR="00467AAE" w:rsidRPr="00A05BED" w14:paraId="44037254" w14:textId="665B37B5" w:rsidTr="00467AAE">
        <w:trPr>
          <w:gridAfter w:val="2"/>
          <w:wAfter w:w="142" w:type="dxa"/>
          <w:trHeight w:val="405"/>
        </w:trPr>
        <w:tc>
          <w:tcPr>
            <w:tcW w:w="556" w:type="dxa"/>
            <w:shd w:val="clear" w:color="auto" w:fill="auto"/>
            <w:noWrap/>
            <w:vAlign w:val="bottom"/>
          </w:tcPr>
          <w:p w14:paraId="03337CDB" w14:textId="6E891927" w:rsidR="00467AAE" w:rsidRPr="00A05BED" w:rsidRDefault="00467AAE" w:rsidP="00467AAE">
            <w:pPr>
              <w:rPr>
                <w:rFonts w:ascii="TH SarabunIT๙" w:hAnsi="TH SarabunIT๙" w:cs="TH SarabunIT๙"/>
                <w:color w:val="000000"/>
              </w:rPr>
            </w:pPr>
            <w:r w:rsidRPr="00467AAE">
              <w:rPr>
                <w:rFonts w:ascii="TH SarabunIT๙" w:hAnsi="TH SarabunIT๙" w:cs="TH SarabunIT๙" w:hint="cs"/>
                <w:color w:val="000000"/>
                <w:cs/>
              </w:rPr>
              <w:t>4.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  <w:hideMark/>
          </w:tcPr>
          <w:p w14:paraId="694981BF" w14:textId="282939A3" w:rsidR="00467AAE" w:rsidRPr="00A05BED" w:rsidRDefault="00467AAE" w:rsidP="0032540E">
            <w:pPr>
              <w:ind w:left="-92"/>
              <w:rPr>
                <w:rFonts w:ascii="TH SarabunIT๙" w:hAnsi="TH SarabunIT๙" w:cs="TH SarabunIT๙"/>
                <w:color w:val="000000"/>
                <w:lang w:bidi="ar-SA"/>
              </w:rPr>
            </w:pPr>
            <w:r w:rsidRPr="00A05BED">
              <w:rPr>
                <w:rFonts w:ascii="TH SarabunIT๙" w:hAnsi="TH SarabunIT๙" w:cs="TH SarabunIT๙" w:hint="cs"/>
                <w:color w:val="000000"/>
                <w:cs/>
              </w:rPr>
              <w:t>แพร่</w:t>
            </w:r>
          </w:p>
        </w:tc>
      </w:tr>
      <w:tr w:rsidR="00467AAE" w:rsidRPr="00A05BED" w14:paraId="22A3B335" w14:textId="2A058CC8" w:rsidTr="00467AAE">
        <w:trPr>
          <w:gridAfter w:val="2"/>
          <w:wAfter w:w="142" w:type="dxa"/>
          <w:trHeight w:val="405"/>
        </w:trPr>
        <w:tc>
          <w:tcPr>
            <w:tcW w:w="556" w:type="dxa"/>
            <w:shd w:val="clear" w:color="auto" w:fill="auto"/>
            <w:noWrap/>
            <w:vAlign w:val="bottom"/>
          </w:tcPr>
          <w:p w14:paraId="5345C73F" w14:textId="60857C3A" w:rsidR="00467AAE" w:rsidRPr="00A05BED" w:rsidRDefault="00467AAE" w:rsidP="00467AAE">
            <w:pPr>
              <w:rPr>
                <w:rFonts w:ascii="TH SarabunIT๙" w:hAnsi="TH SarabunIT๙" w:cs="TH SarabunIT๙"/>
                <w:color w:val="000000"/>
              </w:rPr>
            </w:pPr>
            <w:r w:rsidRPr="00467AAE">
              <w:rPr>
                <w:rFonts w:ascii="TH SarabunIT๙" w:hAnsi="TH SarabunIT๙" w:cs="TH SarabunIT๙" w:hint="cs"/>
                <w:color w:val="000000"/>
                <w:cs/>
              </w:rPr>
              <w:t>5.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  <w:hideMark/>
          </w:tcPr>
          <w:p w14:paraId="36F9A7B6" w14:textId="7D2C470D" w:rsidR="00467AAE" w:rsidRPr="00A05BED" w:rsidRDefault="00467AAE" w:rsidP="0032540E">
            <w:pPr>
              <w:ind w:left="-92"/>
              <w:rPr>
                <w:rFonts w:ascii="TH SarabunIT๙" w:hAnsi="TH SarabunIT๙" w:cs="TH SarabunIT๙"/>
                <w:color w:val="000000"/>
                <w:lang w:bidi="ar-SA"/>
              </w:rPr>
            </w:pPr>
            <w:r w:rsidRPr="00A05BED">
              <w:rPr>
                <w:rFonts w:ascii="TH SarabunIT๙" w:hAnsi="TH SarabunIT๙" w:cs="TH SarabunIT๙" w:hint="cs"/>
                <w:color w:val="000000"/>
                <w:cs/>
              </w:rPr>
              <w:t>พะเยา</w:t>
            </w:r>
          </w:p>
        </w:tc>
      </w:tr>
      <w:tr w:rsidR="00467AAE" w:rsidRPr="00A05BED" w14:paraId="285F4A1C" w14:textId="5FB94DFF" w:rsidTr="00467AAE">
        <w:trPr>
          <w:gridAfter w:val="2"/>
          <w:wAfter w:w="142" w:type="dxa"/>
          <w:trHeight w:val="405"/>
        </w:trPr>
        <w:tc>
          <w:tcPr>
            <w:tcW w:w="556" w:type="dxa"/>
            <w:shd w:val="clear" w:color="auto" w:fill="auto"/>
            <w:noWrap/>
            <w:vAlign w:val="bottom"/>
          </w:tcPr>
          <w:p w14:paraId="7D1EB3AB" w14:textId="78B736EC" w:rsidR="00467AAE" w:rsidRPr="00A05BED" w:rsidRDefault="00467AAE" w:rsidP="00467AAE">
            <w:pPr>
              <w:rPr>
                <w:rFonts w:ascii="TH SarabunIT๙" w:hAnsi="TH SarabunIT๙" w:cs="TH SarabunIT๙"/>
                <w:color w:val="000000"/>
              </w:rPr>
            </w:pPr>
            <w:r w:rsidRPr="00467AAE">
              <w:rPr>
                <w:rFonts w:ascii="TH SarabunIT๙" w:hAnsi="TH SarabunIT๙" w:cs="TH SarabunIT๙" w:hint="cs"/>
                <w:color w:val="000000"/>
                <w:cs/>
              </w:rPr>
              <w:t>6.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  <w:hideMark/>
          </w:tcPr>
          <w:p w14:paraId="1DDFA8E6" w14:textId="15FB9E67" w:rsidR="00467AAE" w:rsidRPr="00A05BED" w:rsidRDefault="00467AAE" w:rsidP="0032540E">
            <w:pPr>
              <w:ind w:left="-92"/>
              <w:rPr>
                <w:rFonts w:ascii="TH SarabunIT๙" w:hAnsi="TH SarabunIT๙" w:cs="TH SarabunIT๙"/>
                <w:color w:val="000000"/>
                <w:lang w:bidi="ar-SA"/>
              </w:rPr>
            </w:pPr>
            <w:r w:rsidRPr="00A05BED">
              <w:rPr>
                <w:rFonts w:ascii="TH SarabunIT๙" w:hAnsi="TH SarabunIT๙" w:cs="TH SarabunIT๙" w:hint="cs"/>
                <w:color w:val="000000"/>
                <w:cs/>
              </w:rPr>
              <w:t>พะเยา</w:t>
            </w:r>
          </w:p>
        </w:tc>
      </w:tr>
      <w:tr w:rsidR="00467AAE" w:rsidRPr="00A05BED" w14:paraId="5C4B3535" w14:textId="77777777" w:rsidTr="00467AAE">
        <w:trPr>
          <w:trHeight w:val="405"/>
        </w:trPr>
        <w:tc>
          <w:tcPr>
            <w:tcW w:w="2540" w:type="dxa"/>
            <w:gridSpan w:val="5"/>
            <w:shd w:val="clear" w:color="auto" w:fill="auto"/>
            <w:noWrap/>
            <w:vAlign w:val="bottom"/>
          </w:tcPr>
          <w:p w14:paraId="0CE51132" w14:textId="72E7D9FF" w:rsidR="00467AAE" w:rsidRPr="00A05BED" w:rsidRDefault="00467AAE" w:rsidP="00467AAE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ภาค</w:t>
            </w:r>
            <w:r w:rsidRPr="00A05BED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ตะวันออกเฉียงเหนือ</w:t>
            </w:r>
          </w:p>
        </w:tc>
      </w:tr>
      <w:tr w:rsidR="00467AAE" w:rsidRPr="00A05BED" w14:paraId="18AD660F" w14:textId="7D2B3EEA" w:rsidTr="00467AAE">
        <w:trPr>
          <w:gridAfter w:val="2"/>
          <w:wAfter w:w="142" w:type="dxa"/>
          <w:trHeight w:val="405"/>
        </w:trPr>
        <w:tc>
          <w:tcPr>
            <w:tcW w:w="556" w:type="dxa"/>
            <w:shd w:val="clear" w:color="auto" w:fill="auto"/>
            <w:noWrap/>
            <w:vAlign w:val="bottom"/>
          </w:tcPr>
          <w:p w14:paraId="520B7989" w14:textId="5B1F53C9" w:rsidR="00467AAE" w:rsidRPr="00A05BED" w:rsidRDefault="00467AAE" w:rsidP="00467AAE">
            <w:pPr>
              <w:rPr>
                <w:rFonts w:ascii="TH SarabunIT๙" w:hAnsi="TH SarabunIT๙" w:cs="TH SarabunIT๙"/>
                <w:color w:val="000000"/>
              </w:rPr>
            </w:pPr>
            <w:r w:rsidRPr="00467AAE">
              <w:rPr>
                <w:rFonts w:ascii="TH SarabunIT๙" w:hAnsi="TH SarabunIT๙" w:cs="TH SarabunIT๙" w:hint="cs"/>
                <w:color w:val="000000"/>
                <w:cs/>
              </w:rPr>
              <w:t>7.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  <w:hideMark/>
          </w:tcPr>
          <w:p w14:paraId="1D426F1D" w14:textId="0BD911A6" w:rsidR="00467AAE" w:rsidRPr="00A05BED" w:rsidRDefault="00467AAE" w:rsidP="0032540E">
            <w:pPr>
              <w:ind w:left="-92"/>
              <w:rPr>
                <w:rFonts w:ascii="TH SarabunIT๙" w:hAnsi="TH SarabunIT๙" w:cs="TH SarabunIT๙"/>
                <w:color w:val="000000"/>
              </w:rPr>
            </w:pPr>
            <w:r w:rsidRPr="00A05BED">
              <w:rPr>
                <w:rFonts w:ascii="TH SarabunIT๙" w:hAnsi="TH SarabunIT๙" w:cs="TH SarabunIT๙" w:hint="cs"/>
                <w:color w:val="000000"/>
                <w:cs/>
              </w:rPr>
              <w:t>ขอนแก่น</w:t>
            </w:r>
          </w:p>
        </w:tc>
      </w:tr>
      <w:tr w:rsidR="00467AAE" w:rsidRPr="00A05BED" w14:paraId="6D48E1B7" w14:textId="15CA6D59" w:rsidTr="00467AAE">
        <w:trPr>
          <w:gridAfter w:val="2"/>
          <w:wAfter w:w="142" w:type="dxa"/>
          <w:trHeight w:val="405"/>
        </w:trPr>
        <w:tc>
          <w:tcPr>
            <w:tcW w:w="556" w:type="dxa"/>
            <w:shd w:val="clear" w:color="auto" w:fill="auto"/>
            <w:noWrap/>
            <w:vAlign w:val="bottom"/>
          </w:tcPr>
          <w:p w14:paraId="4F30FB9B" w14:textId="773361A8" w:rsidR="00467AAE" w:rsidRPr="00A05BED" w:rsidRDefault="00467AAE" w:rsidP="00467AAE">
            <w:pPr>
              <w:rPr>
                <w:rFonts w:ascii="TH SarabunIT๙" w:hAnsi="TH SarabunIT๙" w:cs="TH SarabunIT๙"/>
                <w:color w:val="000000"/>
              </w:rPr>
            </w:pPr>
            <w:r w:rsidRPr="00467AAE">
              <w:rPr>
                <w:rFonts w:ascii="TH SarabunIT๙" w:hAnsi="TH SarabunIT๙" w:cs="TH SarabunIT๙" w:hint="cs"/>
                <w:color w:val="000000"/>
                <w:cs/>
              </w:rPr>
              <w:t>8.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  <w:hideMark/>
          </w:tcPr>
          <w:p w14:paraId="25313EF4" w14:textId="49DDC77C" w:rsidR="00467AAE" w:rsidRPr="00A05BED" w:rsidRDefault="00467AAE" w:rsidP="0032540E">
            <w:pPr>
              <w:ind w:left="-92"/>
              <w:rPr>
                <w:rFonts w:ascii="TH SarabunIT๙" w:hAnsi="TH SarabunIT๙" w:cs="TH SarabunIT๙"/>
                <w:color w:val="000000"/>
              </w:rPr>
            </w:pPr>
            <w:r w:rsidRPr="00A05BED">
              <w:rPr>
                <w:rFonts w:ascii="TH SarabunIT๙" w:hAnsi="TH SarabunIT๙" w:cs="TH SarabunIT๙" w:hint="cs"/>
                <w:color w:val="000000"/>
                <w:cs/>
              </w:rPr>
              <w:t>นครราชสีมา</w:t>
            </w:r>
          </w:p>
        </w:tc>
      </w:tr>
      <w:tr w:rsidR="00467AAE" w:rsidRPr="00A05BED" w14:paraId="64242DED" w14:textId="32AA6D82" w:rsidTr="00467AAE">
        <w:trPr>
          <w:gridAfter w:val="2"/>
          <w:wAfter w:w="142" w:type="dxa"/>
          <w:trHeight w:val="405"/>
        </w:trPr>
        <w:tc>
          <w:tcPr>
            <w:tcW w:w="556" w:type="dxa"/>
            <w:shd w:val="clear" w:color="auto" w:fill="auto"/>
            <w:noWrap/>
            <w:vAlign w:val="bottom"/>
          </w:tcPr>
          <w:p w14:paraId="200829D6" w14:textId="03B3BE4B" w:rsidR="00467AAE" w:rsidRPr="00A05BED" w:rsidRDefault="00467AAE" w:rsidP="00467AAE">
            <w:pPr>
              <w:rPr>
                <w:rFonts w:ascii="TH SarabunIT๙" w:hAnsi="TH SarabunIT๙" w:cs="TH SarabunIT๙"/>
                <w:color w:val="000000"/>
              </w:rPr>
            </w:pPr>
            <w:r w:rsidRPr="00467AAE">
              <w:rPr>
                <w:rFonts w:ascii="TH SarabunIT๙" w:hAnsi="TH SarabunIT๙" w:cs="TH SarabunIT๙" w:hint="cs"/>
                <w:color w:val="000000"/>
                <w:cs/>
              </w:rPr>
              <w:t>9.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  <w:hideMark/>
          </w:tcPr>
          <w:p w14:paraId="7439B00F" w14:textId="51D223F7" w:rsidR="00467AAE" w:rsidRPr="00A05BED" w:rsidRDefault="00467AAE" w:rsidP="0032540E">
            <w:pPr>
              <w:ind w:left="-92"/>
              <w:rPr>
                <w:rFonts w:ascii="TH SarabunIT๙" w:hAnsi="TH SarabunIT๙" w:cs="TH SarabunIT๙"/>
                <w:color w:val="000000"/>
              </w:rPr>
            </w:pPr>
            <w:r w:rsidRPr="00A05BED">
              <w:rPr>
                <w:rFonts w:ascii="TH SarabunIT๙" w:hAnsi="TH SarabunIT๙" w:cs="TH SarabunIT๙" w:hint="cs"/>
                <w:color w:val="000000"/>
                <w:cs/>
              </w:rPr>
              <w:t>มหาสารคาม</w:t>
            </w:r>
          </w:p>
        </w:tc>
      </w:tr>
      <w:tr w:rsidR="00467AAE" w:rsidRPr="00A05BED" w14:paraId="5EE66D32" w14:textId="30D446EB" w:rsidTr="00467AAE">
        <w:trPr>
          <w:gridAfter w:val="2"/>
          <w:wAfter w:w="142" w:type="dxa"/>
          <w:trHeight w:val="405"/>
        </w:trPr>
        <w:tc>
          <w:tcPr>
            <w:tcW w:w="556" w:type="dxa"/>
            <w:shd w:val="clear" w:color="auto" w:fill="auto"/>
            <w:noWrap/>
            <w:vAlign w:val="bottom"/>
          </w:tcPr>
          <w:p w14:paraId="5B02CE50" w14:textId="1DE86837" w:rsidR="00467AAE" w:rsidRPr="00A05BED" w:rsidRDefault="00467AAE" w:rsidP="00467AAE">
            <w:pPr>
              <w:rPr>
                <w:rFonts w:ascii="TH SarabunIT๙" w:hAnsi="TH SarabunIT๙" w:cs="TH SarabunIT๙"/>
                <w:color w:val="000000"/>
              </w:rPr>
            </w:pPr>
            <w:r w:rsidRPr="00467AAE">
              <w:rPr>
                <w:rFonts w:ascii="TH SarabunIT๙" w:hAnsi="TH SarabunIT๙" w:cs="TH SarabunIT๙" w:hint="cs"/>
                <w:color w:val="000000"/>
                <w:cs/>
              </w:rPr>
              <w:t>10.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  <w:hideMark/>
          </w:tcPr>
          <w:p w14:paraId="15B1BE83" w14:textId="65690E1A" w:rsidR="00467AAE" w:rsidRPr="00A05BED" w:rsidRDefault="00467AAE" w:rsidP="0032540E">
            <w:pPr>
              <w:ind w:left="-92"/>
              <w:rPr>
                <w:rFonts w:ascii="TH SarabunIT๙" w:hAnsi="TH SarabunIT๙" w:cs="TH SarabunIT๙"/>
                <w:color w:val="000000"/>
              </w:rPr>
            </w:pPr>
            <w:r w:rsidRPr="00A05BED">
              <w:rPr>
                <w:rFonts w:ascii="TH SarabunIT๙" w:hAnsi="TH SarabunIT๙" w:cs="TH SarabunIT๙" w:hint="cs"/>
                <w:color w:val="000000"/>
                <w:cs/>
              </w:rPr>
              <w:t>ร้อยเอ็ด</w:t>
            </w:r>
          </w:p>
        </w:tc>
      </w:tr>
      <w:tr w:rsidR="00467AAE" w:rsidRPr="00A05BED" w14:paraId="20F91C01" w14:textId="62147E35" w:rsidTr="00467AAE">
        <w:trPr>
          <w:gridAfter w:val="2"/>
          <w:wAfter w:w="142" w:type="dxa"/>
          <w:trHeight w:val="405"/>
        </w:trPr>
        <w:tc>
          <w:tcPr>
            <w:tcW w:w="556" w:type="dxa"/>
            <w:shd w:val="clear" w:color="auto" w:fill="auto"/>
            <w:noWrap/>
            <w:vAlign w:val="bottom"/>
          </w:tcPr>
          <w:p w14:paraId="48F80D8D" w14:textId="28147117" w:rsidR="00467AAE" w:rsidRPr="00A05BED" w:rsidRDefault="00467AAE" w:rsidP="00467AAE">
            <w:pPr>
              <w:rPr>
                <w:rFonts w:ascii="TH SarabunIT๙" w:hAnsi="TH SarabunIT๙" w:cs="TH SarabunIT๙"/>
                <w:color w:val="000000"/>
              </w:rPr>
            </w:pPr>
            <w:r w:rsidRPr="00467AAE">
              <w:rPr>
                <w:rFonts w:ascii="TH SarabunIT๙" w:hAnsi="TH SarabunIT๙" w:cs="TH SarabunIT๙" w:hint="cs"/>
                <w:color w:val="000000"/>
                <w:cs/>
              </w:rPr>
              <w:t>11.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  <w:hideMark/>
          </w:tcPr>
          <w:p w14:paraId="6F2CB3C2" w14:textId="0ED49220" w:rsidR="00467AAE" w:rsidRPr="00A05BED" w:rsidRDefault="00467AAE" w:rsidP="0032540E">
            <w:pPr>
              <w:ind w:left="-92"/>
              <w:rPr>
                <w:rFonts w:ascii="TH SarabunIT๙" w:hAnsi="TH SarabunIT๙" w:cs="TH SarabunIT๙"/>
                <w:color w:val="000000"/>
              </w:rPr>
            </w:pPr>
            <w:r w:rsidRPr="00A05BED">
              <w:rPr>
                <w:rFonts w:ascii="TH SarabunIT๙" w:hAnsi="TH SarabunIT๙" w:cs="TH SarabunIT๙" w:hint="cs"/>
                <w:color w:val="000000"/>
                <w:cs/>
              </w:rPr>
              <w:t>ศรีสะเกษ</w:t>
            </w:r>
          </w:p>
        </w:tc>
      </w:tr>
      <w:tr w:rsidR="00467AAE" w:rsidRPr="00A05BED" w14:paraId="2C4F3611" w14:textId="2F77F963" w:rsidTr="00467AAE">
        <w:trPr>
          <w:gridAfter w:val="2"/>
          <w:wAfter w:w="142" w:type="dxa"/>
          <w:trHeight w:val="405"/>
        </w:trPr>
        <w:tc>
          <w:tcPr>
            <w:tcW w:w="556" w:type="dxa"/>
            <w:shd w:val="clear" w:color="auto" w:fill="auto"/>
            <w:noWrap/>
            <w:vAlign w:val="bottom"/>
          </w:tcPr>
          <w:p w14:paraId="0FB41607" w14:textId="6AE151CB" w:rsidR="00467AAE" w:rsidRPr="00A05BED" w:rsidRDefault="00467AAE" w:rsidP="00467AAE">
            <w:pPr>
              <w:rPr>
                <w:rFonts w:ascii="TH SarabunIT๙" w:hAnsi="TH SarabunIT๙" w:cs="TH SarabunIT๙"/>
                <w:color w:val="000000"/>
              </w:rPr>
            </w:pPr>
            <w:r w:rsidRPr="00467AAE">
              <w:rPr>
                <w:rFonts w:ascii="TH SarabunIT๙" w:hAnsi="TH SarabunIT๙" w:cs="TH SarabunIT๙" w:hint="cs"/>
                <w:color w:val="000000"/>
                <w:cs/>
              </w:rPr>
              <w:t>12.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  <w:hideMark/>
          </w:tcPr>
          <w:p w14:paraId="0ABDBED9" w14:textId="0ADCC8CB" w:rsidR="00467AAE" w:rsidRPr="00A05BED" w:rsidRDefault="00467AAE" w:rsidP="0032540E">
            <w:pPr>
              <w:ind w:left="-92"/>
              <w:rPr>
                <w:rFonts w:ascii="TH SarabunIT๙" w:hAnsi="TH SarabunIT๙" w:cs="TH SarabunIT๙"/>
                <w:color w:val="000000"/>
              </w:rPr>
            </w:pPr>
            <w:r w:rsidRPr="00A05BED">
              <w:rPr>
                <w:rFonts w:ascii="TH SarabunIT๙" w:hAnsi="TH SarabunIT๙" w:cs="TH SarabunIT๙" w:hint="cs"/>
                <w:color w:val="000000"/>
                <w:cs/>
              </w:rPr>
              <w:t>อุบลราชธานี</w:t>
            </w:r>
          </w:p>
        </w:tc>
      </w:tr>
      <w:tr w:rsidR="00467AAE" w:rsidRPr="00A05BED" w14:paraId="08F463F6" w14:textId="77777777" w:rsidTr="00467AAE">
        <w:trPr>
          <w:trHeight w:val="405"/>
        </w:trPr>
        <w:tc>
          <w:tcPr>
            <w:tcW w:w="2540" w:type="dxa"/>
            <w:gridSpan w:val="5"/>
            <w:shd w:val="clear" w:color="auto" w:fill="auto"/>
            <w:noWrap/>
            <w:vAlign w:val="bottom"/>
          </w:tcPr>
          <w:p w14:paraId="0CF53E79" w14:textId="7FA698DA" w:rsidR="00467AAE" w:rsidRPr="00A05BED" w:rsidRDefault="00467AAE" w:rsidP="00467AAE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ภาค</w:t>
            </w:r>
            <w:r w:rsidRPr="00A05BED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ใต้</w:t>
            </w:r>
          </w:p>
        </w:tc>
      </w:tr>
      <w:tr w:rsidR="00467AAE" w:rsidRPr="00A05BED" w14:paraId="097002F5" w14:textId="2F9D801D" w:rsidTr="00467AAE">
        <w:trPr>
          <w:gridAfter w:val="1"/>
          <w:wAfter w:w="131" w:type="dxa"/>
          <w:trHeight w:val="405"/>
        </w:trPr>
        <w:tc>
          <w:tcPr>
            <w:tcW w:w="567" w:type="dxa"/>
            <w:gridSpan w:val="2"/>
            <w:shd w:val="clear" w:color="auto" w:fill="auto"/>
            <w:noWrap/>
            <w:vAlign w:val="bottom"/>
          </w:tcPr>
          <w:p w14:paraId="26A47C98" w14:textId="26B5BAD9" w:rsidR="00467AAE" w:rsidRPr="00A05BED" w:rsidRDefault="00467AAE" w:rsidP="00467AAE">
            <w:pPr>
              <w:rPr>
                <w:rFonts w:ascii="TH SarabunIT๙" w:hAnsi="TH SarabunIT๙" w:cs="TH SarabunIT๙"/>
                <w:color w:val="000000"/>
              </w:rPr>
            </w:pPr>
            <w:r w:rsidRPr="00467AAE">
              <w:rPr>
                <w:rFonts w:ascii="TH SarabunIT๙" w:hAnsi="TH SarabunIT๙" w:cs="TH SarabunIT๙" w:hint="cs"/>
                <w:color w:val="000000"/>
                <w:cs/>
              </w:rPr>
              <w:t>13.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  <w:hideMark/>
          </w:tcPr>
          <w:p w14:paraId="0F4C9EAD" w14:textId="2251853D" w:rsidR="00467AAE" w:rsidRPr="00A05BED" w:rsidRDefault="00467AAE" w:rsidP="0032540E">
            <w:pPr>
              <w:ind w:left="-103"/>
              <w:rPr>
                <w:rFonts w:ascii="TH SarabunIT๙" w:hAnsi="TH SarabunIT๙" w:cs="TH SarabunIT๙"/>
                <w:color w:val="000000"/>
              </w:rPr>
            </w:pPr>
            <w:r w:rsidRPr="00A05BED">
              <w:rPr>
                <w:rFonts w:ascii="TH SarabunIT๙" w:hAnsi="TH SarabunIT๙" w:cs="TH SarabunIT๙" w:hint="cs"/>
                <w:color w:val="000000"/>
                <w:cs/>
              </w:rPr>
              <w:t>กระบี่</w:t>
            </w:r>
            <w:r w:rsidRPr="00A05BED">
              <w:rPr>
                <w:rFonts w:ascii="TH SarabunIT๙" w:hAnsi="TH SarabunIT๙" w:cs="TH SarabunIT๙" w:hint="cs"/>
                <w:color w:val="000000"/>
              </w:rPr>
              <w:t xml:space="preserve"> </w:t>
            </w:r>
          </w:p>
        </w:tc>
      </w:tr>
      <w:tr w:rsidR="00467AAE" w:rsidRPr="00A05BED" w14:paraId="104D1A1A" w14:textId="241E8A85" w:rsidTr="00467AAE">
        <w:trPr>
          <w:gridAfter w:val="1"/>
          <w:wAfter w:w="131" w:type="dxa"/>
          <w:trHeight w:val="405"/>
        </w:trPr>
        <w:tc>
          <w:tcPr>
            <w:tcW w:w="567" w:type="dxa"/>
            <w:gridSpan w:val="2"/>
            <w:shd w:val="clear" w:color="auto" w:fill="auto"/>
            <w:noWrap/>
            <w:vAlign w:val="bottom"/>
          </w:tcPr>
          <w:p w14:paraId="292E15A5" w14:textId="19153C74" w:rsidR="00467AAE" w:rsidRPr="00A05BED" w:rsidRDefault="00467AAE" w:rsidP="00467AAE">
            <w:pPr>
              <w:rPr>
                <w:rFonts w:ascii="TH SarabunIT๙" w:hAnsi="TH SarabunIT๙" w:cs="TH SarabunIT๙"/>
                <w:color w:val="000000"/>
              </w:rPr>
            </w:pPr>
            <w:r w:rsidRPr="00467AAE">
              <w:rPr>
                <w:rFonts w:ascii="TH SarabunIT๙" w:hAnsi="TH SarabunIT๙" w:cs="TH SarabunIT๙" w:hint="cs"/>
                <w:color w:val="000000"/>
                <w:cs/>
              </w:rPr>
              <w:t>14.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  <w:hideMark/>
          </w:tcPr>
          <w:p w14:paraId="68012DF6" w14:textId="0FCE5D3F" w:rsidR="00467AAE" w:rsidRPr="00A05BED" w:rsidRDefault="00467AAE" w:rsidP="0032540E">
            <w:pPr>
              <w:ind w:left="-103"/>
              <w:rPr>
                <w:rFonts w:ascii="TH SarabunIT๙" w:hAnsi="TH SarabunIT๙" w:cs="TH SarabunIT๙"/>
                <w:color w:val="000000"/>
              </w:rPr>
            </w:pPr>
            <w:r w:rsidRPr="00A05BED">
              <w:rPr>
                <w:rFonts w:ascii="TH SarabunIT๙" w:hAnsi="TH SarabunIT๙" w:cs="TH SarabunIT๙" w:hint="cs"/>
                <w:color w:val="000000"/>
                <w:cs/>
              </w:rPr>
              <w:t>ตรัง</w:t>
            </w:r>
          </w:p>
        </w:tc>
      </w:tr>
      <w:tr w:rsidR="00467AAE" w:rsidRPr="00A05BED" w14:paraId="67604F79" w14:textId="2EB93289" w:rsidTr="00467AAE">
        <w:trPr>
          <w:gridAfter w:val="1"/>
          <w:wAfter w:w="131" w:type="dxa"/>
          <w:trHeight w:val="405"/>
        </w:trPr>
        <w:tc>
          <w:tcPr>
            <w:tcW w:w="567" w:type="dxa"/>
            <w:gridSpan w:val="2"/>
            <w:shd w:val="clear" w:color="auto" w:fill="auto"/>
            <w:noWrap/>
            <w:vAlign w:val="bottom"/>
          </w:tcPr>
          <w:p w14:paraId="78EF01DA" w14:textId="5E81B189" w:rsidR="00467AAE" w:rsidRPr="00A05BED" w:rsidRDefault="00467AAE" w:rsidP="00467AAE">
            <w:pPr>
              <w:rPr>
                <w:rFonts w:ascii="TH SarabunIT๙" w:hAnsi="TH SarabunIT๙" w:cs="TH SarabunIT๙"/>
                <w:color w:val="000000"/>
              </w:rPr>
            </w:pPr>
            <w:r w:rsidRPr="00467AAE">
              <w:rPr>
                <w:rFonts w:ascii="TH SarabunIT๙" w:hAnsi="TH SarabunIT๙" w:cs="TH SarabunIT๙" w:hint="cs"/>
                <w:color w:val="000000"/>
                <w:cs/>
              </w:rPr>
              <w:t>15.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  <w:hideMark/>
          </w:tcPr>
          <w:p w14:paraId="0427010F" w14:textId="64784013" w:rsidR="00467AAE" w:rsidRPr="00A05BED" w:rsidRDefault="00467AAE" w:rsidP="0032540E">
            <w:pPr>
              <w:ind w:left="-103"/>
              <w:rPr>
                <w:rFonts w:ascii="TH SarabunIT๙" w:hAnsi="TH SarabunIT๙" w:cs="TH SarabunIT๙"/>
                <w:color w:val="000000"/>
              </w:rPr>
            </w:pPr>
            <w:r w:rsidRPr="00A05BED">
              <w:rPr>
                <w:rFonts w:ascii="TH SarabunIT๙" w:hAnsi="TH SarabunIT๙" w:cs="TH SarabunIT๙" w:hint="cs"/>
                <w:color w:val="000000"/>
                <w:cs/>
              </w:rPr>
              <w:t>ภูเก็ต</w:t>
            </w:r>
          </w:p>
        </w:tc>
      </w:tr>
      <w:tr w:rsidR="00467AAE" w:rsidRPr="00A05BED" w14:paraId="081C4CAC" w14:textId="2116BBB1" w:rsidTr="00467AAE">
        <w:trPr>
          <w:gridAfter w:val="1"/>
          <w:wAfter w:w="131" w:type="dxa"/>
          <w:trHeight w:val="405"/>
        </w:trPr>
        <w:tc>
          <w:tcPr>
            <w:tcW w:w="567" w:type="dxa"/>
            <w:gridSpan w:val="2"/>
            <w:shd w:val="clear" w:color="auto" w:fill="auto"/>
            <w:noWrap/>
            <w:vAlign w:val="bottom"/>
          </w:tcPr>
          <w:p w14:paraId="4A7BBDD8" w14:textId="6A1E3C5D" w:rsidR="00467AAE" w:rsidRPr="00A05BED" w:rsidRDefault="00467AAE" w:rsidP="00467AAE">
            <w:pPr>
              <w:rPr>
                <w:rFonts w:ascii="TH SarabunIT๙" w:hAnsi="TH SarabunIT๙" w:cs="TH SarabunIT๙"/>
                <w:color w:val="000000"/>
              </w:rPr>
            </w:pPr>
            <w:r w:rsidRPr="00467AAE">
              <w:rPr>
                <w:rFonts w:ascii="TH SarabunIT๙" w:hAnsi="TH SarabunIT๙" w:cs="TH SarabunIT๙" w:hint="cs"/>
                <w:color w:val="000000"/>
                <w:cs/>
              </w:rPr>
              <w:t>16.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  <w:hideMark/>
          </w:tcPr>
          <w:p w14:paraId="082ED7DF" w14:textId="2E662F86" w:rsidR="00467AAE" w:rsidRPr="00A05BED" w:rsidRDefault="00467AAE" w:rsidP="0032540E">
            <w:pPr>
              <w:ind w:left="-103"/>
              <w:rPr>
                <w:rFonts w:ascii="TH SarabunIT๙" w:hAnsi="TH SarabunIT๙" w:cs="TH SarabunIT๙"/>
                <w:color w:val="000000"/>
              </w:rPr>
            </w:pPr>
            <w:r w:rsidRPr="00A05BED">
              <w:rPr>
                <w:rFonts w:ascii="TH SarabunIT๙" w:hAnsi="TH SarabunIT๙" w:cs="TH SarabunIT๙" w:hint="cs"/>
                <w:color w:val="000000"/>
                <w:cs/>
              </w:rPr>
              <w:t>สงขลา</w:t>
            </w:r>
          </w:p>
        </w:tc>
      </w:tr>
      <w:tr w:rsidR="00467AAE" w:rsidRPr="00A05BED" w14:paraId="15FB36F4" w14:textId="1620C56E" w:rsidTr="00467AAE">
        <w:trPr>
          <w:gridAfter w:val="1"/>
          <w:wAfter w:w="131" w:type="dxa"/>
          <w:trHeight w:val="405"/>
        </w:trPr>
        <w:tc>
          <w:tcPr>
            <w:tcW w:w="567" w:type="dxa"/>
            <w:gridSpan w:val="2"/>
            <w:shd w:val="clear" w:color="auto" w:fill="auto"/>
            <w:noWrap/>
            <w:vAlign w:val="bottom"/>
          </w:tcPr>
          <w:p w14:paraId="40B620FA" w14:textId="590C06C6" w:rsidR="00467AAE" w:rsidRPr="00A05BED" w:rsidRDefault="00467AAE" w:rsidP="00467AAE">
            <w:pPr>
              <w:rPr>
                <w:rFonts w:ascii="TH SarabunIT๙" w:hAnsi="TH SarabunIT๙" w:cs="TH SarabunIT๙"/>
                <w:color w:val="000000"/>
              </w:rPr>
            </w:pPr>
            <w:r w:rsidRPr="00467AAE">
              <w:rPr>
                <w:rFonts w:ascii="TH SarabunIT๙" w:hAnsi="TH SarabunIT๙" w:cs="TH SarabunIT๙" w:hint="cs"/>
                <w:color w:val="000000"/>
                <w:cs/>
              </w:rPr>
              <w:t>17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  <w:hideMark/>
          </w:tcPr>
          <w:p w14:paraId="261BDD08" w14:textId="4798B12A" w:rsidR="00467AAE" w:rsidRPr="00A05BED" w:rsidRDefault="00467AAE" w:rsidP="0032540E">
            <w:pPr>
              <w:ind w:left="-103"/>
              <w:rPr>
                <w:rFonts w:ascii="TH SarabunIT๙" w:hAnsi="TH SarabunIT๙" w:cs="TH SarabunIT๙"/>
                <w:color w:val="000000"/>
              </w:rPr>
            </w:pPr>
            <w:r w:rsidRPr="00A05BED">
              <w:rPr>
                <w:rFonts w:ascii="TH SarabunIT๙" w:hAnsi="TH SarabunIT๙" w:cs="TH SarabunIT๙" w:hint="cs"/>
                <w:color w:val="000000"/>
                <w:cs/>
              </w:rPr>
              <w:t>สุราษฎร์ธานี</w:t>
            </w:r>
            <w:r w:rsidRPr="00A05BED">
              <w:rPr>
                <w:rFonts w:ascii="TH SarabunIT๙" w:hAnsi="TH SarabunIT๙" w:cs="TH SarabunIT๙" w:hint="cs"/>
                <w:color w:val="000000"/>
              </w:rPr>
              <w:t xml:space="preserve"> </w:t>
            </w:r>
          </w:p>
        </w:tc>
      </w:tr>
    </w:tbl>
    <w:p w14:paraId="1D8B6C40" w14:textId="108F4357" w:rsidR="00F66BEB" w:rsidRDefault="00F66BEB" w:rsidP="00A05BED"/>
    <w:p w14:paraId="79A77A40" w14:textId="77777777" w:rsidR="00F66BEB" w:rsidRDefault="00F66BEB" w:rsidP="0047503A"/>
    <w:p w14:paraId="7DD4C74C" w14:textId="77777777" w:rsidR="00F66BEB" w:rsidRDefault="00F66BEB" w:rsidP="0047503A"/>
    <w:p w14:paraId="6B2E707B" w14:textId="77777777" w:rsidR="00F66BEB" w:rsidRDefault="00F66BEB" w:rsidP="0047503A"/>
    <w:p w14:paraId="1D537BF9" w14:textId="77777777" w:rsidR="00F66BEB" w:rsidRDefault="00F66BEB" w:rsidP="0047503A"/>
    <w:p w14:paraId="5A052002" w14:textId="77777777" w:rsidR="00F66BEB" w:rsidRDefault="00F66BEB" w:rsidP="0047503A"/>
    <w:p w14:paraId="39673805" w14:textId="77777777" w:rsidR="00F66BEB" w:rsidRDefault="00F66BEB" w:rsidP="0047503A"/>
    <w:p w14:paraId="63FE896F" w14:textId="77777777" w:rsidR="00365E8C" w:rsidRDefault="00365E8C" w:rsidP="0047503A"/>
    <w:p w14:paraId="02800816" w14:textId="77777777" w:rsidR="00F66BEB" w:rsidRDefault="00F66BEB" w:rsidP="0047503A"/>
    <w:p w14:paraId="5A19FE8C" w14:textId="77777777" w:rsidR="00F66BEB" w:rsidRDefault="00F66BEB" w:rsidP="0047503A"/>
    <w:p w14:paraId="01BEEEEC" w14:textId="77777777" w:rsidR="00403367" w:rsidRDefault="00403367" w:rsidP="0047503A"/>
    <w:p w14:paraId="538A40FB" w14:textId="77777777" w:rsidR="00836D7E" w:rsidRDefault="00836D7E" w:rsidP="0047503A"/>
    <w:p w14:paraId="2CFC5854" w14:textId="61EA9D95" w:rsidR="00B42810" w:rsidRPr="00B42810" w:rsidRDefault="00B42810" w:rsidP="0047503A">
      <w:pPr>
        <w:tabs>
          <w:tab w:val="left" w:pos="4536"/>
        </w:tabs>
        <w:jc w:val="right"/>
        <w:rPr>
          <w:rFonts w:ascii="TH SarabunIT๙" w:hAnsi="TH SarabunIT๙" w:cs="TH SarabunIT๙"/>
          <w:b/>
          <w:bCs/>
          <w:cs/>
        </w:rPr>
      </w:pPr>
      <w:r w:rsidRPr="00B42810">
        <w:rPr>
          <w:rFonts w:ascii="TH SarabunIT๙" w:hAnsi="TH SarabunIT๙" w:cs="TH SarabunIT๙"/>
          <w:b/>
          <w:bCs/>
          <w:cs/>
        </w:rPr>
        <w:lastRenderedPageBreak/>
        <w:t xml:space="preserve">สิ่งที่ส่งมาด้วย </w:t>
      </w:r>
      <w:r w:rsidR="00836D7E">
        <w:rPr>
          <w:rFonts w:ascii="TH SarabunIT๙" w:hAnsi="TH SarabunIT๙" w:cs="TH SarabunIT๙" w:hint="cs"/>
          <w:b/>
          <w:bCs/>
          <w:cs/>
        </w:rPr>
        <w:t>2</w:t>
      </w:r>
    </w:p>
    <w:p w14:paraId="7D9BE48F" w14:textId="77777777" w:rsidR="00B42810" w:rsidRDefault="00B42810" w:rsidP="0047503A">
      <w:pPr>
        <w:tabs>
          <w:tab w:val="left" w:pos="4536"/>
        </w:tabs>
      </w:pPr>
    </w:p>
    <w:p w14:paraId="288F5BE7" w14:textId="2F18593C" w:rsidR="00820F4F" w:rsidRPr="00AF5693" w:rsidRDefault="00AF5693" w:rsidP="00595A81">
      <w:pPr>
        <w:jc w:val="center"/>
        <w:rPr>
          <w:rFonts w:ascii="TH SarabunIT๙" w:hAnsi="TH SarabunIT๙" w:cs="TH SarabunIT๙"/>
          <w:b/>
          <w:bCs/>
          <w:sz w:val="40"/>
        </w:rPr>
      </w:pPr>
      <w:r w:rsidRPr="00AF5693">
        <w:rPr>
          <w:rFonts w:ascii="TH SarabunIT๙" w:hAnsi="TH SarabunIT๙" w:cs="TH SarabunIT๙"/>
          <w:b/>
          <w:bCs/>
        </w:rPr>
        <w:t xml:space="preserve">QR Code </w:t>
      </w:r>
      <w:r w:rsidR="009B4276">
        <w:rPr>
          <w:rFonts w:ascii="TH SarabunIT๙" w:hAnsi="TH SarabunIT๙" w:cs="TH SarabunIT๙" w:hint="cs"/>
          <w:b/>
          <w:bCs/>
          <w:cs/>
        </w:rPr>
        <w:t>เข้าร่วมกลุ่มไลน์</w:t>
      </w:r>
    </w:p>
    <w:p w14:paraId="63124B11" w14:textId="08A19F23" w:rsidR="00C43228" w:rsidRDefault="00820F4F" w:rsidP="0047503A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F49B08D" wp14:editId="46D5C48B">
                <wp:simplePos x="0" y="0"/>
                <wp:positionH relativeFrom="column">
                  <wp:posOffset>1193938</wp:posOffset>
                </wp:positionH>
                <wp:positionV relativeFrom="paragraph">
                  <wp:posOffset>234729</wp:posOffset>
                </wp:positionV>
                <wp:extent cx="3336652" cy="3753016"/>
                <wp:effectExtent l="0" t="0" r="0" b="0"/>
                <wp:wrapNone/>
                <wp:docPr id="83233063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652" cy="37530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A4D96" w14:textId="77777777" w:rsidR="003255C6" w:rsidRDefault="003255C6" w:rsidP="00D76E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3CDEA1" wp14:editId="0597BB16">
                                  <wp:extent cx="2880000" cy="2880000"/>
                                  <wp:effectExtent l="0" t="0" r="0" b="0"/>
                                  <wp:docPr id="1571266979" name="รูปภาพ 157126697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71266979" name="รูปภาพ 1571266979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80000" cy="28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1DAD1" w14:textId="2AD78F0A" w:rsidR="003255C6" w:rsidRPr="007379F0" w:rsidRDefault="003255C6" w:rsidP="00B3560A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3560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  <w:t>https://line.me/ti/g/k5fz2amafQ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94pt;margin-top:18.5pt;width:262.75pt;height:295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" stroked="f" strokecolor="black [3213]">
                <v:textbox>
                  <w:txbxContent>
                    <w:p w14:paraId="4C2A4D96" w14:textId="77777777" w:rsidR="003255C6" w:rsidRDefault="003255C6" w:rsidP="00D76EBE">
                      <w:pPr>
                        <w:jc w:val="center"/>
                        <w:rPr>
                          <w:rFonts w:ascii="TH SarabunPSK" w:hAnsi="TH SarabunPSK" w:cs="TH SarabunPSK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3CDEA1" wp14:editId="0597BB16">
                            <wp:extent cx="2880000" cy="2880000"/>
                            <wp:effectExtent l="0" t="0" r="0" b="0"/>
                            <wp:docPr id="1571266979" name="รูปภาพ 157126697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71266979" name="รูปภาพ 1571266979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80000" cy="288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1DAD1" w14:textId="2AD78F0A" w:rsidR="003255C6" w:rsidRPr="007379F0" w:rsidRDefault="003255C6" w:rsidP="00B3560A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B3560A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  <w:t>https://line.me/ti/g/k5fz2amafQ</w:t>
                      </w:r>
                    </w:p>
                  </w:txbxContent>
                </v:textbox>
              </v:shape>
            </w:pict>
          </mc:Fallback>
        </mc:AlternateContent>
      </w:r>
    </w:p>
    <w:p w14:paraId="7CC9AAFA" w14:textId="77777777" w:rsidR="00C43228" w:rsidRDefault="00C43228" w:rsidP="00595A81">
      <w:pPr>
        <w:tabs>
          <w:tab w:val="left" w:pos="4536"/>
        </w:tabs>
      </w:pPr>
    </w:p>
    <w:p w14:paraId="2DDCA1CE" w14:textId="77777777" w:rsidR="00C43228" w:rsidRDefault="00C43228" w:rsidP="0047503A"/>
    <w:p w14:paraId="7B0B640B" w14:textId="77777777" w:rsidR="00C43228" w:rsidRDefault="00C43228" w:rsidP="0047503A"/>
    <w:p w14:paraId="3B5D7908" w14:textId="77777777" w:rsidR="00C43228" w:rsidRDefault="00C43228" w:rsidP="0047503A"/>
    <w:p w14:paraId="6BFB4017" w14:textId="77777777" w:rsidR="00C43228" w:rsidRDefault="00C43228" w:rsidP="0047503A"/>
    <w:p w14:paraId="6406524D" w14:textId="77777777" w:rsidR="00C43228" w:rsidRDefault="00C43228" w:rsidP="0047503A"/>
    <w:p w14:paraId="78677A9D" w14:textId="77777777" w:rsidR="00C43228" w:rsidRDefault="00C43228" w:rsidP="0047503A"/>
    <w:p w14:paraId="54A50E49" w14:textId="77777777" w:rsidR="00C43228" w:rsidRDefault="00C43228" w:rsidP="0047503A"/>
    <w:p w14:paraId="418E6E38" w14:textId="77777777" w:rsidR="00C43228" w:rsidRDefault="00C43228" w:rsidP="0047503A"/>
    <w:p w14:paraId="496333C2" w14:textId="77777777" w:rsidR="00C43228" w:rsidRDefault="00C43228" w:rsidP="0047503A"/>
    <w:p w14:paraId="590CD3C5" w14:textId="77777777" w:rsidR="0091104E" w:rsidRDefault="0091104E" w:rsidP="0047503A"/>
    <w:p w14:paraId="177E66E6" w14:textId="77777777" w:rsidR="0091104E" w:rsidRDefault="0091104E" w:rsidP="0047503A"/>
    <w:p w14:paraId="5AF064A0" w14:textId="77777777" w:rsidR="0091104E" w:rsidRDefault="0091104E" w:rsidP="0047503A"/>
    <w:p w14:paraId="3DD75D0E" w14:textId="77777777" w:rsidR="00C669A8" w:rsidRDefault="00C669A8" w:rsidP="0047503A"/>
    <w:p w14:paraId="576E0187" w14:textId="77777777" w:rsidR="00AF5693" w:rsidRDefault="00AF5693" w:rsidP="0047503A"/>
    <w:p w14:paraId="7A917968" w14:textId="77777777" w:rsidR="00AF5693" w:rsidRDefault="00AF5693" w:rsidP="0047503A"/>
    <w:p w14:paraId="1D5F2A5D" w14:textId="77777777" w:rsidR="00AF5693" w:rsidRPr="00C669A8" w:rsidRDefault="00AF5693" w:rsidP="0047503A"/>
    <w:p w14:paraId="4FFCDA68" w14:textId="77777777" w:rsidR="00C43228" w:rsidRDefault="00C43228" w:rsidP="0047503A"/>
    <w:p w14:paraId="4F324E00" w14:textId="77777777" w:rsidR="00C43228" w:rsidRDefault="00C43228" w:rsidP="0047503A"/>
    <w:p w14:paraId="6392490A" w14:textId="77777777" w:rsidR="0083794B" w:rsidRDefault="0083794B" w:rsidP="0047503A"/>
    <w:p w14:paraId="138EE464" w14:textId="77777777" w:rsidR="00AF5693" w:rsidRDefault="00AF5693" w:rsidP="0047503A"/>
    <w:p w14:paraId="06D2FAD6" w14:textId="77777777" w:rsidR="00AF5693" w:rsidRDefault="00AF5693" w:rsidP="0047503A"/>
    <w:p w14:paraId="4675727F" w14:textId="77777777" w:rsidR="00AF5693" w:rsidRDefault="00AF5693" w:rsidP="0047503A"/>
    <w:p w14:paraId="4476DF8C" w14:textId="77777777" w:rsidR="00AF5693" w:rsidRDefault="00AF5693" w:rsidP="0047503A"/>
    <w:p w14:paraId="60B3C1C4" w14:textId="77777777" w:rsidR="00AF5693" w:rsidRDefault="00AF5693" w:rsidP="0047503A"/>
    <w:p w14:paraId="638B46DA" w14:textId="77777777" w:rsidR="00AF5693" w:rsidRDefault="00AF5693" w:rsidP="0047503A"/>
    <w:p w14:paraId="39CF0D23" w14:textId="77777777" w:rsidR="00AF5693" w:rsidRDefault="00AF5693" w:rsidP="0047503A"/>
    <w:p w14:paraId="126F31C5" w14:textId="77777777" w:rsidR="00AF5693" w:rsidRDefault="00AF5693" w:rsidP="0047503A"/>
    <w:p w14:paraId="607D6153" w14:textId="77777777" w:rsidR="00AF5693" w:rsidRDefault="00AF5693" w:rsidP="0047503A"/>
    <w:p w14:paraId="6AE3FACA" w14:textId="77777777" w:rsidR="00AF5693" w:rsidRDefault="00AF5693" w:rsidP="0047503A"/>
    <w:p w14:paraId="63D93A4C" w14:textId="77777777" w:rsidR="00C43228" w:rsidRDefault="00C43228" w:rsidP="0047503A"/>
    <w:p w14:paraId="4BC3BC76" w14:textId="77777777" w:rsidR="00C43228" w:rsidRDefault="00C43228" w:rsidP="0047503A"/>
    <w:sectPr w:rsidR="00C43228" w:rsidSect="00115026">
      <w:headerReference w:type="even" r:id="rId13"/>
      <w:pgSz w:w="11907" w:h="16834" w:code="9"/>
      <w:pgMar w:top="907" w:right="1077" w:bottom="238" w:left="1701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72DB5" w14:textId="77777777" w:rsidR="003255C6" w:rsidRDefault="003255C6">
      <w:r>
        <w:separator/>
      </w:r>
    </w:p>
  </w:endnote>
  <w:endnote w:type="continuationSeparator" w:id="0">
    <w:p w14:paraId="6F5CF80A" w14:textId="77777777" w:rsidR="003255C6" w:rsidRDefault="003255C6">
      <w:r>
        <w:continuationSeparator/>
      </w:r>
    </w:p>
  </w:endnote>
  <w:endnote w:type="continuationNotice" w:id="1">
    <w:p w14:paraId="3230B52E" w14:textId="77777777" w:rsidR="003255C6" w:rsidRDefault="003255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BD1E3" w14:textId="77777777" w:rsidR="003255C6" w:rsidRDefault="003255C6">
      <w:r>
        <w:separator/>
      </w:r>
    </w:p>
  </w:footnote>
  <w:footnote w:type="continuationSeparator" w:id="0">
    <w:p w14:paraId="12DFDA8C" w14:textId="77777777" w:rsidR="003255C6" w:rsidRDefault="003255C6">
      <w:r>
        <w:continuationSeparator/>
      </w:r>
    </w:p>
  </w:footnote>
  <w:footnote w:type="continuationNotice" w:id="1">
    <w:p w14:paraId="32C6EA71" w14:textId="77777777" w:rsidR="003255C6" w:rsidRDefault="003255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69760" w14:textId="77777777" w:rsidR="003255C6" w:rsidRDefault="003255C6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4AF9FFE3" w14:textId="77777777" w:rsidR="003255C6" w:rsidRDefault="003255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98005E6"/>
    <w:multiLevelType w:val="hybridMultilevel"/>
    <w:tmpl w:val="902C8D30"/>
    <w:lvl w:ilvl="0" w:tplc="509C066A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2A095EBA"/>
    <w:multiLevelType w:val="hybridMultilevel"/>
    <w:tmpl w:val="B04289EA"/>
    <w:lvl w:ilvl="0" w:tplc="6CB83338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30D76A28"/>
    <w:multiLevelType w:val="hybridMultilevel"/>
    <w:tmpl w:val="4EC428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8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">
    <w:nsid w:val="34600D97"/>
    <w:multiLevelType w:val="hybridMultilevel"/>
    <w:tmpl w:val="E4E6F4E6"/>
    <w:lvl w:ilvl="0" w:tplc="A1584F8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D3135"/>
    <w:multiLevelType w:val="hybridMultilevel"/>
    <w:tmpl w:val="555AF2FC"/>
    <w:lvl w:ilvl="0" w:tplc="FAA05E62">
      <w:start w:val="1"/>
      <w:numFmt w:val="thaiNumbers"/>
      <w:lvlText w:val="%1."/>
      <w:lvlJc w:val="left"/>
      <w:pPr>
        <w:ind w:left="178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3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1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3"/>
  </w:num>
  <w:num w:numId="10">
    <w:abstractNumId w:val="10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BA"/>
    <w:rsid w:val="0000215A"/>
    <w:rsid w:val="00004366"/>
    <w:rsid w:val="00004D71"/>
    <w:rsid w:val="00005B68"/>
    <w:rsid w:val="00011DED"/>
    <w:rsid w:val="000120B3"/>
    <w:rsid w:val="0001543C"/>
    <w:rsid w:val="00015663"/>
    <w:rsid w:val="00015C8C"/>
    <w:rsid w:val="000173A6"/>
    <w:rsid w:val="000200EC"/>
    <w:rsid w:val="00020BF5"/>
    <w:rsid w:val="000218D2"/>
    <w:rsid w:val="00022A04"/>
    <w:rsid w:val="00025716"/>
    <w:rsid w:val="00025F8F"/>
    <w:rsid w:val="000312C5"/>
    <w:rsid w:val="00032B40"/>
    <w:rsid w:val="00035B19"/>
    <w:rsid w:val="00040181"/>
    <w:rsid w:val="000406D8"/>
    <w:rsid w:val="000438E5"/>
    <w:rsid w:val="000447E9"/>
    <w:rsid w:val="000448AE"/>
    <w:rsid w:val="0004518F"/>
    <w:rsid w:val="00046B64"/>
    <w:rsid w:val="00047A76"/>
    <w:rsid w:val="00050E20"/>
    <w:rsid w:val="00055294"/>
    <w:rsid w:val="000576C6"/>
    <w:rsid w:val="00060539"/>
    <w:rsid w:val="000606D2"/>
    <w:rsid w:val="00060C9F"/>
    <w:rsid w:val="000630DE"/>
    <w:rsid w:val="00063D52"/>
    <w:rsid w:val="00064865"/>
    <w:rsid w:val="00064F2D"/>
    <w:rsid w:val="00065176"/>
    <w:rsid w:val="000658E7"/>
    <w:rsid w:val="000664CB"/>
    <w:rsid w:val="0006699A"/>
    <w:rsid w:val="000752DB"/>
    <w:rsid w:val="0007630F"/>
    <w:rsid w:val="00077F7A"/>
    <w:rsid w:val="00080DDE"/>
    <w:rsid w:val="00080F58"/>
    <w:rsid w:val="0008144F"/>
    <w:rsid w:val="0008486A"/>
    <w:rsid w:val="00086123"/>
    <w:rsid w:val="0008785D"/>
    <w:rsid w:val="00092E85"/>
    <w:rsid w:val="00096332"/>
    <w:rsid w:val="000A104D"/>
    <w:rsid w:val="000A1BB1"/>
    <w:rsid w:val="000A59CE"/>
    <w:rsid w:val="000A630E"/>
    <w:rsid w:val="000A7AF6"/>
    <w:rsid w:val="000B2CAF"/>
    <w:rsid w:val="000B3FD5"/>
    <w:rsid w:val="000C1A5C"/>
    <w:rsid w:val="000C3767"/>
    <w:rsid w:val="000C38AE"/>
    <w:rsid w:val="000C51B8"/>
    <w:rsid w:val="000C66A2"/>
    <w:rsid w:val="000C6A76"/>
    <w:rsid w:val="000D155A"/>
    <w:rsid w:val="000D205A"/>
    <w:rsid w:val="000D49F2"/>
    <w:rsid w:val="000D544B"/>
    <w:rsid w:val="000D5784"/>
    <w:rsid w:val="000D72E7"/>
    <w:rsid w:val="000E02B8"/>
    <w:rsid w:val="000E0A20"/>
    <w:rsid w:val="000E1991"/>
    <w:rsid w:val="000E23FE"/>
    <w:rsid w:val="000E692A"/>
    <w:rsid w:val="000F0ED1"/>
    <w:rsid w:val="000F1AC0"/>
    <w:rsid w:val="000F2E59"/>
    <w:rsid w:val="000F43C0"/>
    <w:rsid w:val="000F6E51"/>
    <w:rsid w:val="001006BA"/>
    <w:rsid w:val="00101BC0"/>
    <w:rsid w:val="00102553"/>
    <w:rsid w:val="00102907"/>
    <w:rsid w:val="00103FFA"/>
    <w:rsid w:val="00105E43"/>
    <w:rsid w:val="00107639"/>
    <w:rsid w:val="00107F57"/>
    <w:rsid w:val="00114AE6"/>
    <w:rsid w:val="00115026"/>
    <w:rsid w:val="00116358"/>
    <w:rsid w:val="0012038E"/>
    <w:rsid w:val="001213AB"/>
    <w:rsid w:val="001233F3"/>
    <w:rsid w:val="001253D5"/>
    <w:rsid w:val="00127B24"/>
    <w:rsid w:val="00127DE9"/>
    <w:rsid w:val="00130586"/>
    <w:rsid w:val="00133FCF"/>
    <w:rsid w:val="00137130"/>
    <w:rsid w:val="00137773"/>
    <w:rsid w:val="00137BB5"/>
    <w:rsid w:val="00137EF4"/>
    <w:rsid w:val="001435E1"/>
    <w:rsid w:val="00143852"/>
    <w:rsid w:val="00145180"/>
    <w:rsid w:val="0014724A"/>
    <w:rsid w:val="001507C4"/>
    <w:rsid w:val="001511BB"/>
    <w:rsid w:val="00152339"/>
    <w:rsid w:val="0015345C"/>
    <w:rsid w:val="00153DED"/>
    <w:rsid w:val="0015610D"/>
    <w:rsid w:val="00156462"/>
    <w:rsid w:val="00156740"/>
    <w:rsid w:val="0016181F"/>
    <w:rsid w:val="001624F2"/>
    <w:rsid w:val="00164874"/>
    <w:rsid w:val="00164FD3"/>
    <w:rsid w:val="00165FF4"/>
    <w:rsid w:val="0017018A"/>
    <w:rsid w:val="00170953"/>
    <w:rsid w:val="00170D4F"/>
    <w:rsid w:val="00171576"/>
    <w:rsid w:val="00171B18"/>
    <w:rsid w:val="00171BD3"/>
    <w:rsid w:val="00174AF9"/>
    <w:rsid w:val="00175782"/>
    <w:rsid w:val="0017612A"/>
    <w:rsid w:val="00177D1F"/>
    <w:rsid w:val="00177DB1"/>
    <w:rsid w:val="0018338F"/>
    <w:rsid w:val="00185975"/>
    <w:rsid w:val="0019158E"/>
    <w:rsid w:val="00192955"/>
    <w:rsid w:val="001959A0"/>
    <w:rsid w:val="00195A92"/>
    <w:rsid w:val="00197F23"/>
    <w:rsid w:val="001A099A"/>
    <w:rsid w:val="001A5805"/>
    <w:rsid w:val="001A5A52"/>
    <w:rsid w:val="001A6024"/>
    <w:rsid w:val="001B2FBC"/>
    <w:rsid w:val="001B4059"/>
    <w:rsid w:val="001B4258"/>
    <w:rsid w:val="001B4BD2"/>
    <w:rsid w:val="001C054C"/>
    <w:rsid w:val="001C2AF3"/>
    <w:rsid w:val="001C35E3"/>
    <w:rsid w:val="001C37E6"/>
    <w:rsid w:val="001C4968"/>
    <w:rsid w:val="001C7DCA"/>
    <w:rsid w:val="001D1736"/>
    <w:rsid w:val="001D2A65"/>
    <w:rsid w:val="001D3965"/>
    <w:rsid w:val="001D3C93"/>
    <w:rsid w:val="001D633F"/>
    <w:rsid w:val="001D6498"/>
    <w:rsid w:val="001E0088"/>
    <w:rsid w:val="001E2204"/>
    <w:rsid w:val="001E3B4B"/>
    <w:rsid w:val="001E4582"/>
    <w:rsid w:val="001E4FC5"/>
    <w:rsid w:val="001F2F80"/>
    <w:rsid w:val="001F3383"/>
    <w:rsid w:val="001F4450"/>
    <w:rsid w:val="001F5B2A"/>
    <w:rsid w:val="001F6446"/>
    <w:rsid w:val="001F7248"/>
    <w:rsid w:val="001F7F78"/>
    <w:rsid w:val="00201490"/>
    <w:rsid w:val="002016A1"/>
    <w:rsid w:val="00201EBD"/>
    <w:rsid w:val="002042E4"/>
    <w:rsid w:val="00205460"/>
    <w:rsid w:val="0020722B"/>
    <w:rsid w:val="002103BF"/>
    <w:rsid w:val="002105B4"/>
    <w:rsid w:val="00211821"/>
    <w:rsid w:val="00211925"/>
    <w:rsid w:val="00211C92"/>
    <w:rsid w:val="0021568B"/>
    <w:rsid w:val="002158C5"/>
    <w:rsid w:val="00216077"/>
    <w:rsid w:val="00221A4F"/>
    <w:rsid w:val="00227ACC"/>
    <w:rsid w:val="00227C16"/>
    <w:rsid w:val="002304C8"/>
    <w:rsid w:val="00231D47"/>
    <w:rsid w:val="0023432B"/>
    <w:rsid w:val="0023472C"/>
    <w:rsid w:val="002357E1"/>
    <w:rsid w:val="00240198"/>
    <w:rsid w:val="0024127D"/>
    <w:rsid w:val="00242763"/>
    <w:rsid w:val="00242AE4"/>
    <w:rsid w:val="00242BCA"/>
    <w:rsid w:val="00243353"/>
    <w:rsid w:val="00246373"/>
    <w:rsid w:val="00247273"/>
    <w:rsid w:val="00247821"/>
    <w:rsid w:val="00247CEE"/>
    <w:rsid w:val="002520A9"/>
    <w:rsid w:val="00254486"/>
    <w:rsid w:val="0025512D"/>
    <w:rsid w:val="00257045"/>
    <w:rsid w:val="002576C9"/>
    <w:rsid w:val="002607A5"/>
    <w:rsid w:val="0026106E"/>
    <w:rsid w:val="00261A93"/>
    <w:rsid w:val="00262A2B"/>
    <w:rsid w:val="002631B8"/>
    <w:rsid w:val="002641EF"/>
    <w:rsid w:val="00266A45"/>
    <w:rsid w:val="00266ADB"/>
    <w:rsid w:val="00267A56"/>
    <w:rsid w:val="0027212D"/>
    <w:rsid w:val="002733DF"/>
    <w:rsid w:val="00273A79"/>
    <w:rsid w:val="00273F09"/>
    <w:rsid w:val="00274CB7"/>
    <w:rsid w:val="002753A9"/>
    <w:rsid w:val="002759CE"/>
    <w:rsid w:val="002764CB"/>
    <w:rsid w:val="00276FE0"/>
    <w:rsid w:val="002816CC"/>
    <w:rsid w:val="00281A59"/>
    <w:rsid w:val="00282595"/>
    <w:rsid w:val="002832DC"/>
    <w:rsid w:val="00290BA5"/>
    <w:rsid w:val="00291F89"/>
    <w:rsid w:val="00292248"/>
    <w:rsid w:val="00292994"/>
    <w:rsid w:val="002943BD"/>
    <w:rsid w:val="00294849"/>
    <w:rsid w:val="002961B6"/>
    <w:rsid w:val="00296C7E"/>
    <w:rsid w:val="0029701A"/>
    <w:rsid w:val="00297CF9"/>
    <w:rsid w:val="002A0A36"/>
    <w:rsid w:val="002A3142"/>
    <w:rsid w:val="002A3E4A"/>
    <w:rsid w:val="002A53C9"/>
    <w:rsid w:val="002A5815"/>
    <w:rsid w:val="002A5D53"/>
    <w:rsid w:val="002A5F95"/>
    <w:rsid w:val="002A65F8"/>
    <w:rsid w:val="002A6958"/>
    <w:rsid w:val="002B3896"/>
    <w:rsid w:val="002B4167"/>
    <w:rsid w:val="002B4249"/>
    <w:rsid w:val="002B4986"/>
    <w:rsid w:val="002C3551"/>
    <w:rsid w:val="002C6445"/>
    <w:rsid w:val="002D0F8D"/>
    <w:rsid w:val="002D3601"/>
    <w:rsid w:val="002D3E5E"/>
    <w:rsid w:val="002D4090"/>
    <w:rsid w:val="002D4D6B"/>
    <w:rsid w:val="002D5C38"/>
    <w:rsid w:val="002E1973"/>
    <w:rsid w:val="002E1AC1"/>
    <w:rsid w:val="002E3BA2"/>
    <w:rsid w:val="002E605B"/>
    <w:rsid w:val="002E6527"/>
    <w:rsid w:val="002E6F9B"/>
    <w:rsid w:val="002E738C"/>
    <w:rsid w:val="002F066B"/>
    <w:rsid w:val="002F1AD9"/>
    <w:rsid w:val="002F49F1"/>
    <w:rsid w:val="002F538C"/>
    <w:rsid w:val="002F60A6"/>
    <w:rsid w:val="00300FAD"/>
    <w:rsid w:val="00301207"/>
    <w:rsid w:val="00302357"/>
    <w:rsid w:val="00302581"/>
    <w:rsid w:val="0030265E"/>
    <w:rsid w:val="00302769"/>
    <w:rsid w:val="00303F35"/>
    <w:rsid w:val="00305D1D"/>
    <w:rsid w:val="00313EA1"/>
    <w:rsid w:val="00315E01"/>
    <w:rsid w:val="00323526"/>
    <w:rsid w:val="003236CC"/>
    <w:rsid w:val="00323999"/>
    <w:rsid w:val="003243C5"/>
    <w:rsid w:val="0032540E"/>
    <w:rsid w:val="003255C6"/>
    <w:rsid w:val="00327CE4"/>
    <w:rsid w:val="0033106A"/>
    <w:rsid w:val="0033179D"/>
    <w:rsid w:val="003329F4"/>
    <w:rsid w:val="00334B06"/>
    <w:rsid w:val="0033707F"/>
    <w:rsid w:val="00337D5A"/>
    <w:rsid w:val="003423EB"/>
    <w:rsid w:val="0034389B"/>
    <w:rsid w:val="0034579C"/>
    <w:rsid w:val="003460B3"/>
    <w:rsid w:val="00346478"/>
    <w:rsid w:val="003477AB"/>
    <w:rsid w:val="00351AD7"/>
    <w:rsid w:val="00352494"/>
    <w:rsid w:val="00352D22"/>
    <w:rsid w:val="00352E5D"/>
    <w:rsid w:val="00353FD0"/>
    <w:rsid w:val="00354CE0"/>
    <w:rsid w:val="0035561F"/>
    <w:rsid w:val="00355D09"/>
    <w:rsid w:val="00357AAB"/>
    <w:rsid w:val="00357EAF"/>
    <w:rsid w:val="00360F40"/>
    <w:rsid w:val="003657E0"/>
    <w:rsid w:val="00365B83"/>
    <w:rsid w:val="00365E8C"/>
    <w:rsid w:val="0036617C"/>
    <w:rsid w:val="00367CB8"/>
    <w:rsid w:val="003721A0"/>
    <w:rsid w:val="00373792"/>
    <w:rsid w:val="00373D96"/>
    <w:rsid w:val="00377DC2"/>
    <w:rsid w:val="00382620"/>
    <w:rsid w:val="003852EB"/>
    <w:rsid w:val="00387C13"/>
    <w:rsid w:val="00387D3B"/>
    <w:rsid w:val="003903B5"/>
    <w:rsid w:val="00394C56"/>
    <w:rsid w:val="00395723"/>
    <w:rsid w:val="00396651"/>
    <w:rsid w:val="003967B2"/>
    <w:rsid w:val="00397C94"/>
    <w:rsid w:val="003A0099"/>
    <w:rsid w:val="003A099F"/>
    <w:rsid w:val="003A17CA"/>
    <w:rsid w:val="003A5FDF"/>
    <w:rsid w:val="003A6405"/>
    <w:rsid w:val="003A6DF1"/>
    <w:rsid w:val="003A71B6"/>
    <w:rsid w:val="003B3B66"/>
    <w:rsid w:val="003B47A6"/>
    <w:rsid w:val="003B6661"/>
    <w:rsid w:val="003B77E8"/>
    <w:rsid w:val="003B7D63"/>
    <w:rsid w:val="003C258A"/>
    <w:rsid w:val="003C35B9"/>
    <w:rsid w:val="003C5641"/>
    <w:rsid w:val="003C5C26"/>
    <w:rsid w:val="003C62A2"/>
    <w:rsid w:val="003C7DD5"/>
    <w:rsid w:val="003D17A6"/>
    <w:rsid w:val="003D1F95"/>
    <w:rsid w:val="003D330D"/>
    <w:rsid w:val="003D5E2D"/>
    <w:rsid w:val="003D7579"/>
    <w:rsid w:val="003E048E"/>
    <w:rsid w:val="003E15E0"/>
    <w:rsid w:val="003E457A"/>
    <w:rsid w:val="003E5740"/>
    <w:rsid w:val="003E57D0"/>
    <w:rsid w:val="003F1CB3"/>
    <w:rsid w:val="003F66A7"/>
    <w:rsid w:val="004004B6"/>
    <w:rsid w:val="00400A7C"/>
    <w:rsid w:val="00401BBA"/>
    <w:rsid w:val="00403367"/>
    <w:rsid w:val="0040429C"/>
    <w:rsid w:val="00404B9F"/>
    <w:rsid w:val="00405140"/>
    <w:rsid w:val="00406198"/>
    <w:rsid w:val="0040625F"/>
    <w:rsid w:val="00407541"/>
    <w:rsid w:val="00410137"/>
    <w:rsid w:val="00410E3A"/>
    <w:rsid w:val="00411864"/>
    <w:rsid w:val="00411A59"/>
    <w:rsid w:val="00412A66"/>
    <w:rsid w:val="00412C18"/>
    <w:rsid w:val="00412E24"/>
    <w:rsid w:val="00413591"/>
    <w:rsid w:val="004148E5"/>
    <w:rsid w:val="004151BA"/>
    <w:rsid w:val="004160EC"/>
    <w:rsid w:val="00416FF7"/>
    <w:rsid w:val="00417276"/>
    <w:rsid w:val="0041777D"/>
    <w:rsid w:val="004215A8"/>
    <w:rsid w:val="00422C0A"/>
    <w:rsid w:val="004238B2"/>
    <w:rsid w:val="00426AB2"/>
    <w:rsid w:val="00426C47"/>
    <w:rsid w:val="00426E4A"/>
    <w:rsid w:val="00427A82"/>
    <w:rsid w:val="00432609"/>
    <w:rsid w:val="00436729"/>
    <w:rsid w:val="0044010F"/>
    <w:rsid w:val="00440D6C"/>
    <w:rsid w:val="004439E2"/>
    <w:rsid w:val="00444E67"/>
    <w:rsid w:val="00444E75"/>
    <w:rsid w:val="004451BA"/>
    <w:rsid w:val="00446018"/>
    <w:rsid w:val="00447317"/>
    <w:rsid w:val="0045032C"/>
    <w:rsid w:val="0045056A"/>
    <w:rsid w:val="00451D81"/>
    <w:rsid w:val="00452A31"/>
    <w:rsid w:val="0045358C"/>
    <w:rsid w:val="00455A64"/>
    <w:rsid w:val="00460C66"/>
    <w:rsid w:val="00461CF2"/>
    <w:rsid w:val="004620BF"/>
    <w:rsid w:val="0046377B"/>
    <w:rsid w:val="00465CFD"/>
    <w:rsid w:val="00467155"/>
    <w:rsid w:val="00467AAE"/>
    <w:rsid w:val="0047270C"/>
    <w:rsid w:val="00472A6E"/>
    <w:rsid w:val="0047503A"/>
    <w:rsid w:val="00476286"/>
    <w:rsid w:val="00476D28"/>
    <w:rsid w:val="004774B8"/>
    <w:rsid w:val="00480025"/>
    <w:rsid w:val="00480F3C"/>
    <w:rsid w:val="00482626"/>
    <w:rsid w:val="0048300D"/>
    <w:rsid w:val="004842B6"/>
    <w:rsid w:val="004845EA"/>
    <w:rsid w:val="00484E58"/>
    <w:rsid w:val="0048504C"/>
    <w:rsid w:val="00486CE2"/>
    <w:rsid w:val="00486E75"/>
    <w:rsid w:val="004911F2"/>
    <w:rsid w:val="00492CB7"/>
    <w:rsid w:val="00492EBF"/>
    <w:rsid w:val="004931CA"/>
    <w:rsid w:val="00493350"/>
    <w:rsid w:val="00494257"/>
    <w:rsid w:val="00494B1A"/>
    <w:rsid w:val="004961B2"/>
    <w:rsid w:val="00496D5C"/>
    <w:rsid w:val="00497476"/>
    <w:rsid w:val="004A116E"/>
    <w:rsid w:val="004A22B9"/>
    <w:rsid w:val="004A23BF"/>
    <w:rsid w:val="004A3651"/>
    <w:rsid w:val="004A3E66"/>
    <w:rsid w:val="004A5065"/>
    <w:rsid w:val="004A55AF"/>
    <w:rsid w:val="004A6D7F"/>
    <w:rsid w:val="004B7B45"/>
    <w:rsid w:val="004C023D"/>
    <w:rsid w:val="004C0513"/>
    <w:rsid w:val="004C122C"/>
    <w:rsid w:val="004C3D50"/>
    <w:rsid w:val="004C5E69"/>
    <w:rsid w:val="004C6911"/>
    <w:rsid w:val="004C6F26"/>
    <w:rsid w:val="004C6FDF"/>
    <w:rsid w:val="004C7E7E"/>
    <w:rsid w:val="004D0972"/>
    <w:rsid w:val="004D0A85"/>
    <w:rsid w:val="004D0DF5"/>
    <w:rsid w:val="004D298A"/>
    <w:rsid w:val="004D3110"/>
    <w:rsid w:val="004D59D1"/>
    <w:rsid w:val="004D73C2"/>
    <w:rsid w:val="004D740F"/>
    <w:rsid w:val="004D7F24"/>
    <w:rsid w:val="004E0222"/>
    <w:rsid w:val="004E0B4A"/>
    <w:rsid w:val="004E3B83"/>
    <w:rsid w:val="004E59FB"/>
    <w:rsid w:val="004E6F1C"/>
    <w:rsid w:val="004E7A1B"/>
    <w:rsid w:val="004F2D17"/>
    <w:rsid w:val="004F3946"/>
    <w:rsid w:val="004F3AF0"/>
    <w:rsid w:val="004F4215"/>
    <w:rsid w:val="004F45EF"/>
    <w:rsid w:val="004F57EB"/>
    <w:rsid w:val="004F59C6"/>
    <w:rsid w:val="00502067"/>
    <w:rsid w:val="00504748"/>
    <w:rsid w:val="00505EBB"/>
    <w:rsid w:val="00505F91"/>
    <w:rsid w:val="00506B7B"/>
    <w:rsid w:val="00507B5F"/>
    <w:rsid w:val="00510095"/>
    <w:rsid w:val="00511C11"/>
    <w:rsid w:val="0051505C"/>
    <w:rsid w:val="0052017F"/>
    <w:rsid w:val="0052149A"/>
    <w:rsid w:val="0052211D"/>
    <w:rsid w:val="0052256E"/>
    <w:rsid w:val="0052467D"/>
    <w:rsid w:val="00524DAC"/>
    <w:rsid w:val="00526153"/>
    <w:rsid w:val="00530386"/>
    <w:rsid w:val="005328C0"/>
    <w:rsid w:val="00534346"/>
    <w:rsid w:val="0053783E"/>
    <w:rsid w:val="0054091A"/>
    <w:rsid w:val="00540924"/>
    <w:rsid w:val="00542D43"/>
    <w:rsid w:val="00544964"/>
    <w:rsid w:val="00545F78"/>
    <w:rsid w:val="00547925"/>
    <w:rsid w:val="005516DB"/>
    <w:rsid w:val="005541C8"/>
    <w:rsid w:val="00556095"/>
    <w:rsid w:val="005570A1"/>
    <w:rsid w:val="00560973"/>
    <w:rsid w:val="00560D2D"/>
    <w:rsid w:val="00561B96"/>
    <w:rsid w:val="005634B8"/>
    <w:rsid w:val="00563AE1"/>
    <w:rsid w:val="00564118"/>
    <w:rsid w:val="00565DC0"/>
    <w:rsid w:val="005674E3"/>
    <w:rsid w:val="00570CDF"/>
    <w:rsid w:val="00573488"/>
    <w:rsid w:val="00574DB8"/>
    <w:rsid w:val="00576BCC"/>
    <w:rsid w:val="005774A6"/>
    <w:rsid w:val="005809EA"/>
    <w:rsid w:val="005844B0"/>
    <w:rsid w:val="00586315"/>
    <w:rsid w:val="00587558"/>
    <w:rsid w:val="0059039B"/>
    <w:rsid w:val="00590972"/>
    <w:rsid w:val="00592A1B"/>
    <w:rsid w:val="00593160"/>
    <w:rsid w:val="00594A16"/>
    <w:rsid w:val="00595A81"/>
    <w:rsid w:val="005A28A8"/>
    <w:rsid w:val="005A4605"/>
    <w:rsid w:val="005A7BD9"/>
    <w:rsid w:val="005A7EA3"/>
    <w:rsid w:val="005B11FE"/>
    <w:rsid w:val="005B2C06"/>
    <w:rsid w:val="005B3F5F"/>
    <w:rsid w:val="005B577A"/>
    <w:rsid w:val="005B59DE"/>
    <w:rsid w:val="005B6B34"/>
    <w:rsid w:val="005B7B44"/>
    <w:rsid w:val="005C0D06"/>
    <w:rsid w:val="005C11C8"/>
    <w:rsid w:val="005C161E"/>
    <w:rsid w:val="005C18E1"/>
    <w:rsid w:val="005C2AA3"/>
    <w:rsid w:val="005C429B"/>
    <w:rsid w:val="005C55A4"/>
    <w:rsid w:val="005D05C4"/>
    <w:rsid w:val="005D2EBA"/>
    <w:rsid w:val="005D3E54"/>
    <w:rsid w:val="005D49DE"/>
    <w:rsid w:val="005D6A7E"/>
    <w:rsid w:val="005E1BFB"/>
    <w:rsid w:val="005E41EE"/>
    <w:rsid w:val="005F05CD"/>
    <w:rsid w:val="005F064B"/>
    <w:rsid w:val="005F12A9"/>
    <w:rsid w:val="005F56B6"/>
    <w:rsid w:val="005F61D2"/>
    <w:rsid w:val="006009FE"/>
    <w:rsid w:val="00601AAB"/>
    <w:rsid w:val="00602F43"/>
    <w:rsid w:val="00604D54"/>
    <w:rsid w:val="0060790C"/>
    <w:rsid w:val="00610D33"/>
    <w:rsid w:val="00612202"/>
    <w:rsid w:val="00613904"/>
    <w:rsid w:val="00615561"/>
    <w:rsid w:val="00616050"/>
    <w:rsid w:val="00620B6C"/>
    <w:rsid w:val="00621A9B"/>
    <w:rsid w:val="0062357D"/>
    <w:rsid w:val="00623594"/>
    <w:rsid w:val="0062377B"/>
    <w:rsid w:val="00624470"/>
    <w:rsid w:val="00625931"/>
    <w:rsid w:val="00627294"/>
    <w:rsid w:val="00630647"/>
    <w:rsid w:val="00630FF5"/>
    <w:rsid w:val="00631AE8"/>
    <w:rsid w:val="00632428"/>
    <w:rsid w:val="00634331"/>
    <w:rsid w:val="00635EA2"/>
    <w:rsid w:val="00636BEB"/>
    <w:rsid w:val="006404BE"/>
    <w:rsid w:val="0064085E"/>
    <w:rsid w:val="0064152F"/>
    <w:rsid w:val="00643DC1"/>
    <w:rsid w:val="006460D4"/>
    <w:rsid w:val="006507AF"/>
    <w:rsid w:val="00652F49"/>
    <w:rsid w:val="006535C9"/>
    <w:rsid w:val="00654B6A"/>
    <w:rsid w:val="00655A0B"/>
    <w:rsid w:val="00655ECB"/>
    <w:rsid w:val="0065613F"/>
    <w:rsid w:val="00656A82"/>
    <w:rsid w:val="006578CA"/>
    <w:rsid w:val="00660D2E"/>
    <w:rsid w:val="0066138F"/>
    <w:rsid w:val="00661962"/>
    <w:rsid w:val="006619B1"/>
    <w:rsid w:val="006619DD"/>
    <w:rsid w:val="006620AC"/>
    <w:rsid w:val="00663BD3"/>
    <w:rsid w:val="0066634B"/>
    <w:rsid w:val="00670368"/>
    <w:rsid w:val="00672E30"/>
    <w:rsid w:val="0067340E"/>
    <w:rsid w:val="00673E89"/>
    <w:rsid w:val="00676F8C"/>
    <w:rsid w:val="0067725B"/>
    <w:rsid w:val="00681D28"/>
    <w:rsid w:val="00682A97"/>
    <w:rsid w:val="00684FD2"/>
    <w:rsid w:val="006851D1"/>
    <w:rsid w:val="006861D0"/>
    <w:rsid w:val="00686B88"/>
    <w:rsid w:val="00686BC7"/>
    <w:rsid w:val="00686D08"/>
    <w:rsid w:val="0069204B"/>
    <w:rsid w:val="00692701"/>
    <w:rsid w:val="0069364B"/>
    <w:rsid w:val="00693EAD"/>
    <w:rsid w:val="00696BCD"/>
    <w:rsid w:val="006A08D3"/>
    <w:rsid w:val="006A14AE"/>
    <w:rsid w:val="006A29D2"/>
    <w:rsid w:val="006A2F6F"/>
    <w:rsid w:val="006A4203"/>
    <w:rsid w:val="006A5686"/>
    <w:rsid w:val="006A66E0"/>
    <w:rsid w:val="006A75C4"/>
    <w:rsid w:val="006B0612"/>
    <w:rsid w:val="006B1077"/>
    <w:rsid w:val="006B1464"/>
    <w:rsid w:val="006B273B"/>
    <w:rsid w:val="006B69BA"/>
    <w:rsid w:val="006B72C9"/>
    <w:rsid w:val="006B7B86"/>
    <w:rsid w:val="006C382D"/>
    <w:rsid w:val="006C3E08"/>
    <w:rsid w:val="006C46A2"/>
    <w:rsid w:val="006C53DA"/>
    <w:rsid w:val="006D04FC"/>
    <w:rsid w:val="006D766F"/>
    <w:rsid w:val="006E6286"/>
    <w:rsid w:val="006E742E"/>
    <w:rsid w:val="006F2470"/>
    <w:rsid w:val="006F3FFA"/>
    <w:rsid w:val="006F4001"/>
    <w:rsid w:val="006F4B4E"/>
    <w:rsid w:val="006F68A6"/>
    <w:rsid w:val="006F70A3"/>
    <w:rsid w:val="007003A4"/>
    <w:rsid w:val="00701B31"/>
    <w:rsid w:val="007024B3"/>
    <w:rsid w:val="0070296C"/>
    <w:rsid w:val="00706576"/>
    <w:rsid w:val="00706B3A"/>
    <w:rsid w:val="0070785A"/>
    <w:rsid w:val="0071005C"/>
    <w:rsid w:val="00711605"/>
    <w:rsid w:val="0071363E"/>
    <w:rsid w:val="00714F17"/>
    <w:rsid w:val="0071579B"/>
    <w:rsid w:val="00716918"/>
    <w:rsid w:val="00721377"/>
    <w:rsid w:val="00722790"/>
    <w:rsid w:val="0072645A"/>
    <w:rsid w:val="007270FC"/>
    <w:rsid w:val="00730098"/>
    <w:rsid w:val="007312AA"/>
    <w:rsid w:val="00736709"/>
    <w:rsid w:val="007379F0"/>
    <w:rsid w:val="007405E5"/>
    <w:rsid w:val="007420BD"/>
    <w:rsid w:val="00742E5D"/>
    <w:rsid w:val="00744A46"/>
    <w:rsid w:val="007472F6"/>
    <w:rsid w:val="007515CA"/>
    <w:rsid w:val="00752175"/>
    <w:rsid w:val="00752436"/>
    <w:rsid w:val="00754796"/>
    <w:rsid w:val="007547DC"/>
    <w:rsid w:val="00756302"/>
    <w:rsid w:val="00756B98"/>
    <w:rsid w:val="00756D10"/>
    <w:rsid w:val="007610C9"/>
    <w:rsid w:val="00761E2D"/>
    <w:rsid w:val="0076332A"/>
    <w:rsid w:val="00763991"/>
    <w:rsid w:val="00765363"/>
    <w:rsid w:val="007660C5"/>
    <w:rsid w:val="0076651F"/>
    <w:rsid w:val="007712F1"/>
    <w:rsid w:val="007722ED"/>
    <w:rsid w:val="007725D0"/>
    <w:rsid w:val="007728CD"/>
    <w:rsid w:val="00775735"/>
    <w:rsid w:val="007768F7"/>
    <w:rsid w:val="00777DFA"/>
    <w:rsid w:val="00781F6C"/>
    <w:rsid w:val="00782C9D"/>
    <w:rsid w:val="0078557D"/>
    <w:rsid w:val="0078651E"/>
    <w:rsid w:val="00791017"/>
    <w:rsid w:val="0079158B"/>
    <w:rsid w:val="00793E01"/>
    <w:rsid w:val="00794CC9"/>
    <w:rsid w:val="00795555"/>
    <w:rsid w:val="007A044F"/>
    <w:rsid w:val="007A1A2E"/>
    <w:rsid w:val="007A49AF"/>
    <w:rsid w:val="007A5C34"/>
    <w:rsid w:val="007A5E84"/>
    <w:rsid w:val="007A6450"/>
    <w:rsid w:val="007A6F06"/>
    <w:rsid w:val="007B0FB8"/>
    <w:rsid w:val="007B1A87"/>
    <w:rsid w:val="007B323E"/>
    <w:rsid w:val="007B415E"/>
    <w:rsid w:val="007B4992"/>
    <w:rsid w:val="007B4F03"/>
    <w:rsid w:val="007C0A35"/>
    <w:rsid w:val="007C10BD"/>
    <w:rsid w:val="007C40A1"/>
    <w:rsid w:val="007C502A"/>
    <w:rsid w:val="007C5443"/>
    <w:rsid w:val="007C65AA"/>
    <w:rsid w:val="007D14BB"/>
    <w:rsid w:val="007D1535"/>
    <w:rsid w:val="007D1ED4"/>
    <w:rsid w:val="007D282A"/>
    <w:rsid w:val="007D5AA1"/>
    <w:rsid w:val="007E3986"/>
    <w:rsid w:val="007E4F3F"/>
    <w:rsid w:val="007E5A74"/>
    <w:rsid w:val="007E76E3"/>
    <w:rsid w:val="007E788D"/>
    <w:rsid w:val="007F071B"/>
    <w:rsid w:val="007F1811"/>
    <w:rsid w:val="007F188C"/>
    <w:rsid w:val="007F2339"/>
    <w:rsid w:val="007F4F27"/>
    <w:rsid w:val="007F5B7B"/>
    <w:rsid w:val="008000B6"/>
    <w:rsid w:val="008013CF"/>
    <w:rsid w:val="00803277"/>
    <w:rsid w:val="00804C7E"/>
    <w:rsid w:val="00805589"/>
    <w:rsid w:val="00805884"/>
    <w:rsid w:val="00807875"/>
    <w:rsid w:val="00811682"/>
    <w:rsid w:val="008120A8"/>
    <w:rsid w:val="008133CF"/>
    <w:rsid w:val="00813C45"/>
    <w:rsid w:val="00813C9B"/>
    <w:rsid w:val="00814274"/>
    <w:rsid w:val="00815B83"/>
    <w:rsid w:val="0081662B"/>
    <w:rsid w:val="00820B6E"/>
    <w:rsid w:val="00820F4F"/>
    <w:rsid w:val="008218C0"/>
    <w:rsid w:val="00823593"/>
    <w:rsid w:val="008251B5"/>
    <w:rsid w:val="0082629E"/>
    <w:rsid w:val="00827133"/>
    <w:rsid w:val="00832B6F"/>
    <w:rsid w:val="00832DF5"/>
    <w:rsid w:val="00833F3E"/>
    <w:rsid w:val="00836D7E"/>
    <w:rsid w:val="0083794B"/>
    <w:rsid w:val="00842350"/>
    <w:rsid w:val="0084273C"/>
    <w:rsid w:val="00843890"/>
    <w:rsid w:val="008439D3"/>
    <w:rsid w:val="00845597"/>
    <w:rsid w:val="008455AC"/>
    <w:rsid w:val="0085081C"/>
    <w:rsid w:val="00851379"/>
    <w:rsid w:val="00851FB5"/>
    <w:rsid w:val="00852672"/>
    <w:rsid w:val="00857DCB"/>
    <w:rsid w:val="008610BB"/>
    <w:rsid w:val="00861214"/>
    <w:rsid w:val="008615B1"/>
    <w:rsid w:val="00861E39"/>
    <w:rsid w:val="00863B10"/>
    <w:rsid w:val="008645CF"/>
    <w:rsid w:val="008654C6"/>
    <w:rsid w:val="00865FCA"/>
    <w:rsid w:val="00871512"/>
    <w:rsid w:val="0087285C"/>
    <w:rsid w:val="00880A0C"/>
    <w:rsid w:val="00880A8B"/>
    <w:rsid w:val="00882508"/>
    <w:rsid w:val="00882602"/>
    <w:rsid w:val="00883AFC"/>
    <w:rsid w:val="008844F2"/>
    <w:rsid w:val="008868CA"/>
    <w:rsid w:val="00890015"/>
    <w:rsid w:val="00891877"/>
    <w:rsid w:val="008A036B"/>
    <w:rsid w:val="008A2815"/>
    <w:rsid w:val="008A2839"/>
    <w:rsid w:val="008A321C"/>
    <w:rsid w:val="008A605F"/>
    <w:rsid w:val="008A694B"/>
    <w:rsid w:val="008B46E2"/>
    <w:rsid w:val="008B57E2"/>
    <w:rsid w:val="008B694B"/>
    <w:rsid w:val="008C1278"/>
    <w:rsid w:val="008C28B9"/>
    <w:rsid w:val="008C5ED7"/>
    <w:rsid w:val="008C64B7"/>
    <w:rsid w:val="008C7684"/>
    <w:rsid w:val="008D0574"/>
    <w:rsid w:val="008D0F0A"/>
    <w:rsid w:val="008D1BE5"/>
    <w:rsid w:val="008D2DEE"/>
    <w:rsid w:val="008D3CB6"/>
    <w:rsid w:val="008D4919"/>
    <w:rsid w:val="008D4AC2"/>
    <w:rsid w:val="008D5F29"/>
    <w:rsid w:val="008D74DA"/>
    <w:rsid w:val="008D7569"/>
    <w:rsid w:val="008E0D55"/>
    <w:rsid w:val="008E2C01"/>
    <w:rsid w:val="008E3067"/>
    <w:rsid w:val="008E3F4E"/>
    <w:rsid w:val="008E4183"/>
    <w:rsid w:val="008E5089"/>
    <w:rsid w:val="008E56A6"/>
    <w:rsid w:val="008F3F1C"/>
    <w:rsid w:val="008F5872"/>
    <w:rsid w:val="008F68AF"/>
    <w:rsid w:val="00901A34"/>
    <w:rsid w:val="00901E7B"/>
    <w:rsid w:val="00901FFB"/>
    <w:rsid w:val="00902593"/>
    <w:rsid w:val="00903792"/>
    <w:rsid w:val="009042FF"/>
    <w:rsid w:val="0090602D"/>
    <w:rsid w:val="00907B87"/>
    <w:rsid w:val="00910026"/>
    <w:rsid w:val="00910EA2"/>
    <w:rsid w:val="0091104E"/>
    <w:rsid w:val="00911241"/>
    <w:rsid w:val="00911BA5"/>
    <w:rsid w:val="00913706"/>
    <w:rsid w:val="0091475A"/>
    <w:rsid w:val="00914D58"/>
    <w:rsid w:val="00915697"/>
    <w:rsid w:val="00923CFA"/>
    <w:rsid w:val="00923DBC"/>
    <w:rsid w:val="009250C0"/>
    <w:rsid w:val="00927443"/>
    <w:rsid w:val="0093008E"/>
    <w:rsid w:val="00930190"/>
    <w:rsid w:val="00933A3F"/>
    <w:rsid w:val="009340C6"/>
    <w:rsid w:val="0094143A"/>
    <w:rsid w:val="00942148"/>
    <w:rsid w:val="009436D9"/>
    <w:rsid w:val="00943D89"/>
    <w:rsid w:val="00944084"/>
    <w:rsid w:val="0094500F"/>
    <w:rsid w:val="00951AFD"/>
    <w:rsid w:val="00951D47"/>
    <w:rsid w:val="00952181"/>
    <w:rsid w:val="00953532"/>
    <w:rsid w:val="0095383A"/>
    <w:rsid w:val="0095466E"/>
    <w:rsid w:val="00955B1F"/>
    <w:rsid w:val="00956B5B"/>
    <w:rsid w:val="00960549"/>
    <w:rsid w:val="00961922"/>
    <w:rsid w:val="0096475E"/>
    <w:rsid w:val="00965C74"/>
    <w:rsid w:val="00965F5D"/>
    <w:rsid w:val="00967F2C"/>
    <w:rsid w:val="009701E2"/>
    <w:rsid w:val="00972BF5"/>
    <w:rsid w:val="00973E9C"/>
    <w:rsid w:val="00973F62"/>
    <w:rsid w:val="0097416A"/>
    <w:rsid w:val="00975081"/>
    <w:rsid w:val="009759B8"/>
    <w:rsid w:val="00976A5A"/>
    <w:rsid w:val="00976F42"/>
    <w:rsid w:val="00982A0A"/>
    <w:rsid w:val="009840D3"/>
    <w:rsid w:val="00984872"/>
    <w:rsid w:val="00984D41"/>
    <w:rsid w:val="00985B1B"/>
    <w:rsid w:val="00987284"/>
    <w:rsid w:val="00987415"/>
    <w:rsid w:val="0099092C"/>
    <w:rsid w:val="00991D3E"/>
    <w:rsid w:val="009933FC"/>
    <w:rsid w:val="00993AD1"/>
    <w:rsid w:val="00994DE4"/>
    <w:rsid w:val="00995371"/>
    <w:rsid w:val="00995E35"/>
    <w:rsid w:val="0099795F"/>
    <w:rsid w:val="009A0388"/>
    <w:rsid w:val="009A0E5F"/>
    <w:rsid w:val="009A1C08"/>
    <w:rsid w:val="009A27CE"/>
    <w:rsid w:val="009A3198"/>
    <w:rsid w:val="009A3B2E"/>
    <w:rsid w:val="009A5B95"/>
    <w:rsid w:val="009A6EBD"/>
    <w:rsid w:val="009A7374"/>
    <w:rsid w:val="009B0222"/>
    <w:rsid w:val="009B1F0B"/>
    <w:rsid w:val="009B2E55"/>
    <w:rsid w:val="009B4276"/>
    <w:rsid w:val="009B4588"/>
    <w:rsid w:val="009B458A"/>
    <w:rsid w:val="009B5B39"/>
    <w:rsid w:val="009B5BC4"/>
    <w:rsid w:val="009B5FA5"/>
    <w:rsid w:val="009C0F0A"/>
    <w:rsid w:val="009C14FC"/>
    <w:rsid w:val="009C15A4"/>
    <w:rsid w:val="009C2DB7"/>
    <w:rsid w:val="009C3AB0"/>
    <w:rsid w:val="009C441B"/>
    <w:rsid w:val="009C47CB"/>
    <w:rsid w:val="009C4E5A"/>
    <w:rsid w:val="009C5080"/>
    <w:rsid w:val="009C518D"/>
    <w:rsid w:val="009C68A5"/>
    <w:rsid w:val="009C6C82"/>
    <w:rsid w:val="009D2772"/>
    <w:rsid w:val="009D4297"/>
    <w:rsid w:val="009D65B9"/>
    <w:rsid w:val="009D6CA5"/>
    <w:rsid w:val="009E0257"/>
    <w:rsid w:val="009E1587"/>
    <w:rsid w:val="009E18C7"/>
    <w:rsid w:val="009E1A48"/>
    <w:rsid w:val="009E4E17"/>
    <w:rsid w:val="009E4EE1"/>
    <w:rsid w:val="009E623B"/>
    <w:rsid w:val="009F0454"/>
    <w:rsid w:val="009F07DF"/>
    <w:rsid w:val="00A041B2"/>
    <w:rsid w:val="00A05BED"/>
    <w:rsid w:val="00A06663"/>
    <w:rsid w:val="00A06F95"/>
    <w:rsid w:val="00A07656"/>
    <w:rsid w:val="00A10C89"/>
    <w:rsid w:val="00A11773"/>
    <w:rsid w:val="00A12C49"/>
    <w:rsid w:val="00A13CEF"/>
    <w:rsid w:val="00A13EE4"/>
    <w:rsid w:val="00A15CE5"/>
    <w:rsid w:val="00A17247"/>
    <w:rsid w:val="00A17CC4"/>
    <w:rsid w:val="00A22E82"/>
    <w:rsid w:val="00A22EF3"/>
    <w:rsid w:val="00A23670"/>
    <w:rsid w:val="00A23AC6"/>
    <w:rsid w:val="00A245D9"/>
    <w:rsid w:val="00A24D75"/>
    <w:rsid w:val="00A260C7"/>
    <w:rsid w:val="00A3016F"/>
    <w:rsid w:val="00A31101"/>
    <w:rsid w:val="00A32E8C"/>
    <w:rsid w:val="00A33246"/>
    <w:rsid w:val="00A33645"/>
    <w:rsid w:val="00A33A81"/>
    <w:rsid w:val="00A33D3C"/>
    <w:rsid w:val="00A34A3E"/>
    <w:rsid w:val="00A371FD"/>
    <w:rsid w:val="00A374B1"/>
    <w:rsid w:val="00A419F3"/>
    <w:rsid w:val="00A4367E"/>
    <w:rsid w:val="00A446D0"/>
    <w:rsid w:val="00A45415"/>
    <w:rsid w:val="00A464F8"/>
    <w:rsid w:val="00A47718"/>
    <w:rsid w:val="00A47772"/>
    <w:rsid w:val="00A477E2"/>
    <w:rsid w:val="00A50F93"/>
    <w:rsid w:val="00A52900"/>
    <w:rsid w:val="00A530F1"/>
    <w:rsid w:val="00A53487"/>
    <w:rsid w:val="00A546D6"/>
    <w:rsid w:val="00A561CC"/>
    <w:rsid w:val="00A57E60"/>
    <w:rsid w:val="00A60C74"/>
    <w:rsid w:val="00A64A65"/>
    <w:rsid w:val="00A64F22"/>
    <w:rsid w:val="00A65BA4"/>
    <w:rsid w:val="00A66BC5"/>
    <w:rsid w:val="00A72010"/>
    <w:rsid w:val="00A7356B"/>
    <w:rsid w:val="00A74200"/>
    <w:rsid w:val="00A75117"/>
    <w:rsid w:val="00A7659B"/>
    <w:rsid w:val="00A81E9A"/>
    <w:rsid w:val="00A8602A"/>
    <w:rsid w:val="00A90BAF"/>
    <w:rsid w:val="00A90CBC"/>
    <w:rsid w:val="00A914E3"/>
    <w:rsid w:val="00A91B7D"/>
    <w:rsid w:val="00A955C6"/>
    <w:rsid w:val="00A95B14"/>
    <w:rsid w:val="00A95D0C"/>
    <w:rsid w:val="00AA1F86"/>
    <w:rsid w:val="00AA2190"/>
    <w:rsid w:val="00AA25EE"/>
    <w:rsid w:val="00AA5138"/>
    <w:rsid w:val="00AA7E5D"/>
    <w:rsid w:val="00AB117A"/>
    <w:rsid w:val="00AB3048"/>
    <w:rsid w:val="00AB5526"/>
    <w:rsid w:val="00AB5E75"/>
    <w:rsid w:val="00AC01CD"/>
    <w:rsid w:val="00AC0327"/>
    <w:rsid w:val="00AC205D"/>
    <w:rsid w:val="00AC3A15"/>
    <w:rsid w:val="00AC6D99"/>
    <w:rsid w:val="00AC7A59"/>
    <w:rsid w:val="00AC7F76"/>
    <w:rsid w:val="00AD0177"/>
    <w:rsid w:val="00AD0744"/>
    <w:rsid w:val="00AD083B"/>
    <w:rsid w:val="00AD1F92"/>
    <w:rsid w:val="00AD7235"/>
    <w:rsid w:val="00AE1009"/>
    <w:rsid w:val="00AE1B84"/>
    <w:rsid w:val="00AE2F35"/>
    <w:rsid w:val="00AE4682"/>
    <w:rsid w:val="00AE6BF9"/>
    <w:rsid w:val="00AF061E"/>
    <w:rsid w:val="00AF5693"/>
    <w:rsid w:val="00AF5D42"/>
    <w:rsid w:val="00AF6108"/>
    <w:rsid w:val="00AF75FF"/>
    <w:rsid w:val="00AF7B5D"/>
    <w:rsid w:val="00B0351A"/>
    <w:rsid w:val="00B069C9"/>
    <w:rsid w:val="00B10212"/>
    <w:rsid w:val="00B11786"/>
    <w:rsid w:val="00B120AF"/>
    <w:rsid w:val="00B12C06"/>
    <w:rsid w:val="00B12D13"/>
    <w:rsid w:val="00B14D4C"/>
    <w:rsid w:val="00B16B95"/>
    <w:rsid w:val="00B17F0A"/>
    <w:rsid w:val="00B20E87"/>
    <w:rsid w:val="00B215A8"/>
    <w:rsid w:val="00B2477A"/>
    <w:rsid w:val="00B303B5"/>
    <w:rsid w:val="00B329A6"/>
    <w:rsid w:val="00B33C63"/>
    <w:rsid w:val="00B35469"/>
    <w:rsid w:val="00B3560A"/>
    <w:rsid w:val="00B36BDE"/>
    <w:rsid w:val="00B40514"/>
    <w:rsid w:val="00B40875"/>
    <w:rsid w:val="00B42810"/>
    <w:rsid w:val="00B4316C"/>
    <w:rsid w:val="00B43420"/>
    <w:rsid w:val="00B434F9"/>
    <w:rsid w:val="00B4364E"/>
    <w:rsid w:val="00B4657B"/>
    <w:rsid w:val="00B4742E"/>
    <w:rsid w:val="00B47597"/>
    <w:rsid w:val="00B5007A"/>
    <w:rsid w:val="00B52738"/>
    <w:rsid w:val="00B5368C"/>
    <w:rsid w:val="00B538D7"/>
    <w:rsid w:val="00B56DD9"/>
    <w:rsid w:val="00B571B1"/>
    <w:rsid w:val="00B57908"/>
    <w:rsid w:val="00B6159C"/>
    <w:rsid w:val="00B61D21"/>
    <w:rsid w:val="00B62B3F"/>
    <w:rsid w:val="00B64150"/>
    <w:rsid w:val="00B649D3"/>
    <w:rsid w:val="00B66369"/>
    <w:rsid w:val="00B70694"/>
    <w:rsid w:val="00B726A7"/>
    <w:rsid w:val="00B727F0"/>
    <w:rsid w:val="00B73F85"/>
    <w:rsid w:val="00B7436C"/>
    <w:rsid w:val="00B77962"/>
    <w:rsid w:val="00B807A3"/>
    <w:rsid w:val="00B81B98"/>
    <w:rsid w:val="00B83D63"/>
    <w:rsid w:val="00B8598D"/>
    <w:rsid w:val="00B86900"/>
    <w:rsid w:val="00B87014"/>
    <w:rsid w:val="00B943FF"/>
    <w:rsid w:val="00B96949"/>
    <w:rsid w:val="00B977FA"/>
    <w:rsid w:val="00BA161A"/>
    <w:rsid w:val="00BA4B4F"/>
    <w:rsid w:val="00BA597C"/>
    <w:rsid w:val="00BB0A15"/>
    <w:rsid w:val="00BB27C2"/>
    <w:rsid w:val="00BB3DB5"/>
    <w:rsid w:val="00BB775F"/>
    <w:rsid w:val="00BB7BBD"/>
    <w:rsid w:val="00BC2C6E"/>
    <w:rsid w:val="00BC5479"/>
    <w:rsid w:val="00BC5F0E"/>
    <w:rsid w:val="00BD03F5"/>
    <w:rsid w:val="00BD0B85"/>
    <w:rsid w:val="00BD19B3"/>
    <w:rsid w:val="00BD203A"/>
    <w:rsid w:val="00BD2647"/>
    <w:rsid w:val="00BD2FDF"/>
    <w:rsid w:val="00BD3DBE"/>
    <w:rsid w:val="00BD558E"/>
    <w:rsid w:val="00BD66C3"/>
    <w:rsid w:val="00BD7C9B"/>
    <w:rsid w:val="00BE01AD"/>
    <w:rsid w:val="00BE0732"/>
    <w:rsid w:val="00BE0810"/>
    <w:rsid w:val="00BE13E2"/>
    <w:rsid w:val="00BE400C"/>
    <w:rsid w:val="00BE6682"/>
    <w:rsid w:val="00BE6971"/>
    <w:rsid w:val="00BE77A8"/>
    <w:rsid w:val="00BE78CC"/>
    <w:rsid w:val="00BF0ABC"/>
    <w:rsid w:val="00BF0B19"/>
    <w:rsid w:val="00BF5C3B"/>
    <w:rsid w:val="00BF6415"/>
    <w:rsid w:val="00BF6FBA"/>
    <w:rsid w:val="00C00D81"/>
    <w:rsid w:val="00C0271C"/>
    <w:rsid w:val="00C03617"/>
    <w:rsid w:val="00C03B72"/>
    <w:rsid w:val="00C03CD3"/>
    <w:rsid w:val="00C04503"/>
    <w:rsid w:val="00C04774"/>
    <w:rsid w:val="00C077C6"/>
    <w:rsid w:val="00C10A6A"/>
    <w:rsid w:val="00C11884"/>
    <w:rsid w:val="00C135DC"/>
    <w:rsid w:val="00C1366A"/>
    <w:rsid w:val="00C13F64"/>
    <w:rsid w:val="00C155ED"/>
    <w:rsid w:val="00C1585A"/>
    <w:rsid w:val="00C1599C"/>
    <w:rsid w:val="00C15A2C"/>
    <w:rsid w:val="00C16A34"/>
    <w:rsid w:val="00C21842"/>
    <w:rsid w:val="00C220A6"/>
    <w:rsid w:val="00C221BB"/>
    <w:rsid w:val="00C22944"/>
    <w:rsid w:val="00C22C78"/>
    <w:rsid w:val="00C23B83"/>
    <w:rsid w:val="00C27389"/>
    <w:rsid w:val="00C33A81"/>
    <w:rsid w:val="00C34692"/>
    <w:rsid w:val="00C35347"/>
    <w:rsid w:val="00C35974"/>
    <w:rsid w:val="00C36C95"/>
    <w:rsid w:val="00C406B4"/>
    <w:rsid w:val="00C416C2"/>
    <w:rsid w:val="00C42133"/>
    <w:rsid w:val="00C42547"/>
    <w:rsid w:val="00C42581"/>
    <w:rsid w:val="00C43228"/>
    <w:rsid w:val="00C4351B"/>
    <w:rsid w:val="00C45A18"/>
    <w:rsid w:val="00C460CC"/>
    <w:rsid w:val="00C47195"/>
    <w:rsid w:val="00C513A0"/>
    <w:rsid w:val="00C52183"/>
    <w:rsid w:val="00C52FD3"/>
    <w:rsid w:val="00C539DC"/>
    <w:rsid w:val="00C53F11"/>
    <w:rsid w:val="00C5493A"/>
    <w:rsid w:val="00C5520B"/>
    <w:rsid w:val="00C55266"/>
    <w:rsid w:val="00C603B2"/>
    <w:rsid w:val="00C6050E"/>
    <w:rsid w:val="00C61E5C"/>
    <w:rsid w:val="00C669A8"/>
    <w:rsid w:val="00C66AAB"/>
    <w:rsid w:val="00C66E2E"/>
    <w:rsid w:val="00C70A2B"/>
    <w:rsid w:val="00C750E6"/>
    <w:rsid w:val="00C75B8D"/>
    <w:rsid w:val="00C75F82"/>
    <w:rsid w:val="00C7759F"/>
    <w:rsid w:val="00C777D4"/>
    <w:rsid w:val="00C77DE8"/>
    <w:rsid w:val="00C81447"/>
    <w:rsid w:val="00C81CB1"/>
    <w:rsid w:val="00C85CF6"/>
    <w:rsid w:val="00C90F1B"/>
    <w:rsid w:val="00C92F26"/>
    <w:rsid w:val="00C94254"/>
    <w:rsid w:val="00C957DB"/>
    <w:rsid w:val="00C9637E"/>
    <w:rsid w:val="00C97E19"/>
    <w:rsid w:val="00C97E8D"/>
    <w:rsid w:val="00CA05FA"/>
    <w:rsid w:val="00CA0DB3"/>
    <w:rsid w:val="00CA137A"/>
    <w:rsid w:val="00CA23A8"/>
    <w:rsid w:val="00CA246A"/>
    <w:rsid w:val="00CA2FD8"/>
    <w:rsid w:val="00CA311F"/>
    <w:rsid w:val="00CA3731"/>
    <w:rsid w:val="00CA3EED"/>
    <w:rsid w:val="00CA5A5F"/>
    <w:rsid w:val="00CA6E2A"/>
    <w:rsid w:val="00CA75BC"/>
    <w:rsid w:val="00CA7B67"/>
    <w:rsid w:val="00CB03E0"/>
    <w:rsid w:val="00CB09B0"/>
    <w:rsid w:val="00CB4C2A"/>
    <w:rsid w:val="00CB5B98"/>
    <w:rsid w:val="00CC1C99"/>
    <w:rsid w:val="00CC3348"/>
    <w:rsid w:val="00CC3A60"/>
    <w:rsid w:val="00CC571A"/>
    <w:rsid w:val="00CC5746"/>
    <w:rsid w:val="00CC5B8E"/>
    <w:rsid w:val="00CD05D2"/>
    <w:rsid w:val="00CD0DCD"/>
    <w:rsid w:val="00CD1CEC"/>
    <w:rsid w:val="00CD21A9"/>
    <w:rsid w:val="00CD282D"/>
    <w:rsid w:val="00CD3501"/>
    <w:rsid w:val="00CD3DA9"/>
    <w:rsid w:val="00CD461D"/>
    <w:rsid w:val="00CD4A33"/>
    <w:rsid w:val="00CD7C9A"/>
    <w:rsid w:val="00CE5378"/>
    <w:rsid w:val="00CE5E6E"/>
    <w:rsid w:val="00CE6F66"/>
    <w:rsid w:val="00CE7902"/>
    <w:rsid w:val="00CF010E"/>
    <w:rsid w:val="00CF1657"/>
    <w:rsid w:val="00CF19DB"/>
    <w:rsid w:val="00CF1BCA"/>
    <w:rsid w:val="00CF2A65"/>
    <w:rsid w:val="00CF2E85"/>
    <w:rsid w:val="00CF40A7"/>
    <w:rsid w:val="00D0423F"/>
    <w:rsid w:val="00D04717"/>
    <w:rsid w:val="00D0471D"/>
    <w:rsid w:val="00D06123"/>
    <w:rsid w:val="00D066F5"/>
    <w:rsid w:val="00D06744"/>
    <w:rsid w:val="00D06A3F"/>
    <w:rsid w:val="00D10747"/>
    <w:rsid w:val="00D119FA"/>
    <w:rsid w:val="00D11D25"/>
    <w:rsid w:val="00D14947"/>
    <w:rsid w:val="00D14AC5"/>
    <w:rsid w:val="00D16B6D"/>
    <w:rsid w:val="00D16C79"/>
    <w:rsid w:val="00D17CFB"/>
    <w:rsid w:val="00D20D2D"/>
    <w:rsid w:val="00D21A7E"/>
    <w:rsid w:val="00D30D15"/>
    <w:rsid w:val="00D317E5"/>
    <w:rsid w:val="00D31E1C"/>
    <w:rsid w:val="00D32578"/>
    <w:rsid w:val="00D33BCF"/>
    <w:rsid w:val="00D33C0B"/>
    <w:rsid w:val="00D33D24"/>
    <w:rsid w:val="00D35457"/>
    <w:rsid w:val="00D36231"/>
    <w:rsid w:val="00D37208"/>
    <w:rsid w:val="00D377AB"/>
    <w:rsid w:val="00D37980"/>
    <w:rsid w:val="00D40C6D"/>
    <w:rsid w:val="00D41C06"/>
    <w:rsid w:val="00D422B6"/>
    <w:rsid w:val="00D4334B"/>
    <w:rsid w:val="00D4356C"/>
    <w:rsid w:val="00D47085"/>
    <w:rsid w:val="00D475E1"/>
    <w:rsid w:val="00D5186D"/>
    <w:rsid w:val="00D53C29"/>
    <w:rsid w:val="00D54662"/>
    <w:rsid w:val="00D5480A"/>
    <w:rsid w:val="00D55C80"/>
    <w:rsid w:val="00D55E55"/>
    <w:rsid w:val="00D577D7"/>
    <w:rsid w:val="00D627EC"/>
    <w:rsid w:val="00D6379B"/>
    <w:rsid w:val="00D639AA"/>
    <w:rsid w:val="00D63CEE"/>
    <w:rsid w:val="00D65138"/>
    <w:rsid w:val="00D65D56"/>
    <w:rsid w:val="00D712FF"/>
    <w:rsid w:val="00D71E7C"/>
    <w:rsid w:val="00D72744"/>
    <w:rsid w:val="00D72E3C"/>
    <w:rsid w:val="00D75088"/>
    <w:rsid w:val="00D7597B"/>
    <w:rsid w:val="00D75C94"/>
    <w:rsid w:val="00D761BC"/>
    <w:rsid w:val="00D76EBE"/>
    <w:rsid w:val="00D8063E"/>
    <w:rsid w:val="00D81085"/>
    <w:rsid w:val="00D83A51"/>
    <w:rsid w:val="00D84056"/>
    <w:rsid w:val="00D90F4A"/>
    <w:rsid w:val="00D910F4"/>
    <w:rsid w:val="00D922A2"/>
    <w:rsid w:val="00D93CDB"/>
    <w:rsid w:val="00D94F4C"/>
    <w:rsid w:val="00D96A20"/>
    <w:rsid w:val="00D9709F"/>
    <w:rsid w:val="00DA159E"/>
    <w:rsid w:val="00DA3F6D"/>
    <w:rsid w:val="00DA4100"/>
    <w:rsid w:val="00DB1900"/>
    <w:rsid w:val="00DB29AF"/>
    <w:rsid w:val="00DB2AE2"/>
    <w:rsid w:val="00DB628F"/>
    <w:rsid w:val="00DB66CB"/>
    <w:rsid w:val="00DB6E4C"/>
    <w:rsid w:val="00DC0891"/>
    <w:rsid w:val="00DC0B97"/>
    <w:rsid w:val="00DC0E44"/>
    <w:rsid w:val="00DC1C6F"/>
    <w:rsid w:val="00DC4165"/>
    <w:rsid w:val="00DC5DC7"/>
    <w:rsid w:val="00DC682A"/>
    <w:rsid w:val="00DD3F2F"/>
    <w:rsid w:val="00DD7DC3"/>
    <w:rsid w:val="00DE1FA6"/>
    <w:rsid w:val="00DE3B6B"/>
    <w:rsid w:val="00DE4EC5"/>
    <w:rsid w:val="00DE6C9D"/>
    <w:rsid w:val="00DE6DAD"/>
    <w:rsid w:val="00DE70E9"/>
    <w:rsid w:val="00DF08EF"/>
    <w:rsid w:val="00DF0B13"/>
    <w:rsid w:val="00DF1A6A"/>
    <w:rsid w:val="00DF2BC8"/>
    <w:rsid w:val="00DF3254"/>
    <w:rsid w:val="00DF366F"/>
    <w:rsid w:val="00DF37FD"/>
    <w:rsid w:val="00DF7419"/>
    <w:rsid w:val="00E00D10"/>
    <w:rsid w:val="00E035BD"/>
    <w:rsid w:val="00E107CF"/>
    <w:rsid w:val="00E11EDD"/>
    <w:rsid w:val="00E12E81"/>
    <w:rsid w:val="00E1307C"/>
    <w:rsid w:val="00E139B9"/>
    <w:rsid w:val="00E14EF7"/>
    <w:rsid w:val="00E14FFA"/>
    <w:rsid w:val="00E161F9"/>
    <w:rsid w:val="00E1687A"/>
    <w:rsid w:val="00E16AF1"/>
    <w:rsid w:val="00E17B8E"/>
    <w:rsid w:val="00E211E6"/>
    <w:rsid w:val="00E24BE8"/>
    <w:rsid w:val="00E3176A"/>
    <w:rsid w:val="00E32D19"/>
    <w:rsid w:val="00E33409"/>
    <w:rsid w:val="00E345E7"/>
    <w:rsid w:val="00E40D88"/>
    <w:rsid w:val="00E4103C"/>
    <w:rsid w:val="00E42A79"/>
    <w:rsid w:val="00E42D20"/>
    <w:rsid w:val="00E43EEF"/>
    <w:rsid w:val="00E44285"/>
    <w:rsid w:val="00E44D8A"/>
    <w:rsid w:val="00E4623F"/>
    <w:rsid w:val="00E500F0"/>
    <w:rsid w:val="00E524DD"/>
    <w:rsid w:val="00E52FC5"/>
    <w:rsid w:val="00E54143"/>
    <w:rsid w:val="00E54AF1"/>
    <w:rsid w:val="00E550E4"/>
    <w:rsid w:val="00E5546B"/>
    <w:rsid w:val="00E56BA3"/>
    <w:rsid w:val="00E57F38"/>
    <w:rsid w:val="00E601A5"/>
    <w:rsid w:val="00E626ED"/>
    <w:rsid w:val="00E64FCA"/>
    <w:rsid w:val="00E672C5"/>
    <w:rsid w:val="00E67985"/>
    <w:rsid w:val="00E704DA"/>
    <w:rsid w:val="00E7147E"/>
    <w:rsid w:val="00E75D36"/>
    <w:rsid w:val="00E75F85"/>
    <w:rsid w:val="00E76D62"/>
    <w:rsid w:val="00E77093"/>
    <w:rsid w:val="00E81529"/>
    <w:rsid w:val="00E817D2"/>
    <w:rsid w:val="00E83176"/>
    <w:rsid w:val="00E84C66"/>
    <w:rsid w:val="00E859FE"/>
    <w:rsid w:val="00E85E8A"/>
    <w:rsid w:val="00E86A99"/>
    <w:rsid w:val="00E91C7F"/>
    <w:rsid w:val="00E94145"/>
    <w:rsid w:val="00E945D8"/>
    <w:rsid w:val="00E94D96"/>
    <w:rsid w:val="00E950D8"/>
    <w:rsid w:val="00E961CE"/>
    <w:rsid w:val="00E964D5"/>
    <w:rsid w:val="00E96A31"/>
    <w:rsid w:val="00EA20F8"/>
    <w:rsid w:val="00EA55B3"/>
    <w:rsid w:val="00EA68ED"/>
    <w:rsid w:val="00EA6C27"/>
    <w:rsid w:val="00EA6D36"/>
    <w:rsid w:val="00EA76BF"/>
    <w:rsid w:val="00EB10C4"/>
    <w:rsid w:val="00EB157A"/>
    <w:rsid w:val="00EB1AEE"/>
    <w:rsid w:val="00EB2B43"/>
    <w:rsid w:val="00EB3689"/>
    <w:rsid w:val="00EB3889"/>
    <w:rsid w:val="00EB3957"/>
    <w:rsid w:val="00EB6EB0"/>
    <w:rsid w:val="00EC164E"/>
    <w:rsid w:val="00EC3E0F"/>
    <w:rsid w:val="00EC47B2"/>
    <w:rsid w:val="00EC6985"/>
    <w:rsid w:val="00ED0A59"/>
    <w:rsid w:val="00ED147E"/>
    <w:rsid w:val="00ED238B"/>
    <w:rsid w:val="00ED3462"/>
    <w:rsid w:val="00ED3C7B"/>
    <w:rsid w:val="00ED5693"/>
    <w:rsid w:val="00ED5859"/>
    <w:rsid w:val="00ED6276"/>
    <w:rsid w:val="00ED742B"/>
    <w:rsid w:val="00EE08A8"/>
    <w:rsid w:val="00EE08E6"/>
    <w:rsid w:val="00EE26A3"/>
    <w:rsid w:val="00EE2B79"/>
    <w:rsid w:val="00EE3FCF"/>
    <w:rsid w:val="00EE45AC"/>
    <w:rsid w:val="00EE63AE"/>
    <w:rsid w:val="00EF115F"/>
    <w:rsid w:val="00EF4BFD"/>
    <w:rsid w:val="00EF4D3E"/>
    <w:rsid w:val="00EF55D2"/>
    <w:rsid w:val="00EF70A8"/>
    <w:rsid w:val="00EF715F"/>
    <w:rsid w:val="00F0028D"/>
    <w:rsid w:val="00F0141D"/>
    <w:rsid w:val="00F02130"/>
    <w:rsid w:val="00F0269A"/>
    <w:rsid w:val="00F02CB4"/>
    <w:rsid w:val="00F10FDD"/>
    <w:rsid w:val="00F11D01"/>
    <w:rsid w:val="00F12810"/>
    <w:rsid w:val="00F1291B"/>
    <w:rsid w:val="00F13071"/>
    <w:rsid w:val="00F141AE"/>
    <w:rsid w:val="00F144DF"/>
    <w:rsid w:val="00F154CA"/>
    <w:rsid w:val="00F16125"/>
    <w:rsid w:val="00F162A0"/>
    <w:rsid w:val="00F165D9"/>
    <w:rsid w:val="00F178EF"/>
    <w:rsid w:val="00F225B4"/>
    <w:rsid w:val="00F22BBC"/>
    <w:rsid w:val="00F22F4A"/>
    <w:rsid w:val="00F24682"/>
    <w:rsid w:val="00F25196"/>
    <w:rsid w:val="00F255F6"/>
    <w:rsid w:val="00F30557"/>
    <w:rsid w:val="00F30E2C"/>
    <w:rsid w:val="00F31264"/>
    <w:rsid w:val="00F3183E"/>
    <w:rsid w:val="00F32780"/>
    <w:rsid w:val="00F36282"/>
    <w:rsid w:val="00F36C3E"/>
    <w:rsid w:val="00F3765B"/>
    <w:rsid w:val="00F37F82"/>
    <w:rsid w:val="00F426E8"/>
    <w:rsid w:val="00F44113"/>
    <w:rsid w:val="00F45250"/>
    <w:rsid w:val="00F4539C"/>
    <w:rsid w:val="00F47E6E"/>
    <w:rsid w:val="00F536B8"/>
    <w:rsid w:val="00F55AFD"/>
    <w:rsid w:val="00F57C80"/>
    <w:rsid w:val="00F622F2"/>
    <w:rsid w:val="00F66BEB"/>
    <w:rsid w:val="00F723CF"/>
    <w:rsid w:val="00F75320"/>
    <w:rsid w:val="00F7592F"/>
    <w:rsid w:val="00F75A19"/>
    <w:rsid w:val="00F76E0D"/>
    <w:rsid w:val="00F80B4C"/>
    <w:rsid w:val="00F80B72"/>
    <w:rsid w:val="00F81059"/>
    <w:rsid w:val="00F84080"/>
    <w:rsid w:val="00F85735"/>
    <w:rsid w:val="00F857AF"/>
    <w:rsid w:val="00F902DD"/>
    <w:rsid w:val="00F90B31"/>
    <w:rsid w:val="00F90C34"/>
    <w:rsid w:val="00F91071"/>
    <w:rsid w:val="00F943DB"/>
    <w:rsid w:val="00F9521E"/>
    <w:rsid w:val="00F95660"/>
    <w:rsid w:val="00F95EEC"/>
    <w:rsid w:val="00F95F39"/>
    <w:rsid w:val="00F96554"/>
    <w:rsid w:val="00F97D9F"/>
    <w:rsid w:val="00FA2981"/>
    <w:rsid w:val="00FA4AD0"/>
    <w:rsid w:val="00FA570D"/>
    <w:rsid w:val="00FA58D8"/>
    <w:rsid w:val="00FA63BB"/>
    <w:rsid w:val="00FB1258"/>
    <w:rsid w:val="00FB1569"/>
    <w:rsid w:val="00FB4549"/>
    <w:rsid w:val="00FB48A8"/>
    <w:rsid w:val="00FB68E5"/>
    <w:rsid w:val="00FC05F0"/>
    <w:rsid w:val="00FC0684"/>
    <w:rsid w:val="00FC0FAB"/>
    <w:rsid w:val="00FC1210"/>
    <w:rsid w:val="00FC25DF"/>
    <w:rsid w:val="00FC4F81"/>
    <w:rsid w:val="00FC6B0F"/>
    <w:rsid w:val="00FC749E"/>
    <w:rsid w:val="00FC7B20"/>
    <w:rsid w:val="00FD028B"/>
    <w:rsid w:val="00FD0F9F"/>
    <w:rsid w:val="00FD1E6F"/>
    <w:rsid w:val="00FD25E0"/>
    <w:rsid w:val="00FD2F21"/>
    <w:rsid w:val="00FD2F2A"/>
    <w:rsid w:val="00FD37A7"/>
    <w:rsid w:val="00FD576E"/>
    <w:rsid w:val="00FD6EA7"/>
    <w:rsid w:val="00FD7875"/>
    <w:rsid w:val="00FD7B5F"/>
    <w:rsid w:val="00FE0E4F"/>
    <w:rsid w:val="00FE1920"/>
    <w:rsid w:val="00FE1DFA"/>
    <w:rsid w:val="00FE28DC"/>
    <w:rsid w:val="00FE2DCC"/>
    <w:rsid w:val="00FE6182"/>
    <w:rsid w:val="00FF1AD8"/>
    <w:rsid w:val="00FF2575"/>
    <w:rsid w:val="00FF4C58"/>
    <w:rsid w:val="00FF5762"/>
    <w:rsid w:val="00FF59B2"/>
    <w:rsid w:val="00FF5A74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60B2DE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E0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FF2575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FF2575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2575"/>
    <w:pPr>
      <w:spacing w:before="120"/>
      <w:ind w:right="226"/>
      <w:jc w:val="both"/>
    </w:pPr>
  </w:style>
  <w:style w:type="character" w:styleId="a4">
    <w:name w:val="Hyperlink"/>
    <w:rsid w:val="00FF2575"/>
    <w:rPr>
      <w:color w:val="0000FF"/>
      <w:u w:val="single"/>
      <w:lang w:bidi="th-TH"/>
    </w:rPr>
  </w:style>
  <w:style w:type="paragraph" w:styleId="a5">
    <w:name w:val="Body Text Indent"/>
    <w:basedOn w:val="a"/>
    <w:rsid w:val="00FF2575"/>
    <w:pPr>
      <w:ind w:firstLine="1418"/>
    </w:pPr>
  </w:style>
  <w:style w:type="paragraph" w:styleId="20">
    <w:name w:val="Body Text Indent 2"/>
    <w:basedOn w:val="a"/>
    <w:rsid w:val="00FF2575"/>
    <w:pPr>
      <w:spacing w:before="240"/>
      <w:ind w:firstLine="1440"/>
    </w:pPr>
  </w:style>
  <w:style w:type="paragraph" w:styleId="3">
    <w:name w:val="Body Text Indent 3"/>
    <w:basedOn w:val="a"/>
    <w:rsid w:val="00FF2575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List Paragraph"/>
    <w:basedOn w:val="a"/>
    <w:uiPriority w:val="34"/>
    <w:qFormat/>
    <w:rsid w:val="007725D0"/>
    <w:pPr>
      <w:ind w:left="720"/>
      <w:contextualSpacing/>
    </w:pPr>
    <w:rPr>
      <w:rFonts w:cs="Angsana New"/>
      <w:szCs w:val="40"/>
    </w:rPr>
  </w:style>
  <w:style w:type="paragraph" w:styleId="ac">
    <w:name w:val="Balloon Text"/>
    <w:basedOn w:val="a"/>
    <w:link w:val="ad"/>
    <w:rsid w:val="0023472C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23472C"/>
    <w:rPr>
      <w:rFonts w:ascii="Tahoma" w:hAnsi="Tahoma"/>
      <w:sz w:val="16"/>
    </w:rPr>
  </w:style>
  <w:style w:type="table" w:styleId="ae">
    <w:name w:val="Table Grid"/>
    <w:basedOn w:val="a1"/>
    <w:rsid w:val="00811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965F5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E0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FF2575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FF2575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2575"/>
    <w:pPr>
      <w:spacing w:before="120"/>
      <w:ind w:right="226"/>
      <w:jc w:val="both"/>
    </w:pPr>
  </w:style>
  <w:style w:type="character" w:styleId="a4">
    <w:name w:val="Hyperlink"/>
    <w:rsid w:val="00FF2575"/>
    <w:rPr>
      <w:color w:val="0000FF"/>
      <w:u w:val="single"/>
      <w:lang w:bidi="th-TH"/>
    </w:rPr>
  </w:style>
  <w:style w:type="paragraph" w:styleId="a5">
    <w:name w:val="Body Text Indent"/>
    <w:basedOn w:val="a"/>
    <w:rsid w:val="00FF2575"/>
    <w:pPr>
      <w:ind w:firstLine="1418"/>
    </w:pPr>
  </w:style>
  <w:style w:type="paragraph" w:styleId="20">
    <w:name w:val="Body Text Indent 2"/>
    <w:basedOn w:val="a"/>
    <w:rsid w:val="00FF2575"/>
    <w:pPr>
      <w:spacing w:before="240"/>
      <w:ind w:firstLine="1440"/>
    </w:pPr>
  </w:style>
  <w:style w:type="paragraph" w:styleId="3">
    <w:name w:val="Body Text Indent 3"/>
    <w:basedOn w:val="a"/>
    <w:rsid w:val="00FF2575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List Paragraph"/>
    <w:basedOn w:val="a"/>
    <w:uiPriority w:val="34"/>
    <w:qFormat/>
    <w:rsid w:val="007725D0"/>
    <w:pPr>
      <w:ind w:left="720"/>
      <w:contextualSpacing/>
    </w:pPr>
    <w:rPr>
      <w:rFonts w:cs="Angsana New"/>
      <w:szCs w:val="40"/>
    </w:rPr>
  </w:style>
  <w:style w:type="paragraph" w:styleId="ac">
    <w:name w:val="Balloon Text"/>
    <w:basedOn w:val="a"/>
    <w:link w:val="ad"/>
    <w:rsid w:val="0023472C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23472C"/>
    <w:rPr>
      <w:rFonts w:ascii="Tahoma" w:hAnsi="Tahoma"/>
      <w:sz w:val="16"/>
    </w:rPr>
  </w:style>
  <w:style w:type="table" w:styleId="ae">
    <w:name w:val="Table Grid"/>
    <w:basedOn w:val="a1"/>
    <w:rsid w:val="00811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965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1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raban@dla.go.t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3650;&#3588;&#3619;&#3591;&#3585;&#3634;&#3619;&#3614;&#3633;&#3602;&#3609;&#3634;&#3627;&#3621;&#3633;&#3585;&#3626;&#3641;&#3605;&#3619;&#3631;\&#3627;&#3609;&#3633;&#3591;&#3626;&#3639;&#3629;&#3592;&#3633;&#3591;&#3627;&#3623;&#3633;&#3604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35F55-A6F2-47C3-898F-9076909EA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หนังสือจังหวัด.dot</Template>
  <TotalTime>894</TotalTime>
  <Pages>3</Pages>
  <Words>517</Words>
  <Characters>2672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</dc:creator>
  <cp:keywords/>
  <cp:lastModifiedBy>USER</cp:lastModifiedBy>
  <cp:revision>392</cp:revision>
  <cp:lastPrinted>2025-04-01T10:06:00Z</cp:lastPrinted>
  <dcterms:created xsi:type="dcterms:W3CDTF">2025-02-07T00:12:00Z</dcterms:created>
  <dcterms:modified xsi:type="dcterms:W3CDTF">2025-04-01T10:09:00Z</dcterms:modified>
</cp:coreProperties>
</file>