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F2DA" w14:textId="77777777" w:rsidR="006715DD" w:rsidRDefault="006715DD" w:rsidP="00476BCE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14:paraId="61CF5AA7" w14:textId="77777777" w:rsidR="00A73C01" w:rsidRDefault="00A73C01" w:rsidP="00476BCE">
      <w:pPr>
        <w:tabs>
          <w:tab w:val="left" w:pos="2616"/>
        </w:tabs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98D557" wp14:editId="7D3D4E7B">
            <wp:simplePos x="0" y="0"/>
            <wp:positionH relativeFrom="column">
              <wp:posOffset>2282825</wp:posOffset>
            </wp:positionH>
            <wp:positionV relativeFrom="paragraph">
              <wp:posOffset>-154119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5A11E" w14:textId="77777777" w:rsidR="00E1109B" w:rsidRDefault="00E1109B" w:rsidP="00F43739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2092DDAF" w14:textId="77777777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3D4F37B3" w14:textId="77777777" w:rsidR="00205015" w:rsidRPr="00B22A7C" w:rsidRDefault="00205015" w:rsidP="006C7696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B22A7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/>
          <w:sz w:val="32"/>
          <w:szCs w:val="32"/>
        </w:rPr>
        <w:t>0810</w:t>
      </w:r>
      <w:r w:rsidRPr="00B22A7C">
        <w:rPr>
          <w:rFonts w:ascii="TH SarabunIT๙" w:hAnsi="TH SarabunIT๙" w:cs="TH SarabunIT๙"/>
          <w:sz w:val="32"/>
          <w:szCs w:val="32"/>
          <w:cs/>
        </w:rPr>
        <w:t>.</w:t>
      </w:r>
      <w:r w:rsidRPr="00B22A7C">
        <w:rPr>
          <w:rFonts w:ascii="TH SarabunIT๙" w:hAnsi="TH SarabunIT๙" w:cs="TH SarabunIT๙"/>
          <w:sz w:val="32"/>
          <w:szCs w:val="32"/>
        </w:rPr>
        <w:t>4</w:t>
      </w:r>
      <w:r w:rsidRPr="00B22A7C">
        <w:rPr>
          <w:rFonts w:ascii="TH SarabunIT๙" w:hAnsi="TH SarabunIT๙" w:cs="TH SarabunIT๙"/>
          <w:sz w:val="32"/>
          <w:szCs w:val="32"/>
          <w:cs/>
        </w:rPr>
        <w:t>/</w:t>
      </w:r>
      <w:r w:rsidR="005C682E" w:rsidRPr="00B22A7C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="00B22A7C" w:rsidRPr="00B22A7C">
        <w:rPr>
          <w:rFonts w:ascii="TH SarabunIT๙" w:hAnsi="TH SarabunIT๙" w:cs="TH SarabunIT๙"/>
          <w:sz w:val="32"/>
          <w:szCs w:val="32"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3189F8D" w14:textId="77777777" w:rsidR="00205015" w:rsidRPr="00B22A7C" w:rsidRDefault="00205015" w:rsidP="006C7696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กทม. </w:t>
      </w:r>
      <w:r w:rsidRPr="00B22A7C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02ADAFAE" w14:textId="1C10F6FC" w:rsidR="00205015" w:rsidRPr="00D60271" w:rsidRDefault="00205015" w:rsidP="006C7696">
      <w:pPr>
        <w:spacing w:before="120"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0325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03FC9">
        <w:rPr>
          <w:rFonts w:ascii="TH SarabunIT๙" w:hAnsi="TH SarabunIT๙" w:cs="TH SarabunIT๙" w:hint="cs"/>
          <w:sz w:val="32"/>
          <w:szCs w:val="32"/>
          <w:cs/>
        </w:rPr>
        <w:t xml:space="preserve"> 2568 </w:t>
      </w:r>
    </w:p>
    <w:p w14:paraId="268E64DA" w14:textId="77777777" w:rsidR="00B03251" w:rsidRDefault="00205015" w:rsidP="0084520B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 w:rsidR="004058B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B03251" w:rsidRPr="009B7F25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การประเมินผลการปฏิบัติราชการของข้าราชการพลเรือนสามัญในสังกัด</w:t>
      </w:r>
      <w:r w:rsidR="00B03251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B03251" w:rsidRPr="009B7F25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สำหรับรอบการประเมินที่ 2</w:t>
      </w:r>
      <w:r w:rsidR="00B0325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2568 ตัวชี้วัดที่ 7</w:t>
      </w:r>
    </w:p>
    <w:p w14:paraId="41B08D3F" w14:textId="00570CB0" w:rsidR="00103FC9" w:rsidRPr="00D60271" w:rsidRDefault="00AE36D2" w:rsidP="0084520B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F148D3" w:rsidRPr="0090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="00902A94">
        <w:rPr>
          <w:rFonts w:ascii="TH SarabunIT๙" w:hAnsi="TH SarabunIT๙" w:cs="TH SarabunIT๙" w:hint="cs"/>
          <w:sz w:val="32"/>
          <w:szCs w:val="32"/>
          <w:cs/>
        </w:rPr>
        <w:t xml:space="preserve">ทุกจังหวัด </w:t>
      </w: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D5842D" w14:textId="7A7CCC41" w:rsidR="00DE2F4B" w:rsidRDefault="00DE2F4B" w:rsidP="000703BE">
      <w:pPr>
        <w:tabs>
          <w:tab w:val="left" w:pos="709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88599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ที่ มท 0810.4/ว </w:t>
      </w:r>
      <w:r w:rsidR="00885999">
        <w:rPr>
          <w:rFonts w:ascii="TH SarabunIT๙" w:hAnsi="TH SarabunIT๙" w:cs="TH SarabunIT๙"/>
          <w:sz w:val="32"/>
          <w:szCs w:val="32"/>
        </w:rPr>
        <w:t>732</w:t>
      </w:r>
      <w:r w:rsidR="00070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885999">
        <w:rPr>
          <w:rFonts w:ascii="TH SarabunIT๙" w:hAnsi="TH SarabunIT๙" w:cs="TH SarabunIT๙"/>
          <w:sz w:val="32"/>
          <w:szCs w:val="32"/>
        </w:rPr>
        <w:t xml:space="preserve">17 </w:t>
      </w:r>
      <w:r w:rsidR="00885999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2568 </w:t>
      </w:r>
    </w:p>
    <w:p w14:paraId="4C4C1712" w14:textId="3A3C7567" w:rsidR="00885999" w:rsidRDefault="00885999" w:rsidP="00AA7931">
      <w:pPr>
        <w:tabs>
          <w:tab w:val="left" w:pos="709"/>
        </w:tabs>
        <w:spacing w:line="32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885999">
        <w:rPr>
          <w:rFonts w:ascii="TH SarabunIT๙" w:hAnsi="TH SarabunIT๙" w:cs="TH SarabunIT๙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885999">
        <w:rPr>
          <w:rFonts w:ascii="TH SarabunIT๙" w:hAnsi="TH SarabunIT๙" w:cs="TH SarabunIT๙"/>
          <w:sz w:val="32"/>
          <w:szCs w:val="32"/>
        </w:rPr>
        <w:t>08</w:t>
      </w:r>
      <w:r w:rsidR="00AA7931">
        <w:rPr>
          <w:rFonts w:ascii="TH SarabunIT๙" w:hAnsi="TH SarabunIT๙" w:cs="TH SarabunIT๙" w:hint="cs"/>
          <w:sz w:val="32"/>
          <w:szCs w:val="32"/>
          <w:cs/>
        </w:rPr>
        <w:t>02</w:t>
      </w:r>
      <w:r w:rsidRPr="00885999">
        <w:rPr>
          <w:rFonts w:ascii="TH SarabunIT๙" w:hAnsi="TH SarabunIT๙" w:cs="TH SarabunIT๙"/>
          <w:sz w:val="32"/>
          <w:szCs w:val="32"/>
        </w:rPr>
        <w:t>.</w:t>
      </w:r>
      <w:r w:rsidR="00AA7931">
        <w:rPr>
          <w:rFonts w:ascii="TH SarabunIT๙" w:hAnsi="TH SarabunIT๙" w:cs="TH SarabunIT๙"/>
          <w:sz w:val="32"/>
          <w:szCs w:val="32"/>
        </w:rPr>
        <w:t>2</w:t>
      </w:r>
      <w:r w:rsidRPr="00885999">
        <w:rPr>
          <w:rFonts w:ascii="TH SarabunIT๙" w:hAnsi="TH SarabunIT๙" w:cs="TH SarabunIT๙"/>
          <w:sz w:val="32"/>
          <w:szCs w:val="32"/>
        </w:rPr>
        <w:t>/</w:t>
      </w:r>
      <w:r w:rsidRPr="00885999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AA7931">
        <w:rPr>
          <w:rFonts w:ascii="TH SarabunIT๙" w:hAnsi="TH SarabunIT๙" w:cs="TH SarabunIT๙" w:hint="cs"/>
          <w:sz w:val="32"/>
          <w:szCs w:val="32"/>
          <w:cs/>
        </w:rPr>
        <w:t xml:space="preserve">1454 </w:t>
      </w:r>
      <w:r w:rsidRPr="00885999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A7931">
        <w:rPr>
          <w:rFonts w:ascii="TH SarabunIT๙" w:hAnsi="TH SarabunIT๙" w:cs="TH SarabunIT๙" w:hint="cs"/>
          <w:sz w:val="32"/>
          <w:szCs w:val="32"/>
          <w:cs/>
        </w:rPr>
        <w:t>28 มีนาคม</w:t>
      </w:r>
      <w:r w:rsidRPr="008859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5999">
        <w:rPr>
          <w:rFonts w:ascii="TH SarabunIT๙" w:hAnsi="TH SarabunIT๙" w:cs="TH SarabunIT๙"/>
          <w:sz w:val="32"/>
          <w:szCs w:val="32"/>
        </w:rPr>
        <w:t>256</w:t>
      </w:r>
      <w:r w:rsidR="00AA7931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9EC421" w14:textId="1BD14EFB" w:rsidR="00596C55" w:rsidRPr="00596C55" w:rsidRDefault="00351FE1" w:rsidP="003B35C8">
      <w:pPr>
        <w:tabs>
          <w:tab w:val="left" w:pos="709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2A1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3B35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35C8" w:rsidRPr="003B35C8">
        <w:rPr>
          <w:rFonts w:ascii="TH SarabunIT๙" w:hAnsi="TH SarabunIT๙" w:cs="TH SarabunIT๙"/>
          <w:sz w:val="32"/>
          <w:szCs w:val="32"/>
          <w:cs/>
        </w:rPr>
        <w:t>แนวทางการขับเคลื่อนตัวชี้วัดการประเมินผลการปฏิบัติราชการ</w:t>
      </w:r>
      <w:r w:rsidR="003B35C8">
        <w:rPr>
          <w:rFonts w:ascii="TH SarabunIT๙" w:hAnsi="TH SarabunIT๙" w:cs="TH SarabunIT๙" w:hint="cs"/>
          <w:sz w:val="32"/>
          <w:szCs w:val="32"/>
          <w:cs/>
        </w:rPr>
        <w:t>ฯ                   จำนวน 1 ชุด</w:t>
      </w:r>
    </w:p>
    <w:p w14:paraId="0B5EF5BF" w14:textId="6CEAA6B4" w:rsidR="00A73E36" w:rsidRDefault="00A036E9" w:rsidP="00C80125">
      <w:pPr>
        <w:tabs>
          <w:tab w:val="left" w:pos="1418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A21984">
        <w:rPr>
          <w:rFonts w:ascii="TH SarabunIT๙" w:hAnsi="TH SarabunIT๙" w:cs="TH SarabunIT๙" w:hint="cs"/>
          <w:sz w:val="32"/>
          <w:szCs w:val="32"/>
          <w:cs/>
        </w:rPr>
        <w:t>ตามที่ กรมส่งเสริม</w:t>
      </w:r>
      <w:r w:rsidR="0084520B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</w:t>
      </w:r>
      <w:r w:rsidR="003661A0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C80125">
        <w:rPr>
          <w:rFonts w:ascii="TH SarabunIT๙" w:hAnsi="TH SarabunIT๙" w:cs="TH SarabunIT๙" w:hint="cs"/>
          <w:sz w:val="32"/>
          <w:szCs w:val="32"/>
          <w:cs/>
        </w:rPr>
        <w:t>เป้าหมายการขับเคลื่อนน้ำดื่มสะอาด</w:t>
      </w:r>
      <w:r w:rsidR="003661A0">
        <w:rPr>
          <w:rFonts w:ascii="TH SarabunIT๙" w:hAnsi="TH SarabunIT๙" w:cs="TH SarabunIT๙"/>
          <w:sz w:val="32"/>
          <w:szCs w:val="32"/>
          <w:cs/>
        </w:rPr>
        <w:br/>
      </w:r>
      <w:r w:rsidR="00C80125">
        <w:rPr>
          <w:rFonts w:ascii="TH SarabunIT๙" w:hAnsi="TH SarabunIT๙" w:cs="TH SarabunIT๙" w:hint="cs"/>
          <w:sz w:val="32"/>
          <w:szCs w:val="32"/>
          <w:cs/>
        </w:rPr>
        <w:t>บริการประชาชนขององค์กรปกครองส่วนท้องถิ่น และกำหนดกรอบการประเมินผลการปฏิบัติราชการ</w:t>
      </w:r>
      <w:r w:rsidR="003661A0">
        <w:rPr>
          <w:rFonts w:ascii="TH SarabunIT๙" w:hAnsi="TH SarabunIT๙" w:cs="TH SarabunIT๙"/>
          <w:sz w:val="32"/>
          <w:szCs w:val="32"/>
          <w:cs/>
        </w:rPr>
        <w:br/>
      </w:r>
      <w:r w:rsidR="00C80125"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ของสำนักงานส่งเสริมการปกครองท้องถิ่นจังหวัด รอบการประเมินที่ 2 ประจำปีงบประมาณ พ.ศ. 2568 จำนวน 16 ตัวชี้วัด ซึ่งตัวชี้วัดที่ 7 </w:t>
      </w:r>
      <w:r w:rsidR="00C80125" w:rsidRPr="00C80125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ร้อยละเฉลี่ยถ่วงน้ำหนักในการประเมินการขับเคลื่อนน้ำดื่มสะอาดบริการประชาชนของ</w:t>
      </w:r>
      <w:r w:rsidR="00C8012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C238F1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สำนักงานส่งเสริมการปกครองท้องถิ่นจังหวัดดำเนินการขับเคลื่อนนโยบายสำคัญของกระทรวงมหาดไทย ประเด็น </w:t>
      </w:r>
      <w:r w:rsidR="00C238F1">
        <w:rPr>
          <w:rFonts w:ascii="TH SarabunIT๙" w:hAnsi="TH SarabunIT๙" w:cs="TH SarabunIT๙"/>
          <w:sz w:val="32"/>
          <w:szCs w:val="32"/>
        </w:rPr>
        <w:t>“</w:t>
      </w:r>
      <w:r w:rsidR="00C238F1">
        <w:rPr>
          <w:rFonts w:ascii="TH SarabunIT๙" w:hAnsi="TH SarabunIT๙" w:cs="TH SarabunIT๙" w:hint="cs"/>
          <w:sz w:val="32"/>
          <w:szCs w:val="32"/>
          <w:cs/>
        </w:rPr>
        <w:t>น้ำดื่มสะอาดบริการประชาชน</w:t>
      </w:r>
      <w:r w:rsidR="00C238F1">
        <w:rPr>
          <w:rFonts w:ascii="TH SarabunIT๙" w:hAnsi="TH SarabunIT๙" w:cs="TH SarabunIT๙"/>
          <w:sz w:val="32"/>
          <w:szCs w:val="32"/>
        </w:rPr>
        <w:t xml:space="preserve">” </w:t>
      </w:r>
      <w:r w:rsidR="00C238F1">
        <w:rPr>
          <w:rFonts w:ascii="TH SarabunIT๙" w:hAnsi="TH SarabunIT๙" w:cs="TH SarabunIT๙" w:hint="cs"/>
          <w:sz w:val="32"/>
          <w:szCs w:val="32"/>
          <w:cs/>
        </w:rPr>
        <w:t>ให้เป็นไปตามเป้าหมายที่กำหนด</w:t>
      </w:r>
      <w:r w:rsidR="00C238F1">
        <w:rPr>
          <w:rFonts w:ascii="TH SarabunIT๙" w:hAnsi="TH SarabunIT๙" w:cs="TH SarabunIT๙"/>
          <w:sz w:val="32"/>
          <w:szCs w:val="32"/>
        </w:rPr>
        <w:t xml:space="preserve"> </w:t>
      </w:r>
      <w:r w:rsidR="00A73E36"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ความละเอียดแจ้งแล้ว </w:t>
      </w:r>
      <w:r w:rsidR="00C238F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EAF4ED9" w14:textId="7DE8B7E6" w:rsidR="00C80125" w:rsidRDefault="00A73E36" w:rsidP="00A73E36">
      <w:pPr>
        <w:tabs>
          <w:tab w:val="left" w:pos="1418"/>
        </w:tabs>
        <w:spacing w:before="120"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กรมส่งเสริมการปกครองท้องถิ่นพิจารณาแล้ว เพื่อให้การประเมินผลการปฏิบัติราชการ</w:t>
      </w:r>
      <w:r w:rsidR="006B78D1">
        <w:rPr>
          <w:rFonts w:ascii="TH SarabunIT๙" w:hAnsi="TH SarabunIT๙" w:cs="TH SarabunIT๙"/>
          <w:sz w:val="32"/>
          <w:szCs w:val="32"/>
          <w:cs/>
        </w:rPr>
        <w:br/>
      </w:r>
      <w:r w:rsidRPr="006B78D1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ของสำนักงานส่งเสริมการปกครองท้องถิ่นจังหวัด ตามตัวชี้วัดที่ 7 เป็นไปด้วยความเรียบร้อย จึงขอความร่วมมือจังหวัด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แจ้งสำนักงานส่งเสริมการปกครองท้องถิ่นจังหวัดดำเนินการตาม</w:t>
      </w:r>
      <w:r w:rsidRPr="00A73E36">
        <w:rPr>
          <w:rFonts w:ascii="TH SarabunIT๙" w:hAnsi="TH SarabunIT๙" w:cs="TH SarabunIT๙"/>
          <w:sz w:val="32"/>
          <w:szCs w:val="32"/>
          <w:cs/>
        </w:rPr>
        <w:t>แนวทางการขับเคลื่อนตัวชี้วัดการประเมิน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73E36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</w:t>
      </w:r>
      <w:r w:rsidRPr="00A73E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สำนักงานส่งเสริมการปกครองท้องถิ่นจังหวัด </w:t>
      </w:r>
      <w:r w:rsidRPr="00A73E36">
        <w:rPr>
          <w:rFonts w:ascii="TH SarabunIT๙" w:hAnsi="TH SarabunIT๙" w:cs="TH SarabunIT๙"/>
          <w:sz w:val="32"/>
          <w:szCs w:val="32"/>
          <w:cs/>
        </w:rPr>
        <w:t xml:space="preserve">สำหรับรอบการประเมินที่ 2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73E3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2568 (วันที่ 1 เมษายน 2568 – 30 กันยายน 2568) ตัวชี้วัดที่ 7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73E3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ระดับความสำเร็จของร้อยละเฉลี่ยถ่วงน้ำหนักในการประเมินการขับเคลื่อนน้ำดื่มสะอาดบริการประชาชน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73E3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รายละเอียดปราก</w:t>
      </w:r>
      <w:r w:rsidR="003661A0">
        <w:rPr>
          <w:rFonts w:ascii="TH SarabunIT๙" w:hAnsi="TH SarabunIT๙" w:cs="TH SarabunIT๙" w:hint="cs"/>
          <w:sz w:val="32"/>
          <w:szCs w:val="32"/>
          <w:cs/>
        </w:rPr>
        <w:t>ฏ</w:t>
      </w:r>
      <w:r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2186B6C8" w14:textId="7B461AA2" w:rsidR="00205015" w:rsidRPr="00B45B0F" w:rsidRDefault="00205015" w:rsidP="0084520B">
      <w:pPr>
        <w:tabs>
          <w:tab w:val="left" w:pos="1418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1B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413D1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81ECD5B" w14:textId="77777777" w:rsidR="00205015" w:rsidRPr="00B45B0F" w:rsidRDefault="00AC2CEF" w:rsidP="0084520B">
      <w:pPr>
        <w:tabs>
          <w:tab w:val="left" w:pos="4395"/>
        </w:tabs>
        <w:spacing w:before="240" w:line="3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05015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B8E676" w14:textId="77777777" w:rsidR="00205015" w:rsidRPr="00EE05B0" w:rsidRDefault="00205015" w:rsidP="0084520B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06E24DE" w14:textId="77777777" w:rsidR="00205015" w:rsidRPr="00EE05B0" w:rsidRDefault="00205015" w:rsidP="0084520B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0C8936FD" w14:textId="77777777" w:rsidR="00205015" w:rsidRPr="00EE05B0" w:rsidRDefault="00205015" w:rsidP="0084520B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070F2F54" w14:textId="77777777" w:rsidR="00205015" w:rsidRDefault="00205015" w:rsidP="0084520B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 w:rsidRPr="00EE05B0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             ชื่อเต็ม             )</w:t>
      </w:r>
    </w:p>
    <w:p w14:paraId="160DFC0E" w14:textId="77777777" w:rsidR="006B78D1" w:rsidRPr="00EE05B0" w:rsidRDefault="006B78D1" w:rsidP="0084520B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</w:p>
    <w:p w14:paraId="6C974B75" w14:textId="6CA8E61B" w:rsidR="00F43739" w:rsidRDefault="00205015" w:rsidP="0084520B">
      <w:pPr>
        <w:tabs>
          <w:tab w:val="left" w:pos="4395"/>
          <w:tab w:val="left" w:pos="5954"/>
        </w:tabs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C2CE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3B92D8C6" w14:textId="77777777" w:rsidR="006B78D1" w:rsidRDefault="006B78D1" w:rsidP="006B78D1">
      <w:pPr>
        <w:spacing w:before="240" w:line="320" w:lineRule="exact"/>
        <w:rPr>
          <w:rFonts w:ascii="TH SarabunIT๙" w:hAnsi="TH SarabunIT๙" w:cs="TH SarabunIT๙"/>
          <w:sz w:val="32"/>
          <w:szCs w:val="32"/>
        </w:rPr>
      </w:pPr>
    </w:p>
    <w:p w14:paraId="0336AC36" w14:textId="05DAF26C" w:rsidR="00205015" w:rsidRPr="003D46DB" w:rsidRDefault="00205015" w:rsidP="006B78D1">
      <w:pPr>
        <w:spacing w:before="240" w:line="32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3794BE3" w14:textId="26908ACD" w:rsidR="00205015" w:rsidRPr="003D46DB" w:rsidRDefault="006B78D1" w:rsidP="0084520B">
      <w:pPr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8C9C2" wp14:editId="01BDA63D">
                <wp:simplePos x="0" y="0"/>
                <wp:positionH relativeFrom="column">
                  <wp:posOffset>4380230</wp:posOffset>
                </wp:positionH>
                <wp:positionV relativeFrom="paragraph">
                  <wp:posOffset>10795</wp:posOffset>
                </wp:positionV>
                <wp:extent cx="1813560" cy="1295400"/>
                <wp:effectExtent l="0" t="0" r="0" b="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98D4" w14:textId="77777777" w:rsidR="00467DF9" w:rsidRPr="00355CA5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ร.</w:t>
                            </w:r>
                            <w:proofErr w:type="spellStart"/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</w:t>
                            </w:r>
                            <w:proofErr w:type="spellEnd"/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ถ. ......................................</w:t>
                            </w:r>
                          </w:p>
                          <w:p w14:paraId="5651F81F" w14:textId="77777777" w:rsidR="00467DF9" w:rsidRPr="00355CA5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ผอ.กพส. ...................................</w:t>
                            </w:r>
                          </w:p>
                          <w:p w14:paraId="21A8A7E3" w14:textId="77777777" w:rsidR="00467DF9" w:rsidRPr="00355CA5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</w:t>
                            </w:r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กง.</w:t>
                            </w: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พค. .......................</w:t>
                            </w:r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</w:t>
                            </w: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</w:p>
                          <w:p w14:paraId="5E3D7526" w14:textId="77777777" w:rsidR="00467DF9" w:rsidRPr="00355CA5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 ........................</w:t>
                            </w: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.</w:t>
                            </w:r>
                          </w:p>
                          <w:p w14:paraId="59B8AC87" w14:textId="77777777" w:rsidR="00467DF9" w:rsidRPr="00355CA5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55C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 ........................</w:t>
                            </w:r>
                            <w:r w:rsidRPr="00355CA5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C9C2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44.9pt;margin-top:.85pt;width:142.8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" stroked="f">
                <v:textbox>
                  <w:txbxContent>
                    <w:p w14:paraId="73F698D4" w14:textId="77777777" w:rsidR="00467DF9" w:rsidRPr="00355CA5" w:rsidRDefault="00467DF9" w:rsidP="00467DF9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ร.</w:t>
                      </w:r>
                      <w:proofErr w:type="spellStart"/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ถ. ......................................</w:t>
                      </w:r>
                    </w:p>
                    <w:p w14:paraId="5651F81F" w14:textId="77777777" w:rsidR="00467DF9" w:rsidRPr="00355CA5" w:rsidRDefault="00467DF9" w:rsidP="00467DF9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ผอ.กพส. ...................................</w:t>
                      </w:r>
                    </w:p>
                    <w:p w14:paraId="21A8A7E3" w14:textId="77777777" w:rsidR="00467DF9" w:rsidRPr="00355CA5" w:rsidRDefault="00467DF9" w:rsidP="00467DF9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</w:t>
                      </w:r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กง.</w:t>
                      </w: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พค. .......................</w:t>
                      </w:r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</w:t>
                      </w: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</w:p>
                    <w:p w14:paraId="5E3D7526" w14:textId="77777777" w:rsidR="00467DF9" w:rsidRPr="00355CA5" w:rsidRDefault="00467DF9" w:rsidP="00467DF9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 ........................</w:t>
                      </w: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</w:rPr>
                        <w:t>.</w:t>
                      </w:r>
                    </w:p>
                    <w:p w14:paraId="59B8AC87" w14:textId="77777777" w:rsidR="00467DF9" w:rsidRPr="00355CA5" w:rsidRDefault="00467DF9" w:rsidP="00467DF9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55C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 ........................</w:t>
                      </w:r>
                      <w:r w:rsidRPr="00355CA5">
                        <w:rPr>
                          <w:rFonts w:ascii="TH SarabunPSK" w:hAnsi="TH SarabunPSK" w:cs="TH SarabunPSK"/>
                          <w:color w:val="000000" w:themeColor="text1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205015" w:rsidRPr="003D46DB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F612D1E" w14:textId="77777777" w:rsidR="004501B8" w:rsidRPr="003D46DB" w:rsidRDefault="00F148D3" w:rsidP="0084520B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09D00" wp14:editId="7553C936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8D7B1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5AB90C62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081CE764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57E5AE5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15EE0C2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9D00" id="Text Box 2" o:spid="_x0000_s1027" type="#_x0000_t202" style="position:absolute;margin-left:423.1pt;margin-top:768.6pt;width:148.35pt;height:8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" filled="f" stroked="f">
                <v:textbox>
                  <w:txbxContent>
                    <w:p w14:paraId="7C8D7B1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5AB90C62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081CE764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57E5AE5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215EE0C2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B1002" wp14:editId="0281EC14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31F68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16CC2630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30E1C44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60346EA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686BF3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1002" id="Text Box 1" o:spid="_x0000_s1028" type="#_x0000_t202" style="position:absolute;margin-left:423.1pt;margin-top:768.6pt;width:148.35pt;height:8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" filled="f" stroked="f">
                <v:textbox>
                  <w:txbxContent>
                    <w:p w14:paraId="0B31F68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16CC2630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30E1C44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60346EA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5686BF3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015" w:rsidRPr="003D46DB">
        <w:rPr>
          <w:rFonts w:ascii="TH SarabunIT๙" w:hAnsi="TH SarabunIT๙" w:cs="TH SarabunIT๙" w:hint="cs"/>
          <w:sz w:val="32"/>
          <w:szCs w:val="32"/>
          <w:cs/>
        </w:rPr>
        <w:t xml:space="preserve">โทร. 0 2241 9000 ต่อ 4116 </w:t>
      </w:r>
    </w:p>
    <w:p w14:paraId="0E0CA6BA" w14:textId="77777777" w:rsidR="00EE1744" w:rsidRPr="003D46DB" w:rsidRDefault="00F148D3" w:rsidP="0084520B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A7C74" wp14:editId="3D954908">
                <wp:simplePos x="0" y="0"/>
                <wp:positionH relativeFrom="column">
                  <wp:posOffset>4204335</wp:posOffset>
                </wp:positionH>
                <wp:positionV relativeFrom="paragraph">
                  <wp:posOffset>9525000</wp:posOffset>
                </wp:positionV>
                <wp:extent cx="1884045" cy="10521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6B359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7F6B11E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499BC4E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77DEC6D5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7EDA8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7C74" id="Text Box 3" o:spid="_x0000_s1029" type="#_x0000_t202" style="position:absolute;margin-left:331.05pt;margin-top:750pt;width:148.35pt;height:8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" filled="f" stroked="f">
                <v:textbox>
                  <w:txbxContent>
                    <w:p w14:paraId="1B96B359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7F6B11E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499BC4E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77DEC6D5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387EDA8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B8" w:rsidRPr="003D46DB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9824A0" w:rsidRPr="003D46D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1664E459" w14:textId="6FA0D954" w:rsidR="009824A0" w:rsidRPr="003739D5" w:rsidRDefault="00B7581F" w:rsidP="006C7696">
      <w:pPr>
        <w:spacing w:line="340" w:lineRule="exact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CC4893">
        <w:rPr>
          <w:rFonts w:ascii="TH SarabunIT๙" w:hAnsi="TH SarabunIT๙" w:cs="TH SarabunIT๙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1F8F0D" wp14:editId="0CBFA2B8">
                <wp:simplePos x="0" y="0"/>
                <wp:positionH relativeFrom="column">
                  <wp:posOffset>4307205</wp:posOffset>
                </wp:positionH>
                <wp:positionV relativeFrom="paragraph">
                  <wp:posOffset>2264410</wp:posOffset>
                </wp:positionV>
                <wp:extent cx="1686560" cy="1394460"/>
                <wp:effectExtent l="0" t="0" r="889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C471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</w:t>
                            </w:r>
                          </w:p>
                          <w:p w14:paraId="0752F64D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14:paraId="14BF93E2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ผอ.กง.พค. ..........................</w:t>
                            </w:r>
                          </w:p>
                          <w:p w14:paraId="14990984" w14:textId="77777777" w:rsidR="00E6096F" w:rsidRPr="00617413" w:rsidRDefault="00090DD6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พค .......................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4E0EBA36" w14:textId="77777777" w:rsidR="007F2450" w:rsidRPr="00617413" w:rsidRDefault="007F2450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หง.ฝ. ..................................</w:t>
                            </w:r>
                          </w:p>
                          <w:p w14:paraId="260A785E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8F0D" id="กล่องข้อความ 2" o:spid="_x0000_s1030" type="#_x0000_t202" style="position:absolute;margin-left:339.15pt;margin-top:178.3pt;width:132.8pt;height:10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" stroked="f">
                <v:textbox>
                  <w:txbxContent>
                    <w:p w14:paraId="30CEC471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</w:t>
                      </w:r>
                    </w:p>
                    <w:p w14:paraId="0752F64D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ผอ.กพส. .............................</w:t>
                      </w:r>
                    </w:p>
                    <w:p w14:paraId="14BF93E2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ผอ.กง.พค. ..........................</w:t>
                      </w:r>
                    </w:p>
                    <w:p w14:paraId="14990984" w14:textId="77777777" w:rsidR="00E6096F" w:rsidRPr="00617413" w:rsidRDefault="00090DD6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พค .......................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14:paraId="4E0EBA36" w14:textId="77777777" w:rsidR="007F2450" w:rsidRPr="00617413" w:rsidRDefault="007F2450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หง.ฝ. ..................................</w:t>
                      </w:r>
                    </w:p>
                    <w:p w14:paraId="260A785E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73E36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>ผู้ประสานงาน มุด</w:t>
      </w:r>
      <w:proofErr w:type="spellStart"/>
      <w:r w:rsidR="00A73E36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>ดัซซีร</w:t>
      </w:r>
      <w:proofErr w:type="spellEnd"/>
      <w:r w:rsidR="00A73E36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 สลาตาโซะ </w:t>
      </w:r>
    </w:p>
    <w:sectPr w:rsidR="009824A0" w:rsidRPr="003739D5" w:rsidSect="00B25CB4">
      <w:headerReference w:type="even" r:id="rId10"/>
      <w:headerReference w:type="default" r:id="rId11"/>
      <w:pgSz w:w="11906" w:h="16838" w:code="9"/>
      <w:pgMar w:top="851" w:right="1134" w:bottom="0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9EE4" w14:textId="77777777" w:rsidR="00025FAD" w:rsidRDefault="00025FAD">
      <w:r>
        <w:separator/>
      </w:r>
    </w:p>
  </w:endnote>
  <w:endnote w:type="continuationSeparator" w:id="0">
    <w:p w14:paraId="3199FC21" w14:textId="77777777" w:rsidR="00025FAD" w:rsidRDefault="0002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3CBC" w14:textId="77777777" w:rsidR="00025FAD" w:rsidRDefault="00025FAD">
      <w:r>
        <w:separator/>
      </w:r>
    </w:p>
  </w:footnote>
  <w:footnote w:type="continuationSeparator" w:id="0">
    <w:p w14:paraId="592FF9FF" w14:textId="77777777" w:rsidR="00025FAD" w:rsidRDefault="0002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88E7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7BEEAEC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3330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09E17E8" w14:textId="77777777" w:rsidR="00DE415D" w:rsidRPr="00DE415D" w:rsidRDefault="00DE415D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E415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E415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4C07D89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58DA"/>
    <w:multiLevelType w:val="hybridMultilevel"/>
    <w:tmpl w:val="A51A4E72"/>
    <w:lvl w:ilvl="0" w:tplc="C1B611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7424139"/>
    <w:multiLevelType w:val="hybridMultilevel"/>
    <w:tmpl w:val="9080ED4E"/>
    <w:lvl w:ilvl="0" w:tplc="57EA20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5F0621F6"/>
    <w:multiLevelType w:val="hybridMultilevel"/>
    <w:tmpl w:val="E73CA866"/>
    <w:lvl w:ilvl="0" w:tplc="95DEE5C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7231056A"/>
    <w:multiLevelType w:val="hybridMultilevel"/>
    <w:tmpl w:val="100E4CC4"/>
    <w:lvl w:ilvl="0" w:tplc="9F60D22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291983"/>
    <w:multiLevelType w:val="hybridMultilevel"/>
    <w:tmpl w:val="4724BB7A"/>
    <w:lvl w:ilvl="0" w:tplc="A70030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F6810E6"/>
    <w:multiLevelType w:val="multilevel"/>
    <w:tmpl w:val="E6A60DFA"/>
    <w:lvl w:ilvl="0">
      <w:start w:val="1"/>
      <w:numFmt w:val="decimal"/>
      <w:lvlText w:val="%1"/>
      <w:lvlJc w:val="left"/>
      <w:pPr>
        <w:ind w:left="2175" w:hanging="21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6" w:hanging="21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77" w:hanging="21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78" w:hanging="21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79" w:hanging="21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21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81" w:hanging="21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2" w:hanging="21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83" w:hanging="2175"/>
      </w:pPr>
      <w:rPr>
        <w:rFonts w:hint="default"/>
      </w:rPr>
    </w:lvl>
  </w:abstractNum>
  <w:num w:numId="1" w16cid:durableId="1403525443">
    <w:abstractNumId w:val="4"/>
  </w:num>
  <w:num w:numId="2" w16cid:durableId="554857187">
    <w:abstractNumId w:val="1"/>
  </w:num>
  <w:num w:numId="3" w16cid:durableId="942155893">
    <w:abstractNumId w:val="3"/>
  </w:num>
  <w:num w:numId="4" w16cid:durableId="873731861">
    <w:abstractNumId w:val="2"/>
  </w:num>
  <w:num w:numId="5" w16cid:durableId="1270773918">
    <w:abstractNumId w:val="5"/>
  </w:num>
  <w:num w:numId="6" w16cid:durableId="2037077323">
    <w:abstractNumId w:val="0"/>
  </w:num>
  <w:num w:numId="7" w16cid:durableId="13495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F5E"/>
    <w:rsid w:val="000009B3"/>
    <w:rsid w:val="00017D93"/>
    <w:rsid w:val="00020C58"/>
    <w:rsid w:val="000238CD"/>
    <w:rsid w:val="00025FAD"/>
    <w:rsid w:val="00034777"/>
    <w:rsid w:val="000353E5"/>
    <w:rsid w:val="00041424"/>
    <w:rsid w:val="000428E3"/>
    <w:rsid w:val="00042FB4"/>
    <w:rsid w:val="000540CE"/>
    <w:rsid w:val="0005417D"/>
    <w:rsid w:val="00060396"/>
    <w:rsid w:val="00061C6A"/>
    <w:rsid w:val="00062E34"/>
    <w:rsid w:val="0006583D"/>
    <w:rsid w:val="000703BE"/>
    <w:rsid w:val="00072A4B"/>
    <w:rsid w:val="00077A57"/>
    <w:rsid w:val="00081C23"/>
    <w:rsid w:val="00082120"/>
    <w:rsid w:val="00090DD6"/>
    <w:rsid w:val="000A1985"/>
    <w:rsid w:val="000A511A"/>
    <w:rsid w:val="000B3F57"/>
    <w:rsid w:val="000B450B"/>
    <w:rsid w:val="000B7A2F"/>
    <w:rsid w:val="000C107F"/>
    <w:rsid w:val="000C410E"/>
    <w:rsid w:val="000D313B"/>
    <w:rsid w:val="000D658D"/>
    <w:rsid w:val="000E10F1"/>
    <w:rsid w:val="000F0F1F"/>
    <w:rsid w:val="000F4B39"/>
    <w:rsid w:val="000F6D77"/>
    <w:rsid w:val="00103441"/>
    <w:rsid w:val="00103FC9"/>
    <w:rsid w:val="0010417F"/>
    <w:rsid w:val="001042B2"/>
    <w:rsid w:val="0010616D"/>
    <w:rsid w:val="00107DC9"/>
    <w:rsid w:val="001115D9"/>
    <w:rsid w:val="0011263E"/>
    <w:rsid w:val="00123E09"/>
    <w:rsid w:val="0012473B"/>
    <w:rsid w:val="00127C8E"/>
    <w:rsid w:val="001330E6"/>
    <w:rsid w:val="00154538"/>
    <w:rsid w:val="00154845"/>
    <w:rsid w:val="0015538A"/>
    <w:rsid w:val="001554CF"/>
    <w:rsid w:val="00181AA9"/>
    <w:rsid w:val="001828C6"/>
    <w:rsid w:val="00183DD5"/>
    <w:rsid w:val="0018588D"/>
    <w:rsid w:val="00190026"/>
    <w:rsid w:val="00193FB7"/>
    <w:rsid w:val="0019447B"/>
    <w:rsid w:val="001B5F69"/>
    <w:rsid w:val="001C01FA"/>
    <w:rsid w:val="001D3D19"/>
    <w:rsid w:val="001D6B1F"/>
    <w:rsid w:val="001E2319"/>
    <w:rsid w:val="001E52CB"/>
    <w:rsid w:val="001F20FE"/>
    <w:rsid w:val="001F4E30"/>
    <w:rsid w:val="001F594F"/>
    <w:rsid w:val="001F5AAE"/>
    <w:rsid w:val="001F5E85"/>
    <w:rsid w:val="00202442"/>
    <w:rsid w:val="00202809"/>
    <w:rsid w:val="00205015"/>
    <w:rsid w:val="00213E9B"/>
    <w:rsid w:val="00220FD8"/>
    <w:rsid w:val="0022516C"/>
    <w:rsid w:val="00226206"/>
    <w:rsid w:val="00227313"/>
    <w:rsid w:val="00230113"/>
    <w:rsid w:val="00232721"/>
    <w:rsid w:val="00233134"/>
    <w:rsid w:val="00234405"/>
    <w:rsid w:val="002361F2"/>
    <w:rsid w:val="00236CA5"/>
    <w:rsid w:val="00247A32"/>
    <w:rsid w:val="002511E9"/>
    <w:rsid w:val="00260585"/>
    <w:rsid w:val="00260ED6"/>
    <w:rsid w:val="002702E8"/>
    <w:rsid w:val="00273E6A"/>
    <w:rsid w:val="002747A4"/>
    <w:rsid w:val="002756A7"/>
    <w:rsid w:val="00283D2A"/>
    <w:rsid w:val="00284E8F"/>
    <w:rsid w:val="00287AC8"/>
    <w:rsid w:val="002919CB"/>
    <w:rsid w:val="00292F38"/>
    <w:rsid w:val="00293E4C"/>
    <w:rsid w:val="0029514F"/>
    <w:rsid w:val="002A26AF"/>
    <w:rsid w:val="002A2C74"/>
    <w:rsid w:val="002A7D7B"/>
    <w:rsid w:val="002B6C5D"/>
    <w:rsid w:val="002C3EF0"/>
    <w:rsid w:val="002D7FC5"/>
    <w:rsid w:val="002E06B1"/>
    <w:rsid w:val="002E1C5F"/>
    <w:rsid w:val="002E1EB8"/>
    <w:rsid w:val="002E2866"/>
    <w:rsid w:val="002E2EF4"/>
    <w:rsid w:val="002E5E80"/>
    <w:rsid w:val="002F6467"/>
    <w:rsid w:val="002F6F5E"/>
    <w:rsid w:val="003152BC"/>
    <w:rsid w:val="003154E3"/>
    <w:rsid w:val="00315FDB"/>
    <w:rsid w:val="003178E1"/>
    <w:rsid w:val="00323B46"/>
    <w:rsid w:val="00330820"/>
    <w:rsid w:val="00330C97"/>
    <w:rsid w:val="00335264"/>
    <w:rsid w:val="003365AF"/>
    <w:rsid w:val="00340351"/>
    <w:rsid w:val="00343A61"/>
    <w:rsid w:val="003456CE"/>
    <w:rsid w:val="00351FE1"/>
    <w:rsid w:val="00355919"/>
    <w:rsid w:val="00355CA5"/>
    <w:rsid w:val="00356C14"/>
    <w:rsid w:val="00360A96"/>
    <w:rsid w:val="003622EF"/>
    <w:rsid w:val="003661A0"/>
    <w:rsid w:val="003739D5"/>
    <w:rsid w:val="00385CC8"/>
    <w:rsid w:val="003868B1"/>
    <w:rsid w:val="00387047"/>
    <w:rsid w:val="00387B20"/>
    <w:rsid w:val="003973C4"/>
    <w:rsid w:val="003A104A"/>
    <w:rsid w:val="003A7BD1"/>
    <w:rsid w:val="003B03B8"/>
    <w:rsid w:val="003B0B81"/>
    <w:rsid w:val="003B0C38"/>
    <w:rsid w:val="003B1C6F"/>
    <w:rsid w:val="003B35C8"/>
    <w:rsid w:val="003B3C11"/>
    <w:rsid w:val="003C583B"/>
    <w:rsid w:val="003C753B"/>
    <w:rsid w:val="003D225D"/>
    <w:rsid w:val="003D46DB"/>
    <w:rsid w:val="003F0FF1"/>
    <w:rsid w:val="003F3D17"/>
    <w:rsid w:val="003F5BB3"/>
    <w:rsid w:val="003F7DB9"/>
    <w:rsid w:val="00404191"/>
    <w:rsid w:val="004054A9"/>
    <w:rsid w:val="004058BE"/>
    <w:rsid w:val="00406B1D"/>
    <w:rsid w:val="0041187B"/>
    <w:rsid w:val="00413D1C"/>
    <w:rsid w:val="004169F9"/>
    <w:rsid w:val="00422C66"/>
    <w:rsid w:val="004245FD"/>
    <w:rsid w:val="00426965"/>
    <w:rsid w:val="004279D4"/>
    <w:rsid w:val="00430E79"/>
    <w:rsid w:val="004359D5"/>
    <w:rsid w:val="004412EF"/>
    <w:rsid w:val="004425F4"/>
    <w:rsid w:val="004470AA"/>
    <w:rsid w:val="00447352"/>
    <w:rsid w:val="004501B8"/>
    <w:rsid w:val="00451611"/>
    <w:rsid w:val="0046505D"/>
    <w:rsid w:val="004655AB"/>
    <w:rsid w:val="00467DF9"/>
    <w:rsid w:val="00473AD8"/>
    <w:rsid w:val="00476BCE"/>
    <w:rsid w:val="00480200"/>
    <w:rsid w:val="00491942"/>
    <w:rsid w:val="00491A00"/>
    <w:rsid w:val="004B4D7E"/>
    <w:rsid w:val="004B5E3C"/>
    <w:rsid w:val="004C149F"/>
    <w:rsid w:val="004C53C8"/>
    <w:rsid w:val="004C7119"/>
    <w:rsid w:val="004D5E1D"/>
    <w:rsid w:val="004E2B25"/>
    <w:rsid w:val="004E3624"/>
    <w:rsid w:val="004E5436"/>
    <w:rsid w:val="004F0A99"/>
    <w:rsid w:val="004F370B"/>
    <w:rsid w:val="005001A7"/>
    <w:rsid w:val="0050241A"/>
    <w:rsid w:val="005042D4"/>
    <w:rsid w:val="00504516"/>
    <w:rsid w:val="0050727A"/>
    <w:rsid w:val="00511317"/>
    <w:rsid w:val="005133DF"/>
    <w:rsid w:val="00520687"/>
    <w:rsid w:val="005236AC"/>
    <w:rsid w:val="00525B2E"/>
    <w:rsid w:val="005276A7"/>
    <w:rsid w:val="00527C1E"/>
    <w:rsid w:val="00544D02"/>
    <w:rsid w:val="005501C8"/>
    <w:rsid w:val="005518DE"/>
    <w:rsid w:val="00560A48"/>
    <w:rsid w:val="0056174D"/>
    <w:rsid w:val="00562905"/>
    <w:rsid w:val="0057317D"/>
    <w:rsid w:val="0057578A"/>
    <w:rsid w:val="00582D12"/>
    <w:rsid w:val="00582E7C"/>
    <w:rsid w:val="00593F41"/>
    <w:rsid w:val="0059430D"/>
    <w:rsid w:val="00595E49"/>
    <w:rsid w:val="00596C55"/>
    <w:rsid w:val="005C62D9"/>
    <w:rsid w:val="005C682E"/>
    <w:rsid w:val="005D644B"/>
    <w:rsid w:val="005E49D2"/>
    <w:rsid w:val="005E6E69"/>
    <w:rsid w:val="005F0F28"/>
    <w:rsid w:val="005F4BB6"/>
    <w:rsid w:val="005F4EE0"/>
    <w:rsid w:val="00602F99"/>
    <w:rsid w:val="006041E6"/>
    <w:rsid w:val="006062FC"/>
    <w:rsid w:val="00617413"/>
    <w:rsid w:val="00624FB0"/>
    <w:rsid w:val="00631D85"/>
    <w:rsid w:val="00642453"/>
    <w:rsid w:val="00647B65"/>
    <w:rsid w:val="00650899"/>
    <w:rsid w:val="006538AE"/>
    <w:rsid w:val="0065498D"/>
    <w:rsid w:val="00656AAB"/>
    <w:rsid w:val="006715DD"/>
    <w:rsid w:val="00680997"/>
    <w:rsid w:val="00684776"/>
    <w:rsid w:val="0068530E"/>
    <w:rsid w:val="006869CB"/>
    <w:rsid w:val="00687930"/>
    <w:rsid w:val="00687F7E"/>
    <w:rsid w:val="00690A66"/>
    <w:rsid w:val="00695E07"/>
    <w:rsid w:val="006A08B3"/>
    <w:rsid w:val="006A4118"/>
    <w:rsid w:val="006B17F4"/>
    <w:rsid w:val="006B5FEA"/>
    <w:rsid w:val="006B7716"/>
    <w:rsid w:val="006B78D1"/>
    <w:rsid w:val="006C7696"/>
    <w:rsid w:val="006D14BD"/>
    <w:rsid w:val="006D16F7"/>
    <w:rsid w:val="006D3127"/>
    <w:rsid w:val="006D59CF"/>
    <w:rsid w:val="006E013E"/>
    <w:rsid w:val="006F7C27"/>
    <w:rsid w:val="0070072F"/>
    <w:rsid w:val="00712B2F"/>
    <w:rsid w:val="00712FE0"/>
    <w:rsid w:val="00714A39"/>
    <w:rsid w:val="00722246"/>
    <w:rsid w:val="007260A7"/>
    <w:rsid w:val="00726677"/>
    <w:rsid w:val="00733B43"/>
    <w:rsid w:val="00734401"/>
    <w:rsid w:val="007367CA"/>
    <w:rsid w:val="007412C8"/>
    <w:rsid w:val="00743A8A"/>
    <w:rsid w:val="00747336"/>
    <w:rsid w:val="00762674"/>
    <w:rsid w:val="00764330"/>
    <w:rsid w:val="007717C9"/>
    <w:rsid w:val="00772CFB"/>
    <w:rsid w:val="007742F6"/>
    <w:rsid w:val="00777088"/>
    <w:rsid w:val="00786826"/>
    <w:rsid w:val="00786C43"/>
    <w:rsid w:val="007941B5"/>
    <w:rsid w:val="007A0C6A"/>
    <w:rsid w:val="007A74C0"/>
    <w:rsid w:val="007C689C"/>
    <w:rsid w:val="007C75AC"/>
    <w:rsid w:val="007D4C43"/>
    <w:rsid w:val="007D5974"/>
    <w:rsid w:val="007E1557"/>
    <w:rsid w:val="007E2B4D"/>
    <w:rsid w:val="007E6E95"/>
    <w:rsid w:val="007F2450"/>
    <w:rsid w:val="007F65C3"/>
    <w:rsid w:val="00810636"/>
    <w:rsid w:val="00827FDB"/>
    <w:rsid w:val="00832C88"/>
    <w:rsid w:val="008367CD"/>
    <w:rsid w:val="00843D6B"/>
    <w:rsid w:val="0084520B"/>
    <w:rsid w:val="00847982"/>
    <w:rsid w:val="008535D9"/>
    <w:rsid w:val="008623A8"/>
    <w:rsid w:val="0086677E"/>
    <w:rsid w:val="00867563"/>
    <w:rsid w:val="008720A2"/>
    <w:rsid w:val="008722D5"/>
    <w:rsid w:val="00876D8C"/>
    <w:rsid w:val="00885999"/>
    <w:rsid w:val="00887007"/>
    <w:rsid w:val="0089042F"/>
    <w:rsid w:val="00890E7E"/>
    <w:rsid w:val="0089296E"/>
    <w:rsid w:val="00893A2E"/>
    <w:rsid w:val="0089451E"/>
    <w:rsid w:val="008A3DE3"/>
    <w:rsid w:val="008B1995"/>
    <w:rsid w:val="008C1570"/>
    <w:rsid w:val="008C738C"/>
    <w:rsid w:val="008C7BB8"/>
    <w:rsid w:val="008E394B"/>
    <w:rsid w:val="008F2801"/>
    <w:rsid w:val="008F466B"/>
    <w:rsid w:val="009007C5"/>
    <w:rsid w:val="00901918"/>
    <w:rsid w:val="00901CE7"/>
    <w:rsid w:val="00902A94"/>
    <w:rsid w:val="00904C2B"/>
    <w:rsid w:val="00906EA2"/>
    <w:rsid w:val="00907467"/>
    <w:rsid w:val="00911369"/>
    <w:rsid w:val="00911454"/>
    <w:rsid w:val="009162E6"/>
    <w:rsid w:val="00921E9F"/>
    <w:rsid w:val="00922FDF"/>
    <w:rsid w:val="00923102"/>
    <w:rsid w:val="0093520E"/>
    <w:rsid w:val="00937EE9"/>
    <w:rsid w:val="00946017"/>
    <w:rsid w:val="00946E2C"/>
    <w:rsid w:val="00951D06"/>
    <w:rsid w:val="0096095D"/>
    <w:rsid w:val="009714CB"/>
    <w:rsid w:val="009751EB"/>
    <w:rsid w:val="00976C8F"/>
    <w:rsid w:val="009824A0"/>
    <w:rsid w:val="00983716"/>
    <w:rsid w:val="00990D85"/>
    <w:rsid w:val="0099285C"/>
    <w:rsid w:val="009A07ED"/>
    <w:rsid w:val="009A1520"/>
    <w:rsid w:val="009A30B9"/>
    <w:rsid w:val="009A5228"/>
    <w:rsid w:val="009B1821"/>
    <w:rsid w:val="009B23B4"/>
    <w:rsid w:val="009B35B8"/>
    <w:rsid w:val="009B5BF2"/>
    <w:rsid w:val="009B6DAD"/>
    <w:rsid w:val="009B7540"/>
    <w:rsid w:val="009C0034"/>
    <w:rsid w:val="009C2D7A"/>
    <w:rsid w:val="009C7016"/>
    <w:rsid w:val="009C74E1"/>
    <w:rsid w:val="009D74D7"/>
    <w:rsid w:val="009E026E"/>
    <w:rsid w:val="009E4D13"/>
    <w:rsid w:val="009F2F99"/>
    <w:rsid w:val="00A033AC"/>
    <w:rsid w:val="00A036E9"/>
    <w:rsid w:val="00A127F7"/>
    <w:rsid w:val="00A1456C"/>
    <w:rsid w:val="00A14CC1"/>
    <w:rsid w:val="00A154E6"/>
    <w:rsid w:val="00A178AF"/>
    <w:rsid w:val="00A21443"/>
    <w:rsid w:val="00A21738"/>
    <w:rsid w:val="00A21984"/>
    <w:rsid w:val="00A238E8"/>
    <w:rsid w:val="00A308DA"/>
    <w:rsid w:val="00A34CBA"/>
    <w:rsid w:val="00A35283"/>
    <w:rsid w:val="00A35901"/>
    <w:rsid w:val="00A376DA"/>
    <w:rsid w:val="00A43350"/>
    <w:rsid w:val="00A55250"/>
    <w:rsid w:val="00A60D81"/>
    <w:rsid w:val="00A64DF4"/>
    <w:rsid w:val="00A703DB"/>
    <w:rsid w:val="00A70ADC"/>
    <w:rsid w:val="00A73C01"/>
    <w:rsid w:val="00A73E36"/>
    <w:rsid w:val="00A8643B"/>
    <w:rsid w:val="00A97E58"/>
    <w:rsid w:val="00AA0124"/>
    <w:rsid w:val="00AA2685"/>
    <w:rsid w:val="00AA32D9"/>
    <w:rsid w:val="00AA75A6"/>
    <w:rsid w:val="00AA7931"/>
    <w:rsid w:val="00AB1959"/>
    <w:rsid w:val="00AB3BC8"/>
    <w:rsid w:val="00AB6589"/>
    <w:rsid w:val="00AC119A"/>
    <w:rsid w:val="00AC1603"/>
    <w:rsid w:val="00AC2CEF"/>
    <w:rsid w:val="00AC3065"/>
    <w:rsid w:val="00AC51BF"/>
    <w:rsid w:val="00AD0725"/>
    <w:rsid w:val="00AD45A9"/>
    <w:rsid w:val="00AD4D31"/>
    <w:rsid w:val="00AD5F08"/>
    <w:rsid w:val="00AE36D2"/>
    <w:rsid w:val="00AE4267"/>
    <w:rsid w:val="00AE4C69"/>
    <w:rsid w:val="00AE7724"/>
    <w:rsid w:val="00AF3DE9"/>
    <w:rsid w:val="00AF70AD"/>
    <w:rsid w:val="00B02E4C"/>
    <w:rsid w:val="00B03251"/>
    <w:rsid w:val="00B03AFB"/>
    <w:rsid w:val="00B04575"/>
    <w:rsid w:val="00B05F03"/>
    <w:rsid w:val="00B06026"/>
    <w:rsid w:val="00B14501"/>
    <w:rsid w:val="00B20261"/>
    <w:rsid w:val="00B223BE"/>
    <w:rsid w:val="00B227D5"/>
    <w:rsid w:val="00B22A7C"/>
    <w:rsid w:val="00B22C9F"/>
    <w:rsid w:val="00B25285"/>
    <w:rsid w:val="00B25CB4"/>
    <w:rsid w:val="00B35343"/>
    <w:rsid w:val="00B50DB1"/>
    <w:rsid w:val="00B53BB4"/>
    <w:rsid w:val="00B54D30"/>
    <w:rsid w:val="00B5696D"/>
    <w:rsid w:val="00B569F8"/>
    <w:rsid w:val="00B63F95"/>
    <w:rsid w:val="00B66828"/>
    <w:rsid w:val="00B66877"/>
    <w:rsid w:val="00B700D9"/>
    <w:rsid w:val="00B70C15"/>
    <w:rsid w:val="00B7221F"/>
    <w:rsid w:val="00B72672"/>
    <w:rsid w:val="00B7581F"/>
    <w:rsid w:val="00B76DD5"/>
    <w:rsid w:val="00B80B01"/>
    <w:rsid w:val="00B84631"/>
    <w:rsid w:val="00B8566C"/>
    <w:rsid w:val="00B85AB4"/>
    <w:rsid w:val="00B94442"/>
    <w:rsid w:val="00B95338"/>
    <w:rsid w:val="00BB4393"/>
    <w:rsid w:val="00BC1C4A"/>
    <w:rsid w:val="00BC3027"/>
    <w:rsid w:val="00BC5053"/>
    <w:rsid w:val="00BC514D"/>
    <w:rsid w:val="00BC5CFF"/>
    <w:rsid w:val="00BC78EE"/>
    <w:rsid w:val="00BD0A4A"/>
    <w:rsid w:val="00BE50C3"/>
    <w:rsid w:val="00BF4F17"/>
    <w:rsid w:val="00BF571A"/>
    <w:rsid w:val="00C03962"/>
    <w:rsid w:val="00C07007"/>
    <w:rsid w:val="00C07777"/>
    <w:rsid w:val="00C13F57"/>
    <w:rsid w:val="00C238F1"/>
    <w:rsid w:val="00C25C14"/>
    <w:rsid w:val="00C27436"/>
    <w:rsid w:val="00C36971"/>
    <w:rsid w:val="00C42794"/>
    <w:rsid w:val="00C46CB9"/>
    <w:rsid w:val="00C50157"/>
    <w:rsid w:val="00C54984"/>
    <w:rsid w:val="00C55F20"/>
    <w:rsid w:val="00C60B75"/>
    <w:rsid w:val="00C6163C"/>
    <w:rsid w:val="00C643BD"/>
    <w:rsid w:val="00C65CA6"/>
    <w:rsid w:val="00C7013B"/>
    <w:rsid w:val="00C702A3"/>
    <w:rsid w:val="00C709E4"/>
    <w:rsid w:val="00C71471"/>
    <w:rsid w:val="00C75326"/>
    <w:rsid w:val="00C80125"/>
    <w:rsid w:val="00C80C02"/>
    <w:rsid w:val="00C81783"/>
    <w:rsid w:val="00C87E7C"/>
    <w:rsid w:val="00C91082"/>
    <w:rsid w:val="00C91AD0"/>
    <w:rsid w:val="00C91BE6"/>
    <w:rsid w:val="00C93FC3"/>
    <w:rsid w:val="00C94909"/>
    <w:rsid w:val="00C970B5"/>
    <w:rsid w:val="00CA0D18"/>
    <w:rsid w:val="00CA4489"/>
    <w:rsid w:val="00CA7CBC"/>
    <w:rsid w:val="00CC3748"/>
    <w:rsid w:val="00CC4077"/>
    <w:rsid w:val="00CC4893"/>
    <w:rsid w:val="00CC72EF"/>
    <w:rsid w:val="00CD22DA"/>
    <w:rsid w:val="00CD3583"/>
    <w:rsid w:val="00CE2B28"/>
    <w:rsid w:val="00CE3D17"/>
    <w:rsid w:val="00CF0090"/>
    <w:rsid w:val="00CF5FBA"/>
    <w:rsid w:val="00D00A83"/>
    <w:rsid w:val="00D0196F"/>
    <w:rsid w:val="00D03EA1"/>
    <w:rsid w:val="00D065B0"/>
    <w:rsid w:val="00D177BF"/>
    <w:rsid w:val="00D177F8"/>
    <w:rsid w:val="00D20707"/>
    <w:rsid w:val="00D2702E"/>
    <w:rsid w:val="00D32DE0"/>
    <w:rsid w:val="00D35165"/>
    <w:rsid w:val="00D37AF3"/>
    <w:rsid w:val="00D408B0"/>
    <w:rsid w:val="00D439A2"/>
    <w:rsid w:val="00D44DD7"/>
    <w:rsid w:val="00D518B7"/>
    <w:rsid w:val="00D60388"/>
    <w:rsid w:val="00D60AF2"/>
    <w:rsid w:val="00D636E3"/>
    <w:rsid w:val="00D6626B"/>
    <w:rsid w:val="00D669BE"/>
    <w:rsid w:val="00D7370E"/>
    <w:rsid w:val="00D80F0A"/>
    <w:rsid w:val="00D82AB4"/>
    <w:rsid w:val="00D82EF1"/>
    <w:rsid w:val="00D85389"/>
    <w:rsid w:val="00D961B6"/>
    <w:rsid w:val="00DA571F"/>
    <w:rsid w:val="00DA7AF3"/>
    <w:rsid w:val="00DB1B8E"/>
    <w:rsid w:val="00DB741A"/>
    <w:rsid w:val="00DD517F"/>
    <w:rsid w:val="00DE1333"/>
    <w:rsid w:val="00DE2F4B"/>
    <w:rsid w:val="00DE415D"/>
    <w:rsid w:val="00DF589D"/>
    <w:rsid w:val="00E07C69"/>
    <w:rsid w:val="00E1109B"/>
    <w:rsid w:val="00E119FF"/>
    <w:rsid w:val="00E14152"/>
    <w:rsid w:val="00E14768"/>
    <w:rsid w:val="00E14A40"/>
    <w:rsid w:val="00E16770"/>
    <w:rsid w:val="00E2221D"/>
    <w:rsid w:val="00E232FE"/>
    <w:rsid w:val="00E27C39"/>
    <w:rsid w:val="00E35EE4"/>
    <w:rsid w:val="00E44865"/>
    <w:rsid w:val="00E51C70"/>
    <w:rsid w:val="00E537F1"/>
    <w:rsid w:val="00E543D9"/>
    <w:rsid w:val="00E6096F"/>
    <w:rsid w:val="00E7007E"/>
    <w:rsid w:val="00E762C1"/>
    <w:rsid w:val="00E81B61"/>
    <w:rsid w:val="00E82A0E"/>
    <w:rsid w:val="00E962D4"/>
    <w:rsid w:val="00E9710D"/>
    <w:rsid w:val="00EA6888"/>
    <w:rsid w:val="00EA6F1D"/>
    <w:rsid w:val="00EA7E19"/>
    <w:rsid w:val="00EB3F61"/>
    <w:rsid w:val="00EB6303"/>
    <w:rsid w:val="00EC16D7"/>
    <w:rsid w:val="00EC5134"/>
    <w:rsid w:val="00EC6B96"/>
    <w:rsid w:val="00EE03C3"/>
    <w:rsid w:val="00EE0C32"/>
    <w:rsid w:val="00EE1744"/>
    <w:rsid w:val="00EE3098"/>
    <w:rsid w:val="00EE59C1"/>
    <w:rsid w:val="00F03FD3"/>
    <w:rsid w:val="00F068E5"/>
    <w:rsid w:val="00F116A9"/>
    <w:rsid w:val="00F12EBE"/>
    <w:rsid w:val="00F1460F"/>
    <w:rsid w:val="00F148D3"/>
    <w:rsid w:val="00F17E40"/>
    <w:rsid w:val="00F23720"/>
    <w:rsid w:val="00F305CD"/>
    <w:rsid w:val="00F30A73"/>
    <w:rsid w:val="00F3174B"/>
    <w:rsid w:val="00F4019C"/>
    <w:rsid w:val="00F43739"/>
    <w:rsid w:val="00F4607B"/>
    <w:rsid w:val="00F47B4B"/>
    <w:rsid w:val="00F574ED"/>
    <w:rsid w:val="00F57925"/>
    <w:rsid w:val="00F615AC"/>
    <w:rsid w:val="00F74558"/>
    <w:rsid w:val="00F76943"/>
    <w:rsid w:val="00F779EB"/>
    <w:rsid w:val="00F86F31"/>
    <w:rsid w:val="00F96048"/>
    <w:rsid w:val="00F9776A"/>
    <w:rsid w:val="00FA170A"/>
    <w:rsid w:val="00FA3617"/>
    <w:rsid w:val="00FA3F46"/>
    <w:rsid w:val="00FB356F"/>
    <w:rsid w:val="00FB3EF2"/>
    <w:rsid w:val="00FB498C"/>
    <w:rsid w:val="00FC0929"/>
    <w:rsid w:val="00FC1484"/>
    <w:rsid w:val="00FC4D5F"/>
    <w:rsid w:val="00FD1B34"/>
    <w:rsid w:val="00FD2F9D"/>
    <w:rsid w:val="00FE10BF"/>
    <w:rsid w:val="00FE11DD"/>
    <w:rsid w:val="00FE2905"/>
    <w:rsid w:val="00FE6F69"/>
    <w:rsid w:val="00FF0131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117A"/>
  <w15:docId w15:val="{5BB82BB1-B47A-40E0-B83A-25BFBF2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583"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3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190026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DE415D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A036E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c">
    <w:name w:val="Unresolved Mention"/>
    <w:basedOn w:val="a0"/>
    <w:uiPriority w:val="99"/>
    <w:semiHidden/>
    <w:unhideWhenUsed/>
    <w:rsid w:val="0001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57AE-D6AF-484E-B085-9F76AAB4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1359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dla30_2567 025</cp:lastModifiedBy>
  <cp:revision>184</cp:revision>
  <cp:lastPrinted>2025-04-21T04:58:00Z</cp:lastPrinted>
  <dcterms:created xsi:type="dcterms:W3CDTF">2023-12-07T03:09:00Z</dcterms:created>
  <dcterms:modified xsi:type="dcterms:W3CDTF">2025-04-21T04:58:00Z</dcterms:modified>
</cp:coreProperties>
</file>