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1C6A" w14:textId="77777777" w:rsidR="006715DD" w:rsidRDefault="006715DD" w:rsidP="00476BCE">
      <w:pPr>
        <w:spacing w:line="240" w:lineRule="exact"/>
        <w:rPr>
          <w:rFonts w:ascii="TH SarabunIT๙" w:hAnsi="TH SarabunIT๙" w:cs="TH SarabunIT๙"/>
          <w:sz w:val="32"/>
          <w:szCs w:val="32"/>
        </w:rPr>
      </w:pPr>
    </w:p>
    <w:p w14:paraId="0A1EE31B" w14:textId="77777777" w:rsidR="00A73C01" w:rsidRDefault="00A73C01" w:rsidP="00476BCE">
      <w:pPr>
        <w:tabs>
          <w:tab w:val="left" w:pos="2616"/>
        </w:tabs>
        <w:spacing w:line="240" w:lineRule="exact"/>
        <w:rPr>
          <w:rFonts w:ascii="TH SarabunIT๙" w:hAnsi="TH SarabunIT๙" w:cs="TH SarabunIT๙"/>
          <w:sz w:val="32"/>
          <w:szCs w:val="32"/>
        </w:rPr>
      </w:pPr>
      <w:r w:rsidRPr="00D602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4B08028B" wp14:editId="0D567081">
            <wp:simplePos x="0" y="0"/>
            <wp:positionH relativeFrom="column">
              <wp:posOffset>2282825</wp:posOffset>
            </wp:positionH>
            <wp:positionV relativeFrom="paragraph">
              <wp:posOffset>-154119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B390E" w14:textId="77777777" w:rsidR="00E1109B" w:rsidRDefault="00E1109B" w:rsidP="00F43739">
      <w:pPr>
        <w:spacing w:line="360" w:lineRule="exact"/>
        <w:jc w:val="center"/>
        <w:rPr>
          <w:rFonts w:ascii="TH SarabunIT๙" w:hAnsi="TH SarabunIT๙" w:cs="TH SarabunIT๙"/>
          <w:sz w:val="32"/>
          <w:szCs w:val="32"/>
        </w:rPr>
      </w:pPr>
    </w:p>
    <w:p w14:paraId="09C8BB69" w14:textId="77777777" w:rsidR="00205015" w:rsidRPr="00B22A7C" w:rsidRDefault="00205015" w:rsidP="00F43739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74CA5F24" w14:textId="77777777" w:rsidR="00205015" w:rsidRPr="00B22A7C" w:rsidRDefault="00205015" w:rsidP="00F43739">
      <w:pPr>
        <w:spacing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B22A7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มท</w:t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A7C">
        <w:rPr>
          <w:rFonts w:ascii="TH SarabunIT๙" w:hAnsi="TH SarabunIT๙" w:cs="TH SarabunIT๙"/>
          <w:sz w:val="32"/>
          <w:szCs w:val="32"/>
        </w:rPr>
        <w:t>0810</w:t>
      </w:r>
      <w:r w:rsidRPr="00B22A7C">
        <w:rPr>
          <w:rFonts w:ascii="TH SarabunIT๙" w:hAnsi="TH SarabunIT๙" w:cs="TH SarabunIT๙"/>
          <w:sz w:val="32"/>
          <w:szCs w:val="32"/>
          <w:cs/>
        </w:rPr>
        <w:t>.</w:t>
      </w:r>
      <w:r w:rsidRPr="00B22A7C">
        <w:rPr>
          <w:rFonts w:ascii="TH SarabunIT๙" w:hAnsi="TH SarabunIT๙" w:cs="TH SarabunIT๙"/>
          <w:sz w:val="32"/>
          <w:szCs w:val="32"/>
        </w:rPr>
        <w:t>4</w:t>
      </w:r>
      <w:r w:rsidRPr="00B22A7C">
        <w:rPr>
          <w:rFonts w:ascii="TH SarabunIT๙" w:hAnsi="TH SarabunIT๙" w:cs="TH SarabunIT๙"/>
          <w:sz w:val="32"/>
          <w:szCs w:val="32"/>
          <w:cs/>
        </w:rPr>
        <w:t>/</w:t>
      </w:r>
      <w:r w:rsidR="005C682E" w:rsidRPr="00B22A7C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="00B22A7C" w:rsidRPr="00B22A7C">
        <w:rPr>
          <w:rFonts w:ascii="TH SarabunIT๙" w:hAnsi="TH SarabunIT๙" w:cs="TH SarabunIT๙"/>
          <w:sz w:val="32"/>
          <w:szCs w:val="32"/>
        </w:rPr>
        <w:t xml:space="preserve">      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12B0EA88" w14:textId="77777777" w:rsidR="00205015" w:rsidRPr="00B22A7C" w:rsidRDefault="00205015" w:rsidP="00F43739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</w:rPr>
        <w:tab/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>ถนนนครราชสีมา</w:t>
      </w:r>
      <w:r w:rsidRPr="00B22A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2A7C">
        <w:rPr>
          <w:rFonts w:ascii="TH SarabunIT๙" w:hAnsi="TH SarabunIT๙" w:cs="TH SarabunIT๙" w:hint="cs"/>
          <w:sz w:val="32"/>
          <w:szCs w:val="32"/>
          <w:cs/>
        </w:rPr>
        <w:t xml:space="preserve">เขตดุสิต กทม. </w:t>
      </w:r>
      <w:r w:rsidRPr="00B22A7C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28222006" w14:textId="6BA0EE96" w:rsidR="00205015" w:rsidRPr="00D60271" w:rsidRDefault="00205015" w:rsidP="00F43739">
      <w:pPr>
        <w:spacing w:before="120" w:line="360" w:lineRule="exact"/>
        <w:rPr>
          <w:rFonts w:ascii="TH SarabunIT๙" w:hAnsi="TH SarabunIT๙" w:cs="TH SarabunIT๙"/>
          <w:sz w:val="32"/>
          <w:szCs w:val="32"/>
          <w:cs/>
        </w:rPr>
      </w:pP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</w:rPr>
        <w:tab/>
      </w:r>
      <w:r w:rsidRPr="00D60271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A493A">
        <w:rPr>
          <w:rFonts w:ascii="TH SarabunIT๙" w:hAnsi="TH SarabunIT๙" w:cs="TH SarabunIT๙" w:hint="cs"/>
          <w:sz w:val="32"/>
          <w:szCs w:val="32"/>
          <w:cs/>
        </w:rPr>
        <w:t xml:space="preserve">เมษายน 2568 </w:t>
      </w:r>
    </w:p>
    <w:p w14:paraId="40335DFF" w14:textId="0CA20A89" w:rsidR="00205015" w:rsidRPr="00DA493A" w:rsidRDefault="00205015" w:rsidP="00DA493A">
      <w:pPr>
        <w:spacing w:before="120" w:line="340" w:lineRule="exact"/>
        <w:ind w:left="567" w:hanging="56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E0504">
        <w:rPr>
          <w:rFonts w:ascii="TH SarabunIT๙" w:hAnsi="TH SarabunIT๙" w:cs="TH SarabunIT๙"/>
          <w:spacing w:val="2"/>
          <w:sz w:val="32"/>
          <w:szCs w:val="32"/>
          <w:cs/>
        </w:rPr>
        <w:t>เรื่อง</w:t>
      </w:r>
      <w:r w:rsidR="004058B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DA493A" w:rsidRPr="00DA493A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รายงานความก้าวหน้าผลการดำเนินงานตามแผนงบประมาณด้านทรัพยากรน้ำ ประจำปีงบประมาณ พ.ศ. 2568  </w:t>
      </w:r>
    </w:p>
    <w:p w14:paraId="0DA9D4FC" w14:textId="57E54AD5" w:rsidR="00AE36D2" w:rsidRPr="00D60271" w:rsidRDefault="00AE36D2" w:rsidP="00426965">
      <w:pPr>
        <w:spacing w:before="120" w:line="340" w:lineRule="exact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F148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ผู้ว่าราชการจังหวัด</w:t>
      </w:r>
      <w:r w:rsidR="00DA4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(ต</w:t>
      </w:r>
      <w:r w:rsidR="00FE6F69" w:rsidRPr="00DA4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ามบัญชีแนบท้าย)</w:t>
      </w:r>
      <w:r w:rsidRPr="00DA49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75C76C0" w14:textId="77777777" w:rsidR="00351FE1" w:rsidRDefault="00351FE1" w:rsidP="00426965">
      <w:pPr>
        <w:tabs>
          <w:tab w:val="left" w:pos="709"/>
        </w:tabs>
        <w:spacing w:before="120" w:line="34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92A17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4CBA" w:rsidRPr="00A34CBA">
        <w:rPr>
          <w:rFonts w:ascii="TH SarabunIT๙" w:hAnsi="TH SarabunIT๙" w:cs="TH SarabunIT๙"/>
          <w:sz w:val="32"/>
          <w:szCs w:val="32"/>
          <w:cs/>
        </w:rPr>
        <w:t>แบบฟอร์มรายงานความก้าวหน้าฯ</w:t>
      </w:r>
      <w:r w:rsidR="00A34CB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8A3DE3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AEB2111" w14:textId="79A1EA41" w:rsidR="00FF397D" w:rsidRDefault="00A036E9" w:rsidP="00426965">
      <w:pPr>
        <w:tabs>
          <w:tab w:val="left" w:pos="1418"/>
        </w:tabs>
        <w:spacing w:before="120" w:line="34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BC78EE" w:rsidRPr="00777088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FF397D">
        <w:rPr>
          <w:rFonts w:ascii="TH SarabunIT๙" w:hAnsi="TH SarabunIT๙" w:cs="TH SarabunIT๙" w:hint="cs"/>
          <w:sz w:val="32"/>
          <w:szCs w:val="32"/>
          <w:cs/>
        </w:rPr>
        <w:t>สำนักงานทรัพยากรน้ำแห่งชาติ</w:t>
      </w:r>
      <w:r w:rsidR="00FF397D" w:rsidRPr="00FF397D">
        <w:rPr>
          <w:rFonts w:ascii="TH SarabunIT๙" w:hAnsi="TH SarabunIT๙" w:cs="TH SarabunIT๙"/>
          <w:sz w:val="32"/>
          <w:szCs w:val="32"/>
          <w:cs/>
        </w:rPr>
        <w:t>ในฐานะกรรมการและเลขานุการ</w:t>
      </w:r>
      <w:r w:rsidR="00FF397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คณะกรรมการทรัพยากรน้ำแห่งชาติ </w:t>
      </w:r>
      <w:r w:rsidR="00FF397D" w:rsidRPr="00FF397D">
        <w:rPr>
          <w:rFonts w:ascii="TH SarabunIT๙" w:hAnsi="TH SarabunIT๙" w:cs="TH SarabunIT๙"/>
          <w:sz w:val="32"/>
          <w:szCs w:val="32"/>
          <w:cs/>
        </w:rPr>
        <w:t>และเป็นหน่วยงานกลางในการบูรณาการแผนงานโครงการของหน่วยงานของรัฐ</w:t>
      </w:r>
      <w:r w:rsidR="00FF397D">
        <w:rPr>
          <w:rFonts w:ascii="TH SarabunIT๙" w:hAnsi="TH SarabunIT๙" w:cs="TH SarabunIT๙"/>
          <w:sz w:val="32"/>
          <w:szCs w:val="32"/>
          <w:cs/>
        </w:rPr>
        <w:br/>
      </w:r>
      <w:r w:rsidR="00FF397D" w:rsidRPr="00FF397D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FF397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FF397D" w:rsidRPr="00FF397D">
        <w:rPr>
          <w:rFonts w:ascii="TH SarabunIT๙" w:hAnsi="TH SarabunIT๙" w:cs="TH SarabunIT๙"/>
          <w:sz w:val="32"/>
          <w:szCs w:val="32"/>
          <w:cs/>
        </w:rPr>
        <w:t xml:space="preserve"> เพื่อจัดทำแผนปฏิบัติการด้านทรัพยากรน้ำสอดคล้องกับแผนยุทธศาสตร์ชาติ นโยบายของรัฐบาล และแผนแม่บทการบริหารจัดการทรัพยากรน้ำ </w:t>
      </w:r>
      <w:r w:rsidR="00FF397D" w:rsidRPr="00FF397D">
        <w:rPr>
          <w:rFonts w:ascii="TH SarabunIT๙" w:hAnsi="TH SarabunIT๙" w:cs="TH SarabunIT๙"/>
          <w:sz w:val="32"/>
          <w:szCs w:val="32"/>
        </w:rPr>
        <w:t>20</w:t>
      </w:r>
      <w:r w:rsidR="00FF397D" w:rsidRPr="00FF397D">
        <w:rPr>
          <w:rFonts w:ascii="TH SarabunIT๙" w:hAnsi="TH SarabunIT๙" w:cs="TH SarabunIT๙"/>
          <w:sz w:val="32"/>
          <w:szCs w:val="32"/>
          <w:cs/>
        </w:rPr>
        <w:t xml:space="preserve"> ปี (ปรับปรุงช่วงที่ </w:t>
      </w:r>
      <w:r w:rsidR="00FF397D" w:rsidRPr="00FF397D">
        <w:rPr>
          <w:rFonts w:ascii="TH SarabunIT๙" w:hAnsi="TH SarabunIT๙" w:cs="TH SarabunIT๙"/>
          <w:sz w:val="32"/>
          <w:szCs w:val="32"/>
        </w:rPr>
        <w:t>1</w:t>
      </w:r>
      <w:r w:rsidR="00FF397D" w:rsidRPr="00FF397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FF397D" w:rsidRPr="00FF397D">
        <w:rPr>
          <w:rFonts w:ascii="TH SarabunIT๙" w:hAnsi="TH SarabunIT๙" w:cs="TH SarabunIT๙"/>
          <w:sz w:val="32"/>
          <w:szCs w:val="32"/>
        </w:rPr>
        <w:t xml:space="preserve">2566 - 2580) </w:t>
      </w:r>
      <w:r w:rsidR="00FF397D" w:rsidRPr="00FF397D">
        <w:rPr>
          <w:rFonts w:ascii="TH SarabunIT๙" w:hAnsi="TH SarabunIT๙" w:cs="TH SarabunIT๙"/>
          <w:sz w:val="32"/>
          <w:szCs w:val="32"/>
          <w:cs/>
        </w:rPr>
        <w:t>ที่คณะกรรมการทรัพยากรน้ำแห่งชาติให้ความเห็นชอบ และหน่วยงานนำไปจัดทำคำขอรับจัดสรรงบประมาณประจำปีต่อสำนักงบประมาณตามกระบวนและวิธีการงบประมาณ รวมทั้งติดตาม ประเมินผล</w:t>
      </w:r>
      <w:r w:rsidR="00FF397D">
        <w:rPr>
          <w:rFonts w:ascii="TH SarabunIT๙" w:hAnsi="TH SarabunIT๙" w:cs="TH SarabunIT๙"/>
          <w:sz w:val="32"/>
          <w:szCs w:val="32"/>
          <w:cs/>
        </w:rPr>
        <w:br/>
      </w:r>
      <w:r w:rsidR="00FF397D" w:rsidRPr="00FF397D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การดำเนินงานโครงการที่ได้รับจัดสรรงบประมาณด้านทรัพยากรน้ำ จึงมีความจำเป็นที่จะต้องใช้ข้อมูลความก้าวหน้าผลการดำเนินงานโครงการที่ได้รับจัดสรรงบประมาณด้านทรัพยากรน้ำ ประจำปีงบประมาณ พ.ศ. </w:t>
      </w:r>
      <w:r w:rsidR="00FF397D" w:rsidRPr="00FF397D">
        <w:rPr>
          <w:rFonts w:ascii="TH SarabunIT๙" w:hAnsi="TH SarabunIT๙" w:cs="TH SarabunIT๙"/>
          <w:sz w:val="32"/>
          <w:szCs w:val="32"/>
        </w:rPr>
        <w:t>2568</w:t>
      </w:r>
    </w:p>
    <w:p w14:paraId="7015210D" w14:textId="412A540B" w:rsidR="00FF397D" w:rsidRDefault="00FF397D" w:rsidP="00FF397D">
      <w:pPr>
        <w:tabs>
          <w:tab w:val="left" w:pos="1418"/>
        </w:tabs>
        <w:spacing w:before="120" w:line="340" w:lineRule="exact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397D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กรมส่งเสริมการปกครองท้องถิ่นพิจารณาแล้ว เพื่อให้</w:t>
      </w:r>
      <w:r w:rsidRPr="00FF397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การรายงานความก้าวหน้าผลการดำเนินงานโครงการที่ได้รับจัดสรรงบประมาณด้านทรัพยากรน้ำ ประจำปีงบประมาณ พ.ศ. </w:t>
      </w:r>
      <w:r w:rsidRPr="00FF397D">
        <w:rPr>
          <w:rFonts w:ascii="TH SarabunIT๙" w:hAnsi="TH SarabunIT๙" w:cs="TH SarabunIT๙"/>
          <w:spacing w:val="-6"/>
          <w:sz w:val="32"/>
          <w:szCs w:val="32"/>
        </w:rPr>
        <w:t xml:space="preserve">2568 </w:t>
      </w:r>
      <w:r w:rsidRPr="00FF397D">
        <w:rPr>
          <w:rFonts w:ascii="TH SarabunIT๙" w:hAnsi="TH SarabunIT๙" w:cs="TH SarabunIT๙"/>
          <w:spacing w:val="-6"/>
          <w:sz w:val="32"/>
          <w:szCs w:val="32"/>
          <w:cs/>
        </w:rPr>
        <w:t>เป็นไปด้วยความเรียบร้อย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FF397D">
        <w:rPr>
          <w:rFonts w:ascii="TH SarabunIT๙" w:hAnsi="TH SarabunIT๙" w:cs="TH SarabunIT๙"/>
          <w:sz w:val="32"/>
          <w:szCs w:val="32"/>
          <w:cs/>
        </w:rPr>
        <w:t>ขอความร่วมมือจังหวัดดำเนินการ ดังนี้</w:t>
      </w:r>
    </w:p>
    <w:p w14:paraId="22A2C3AA" w14:textId="008B2533" w:rsidR="00FF397D" w:rsidRDefault="00FF397D" w:rsidP="00FF397D">
      <w:pPr>
        <w:tabs>
          <w:tab w:val="left" w:pos="1701"/>
        </w:tabs>
        <w:spacing w:line="36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แจ้งองค์กรปกครองส่วนท้องถิ่นที่ได้รับจัดสรรงบประมาณด้านทรัพยากรน้ำ ประจำปีงบประมาณ พ.ศ. 2568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จัดทำข้อมูลรายงานความก้าวหน้าผลการดำเนินงานโครงการ การใช้จ่ายงบประมาณ </w:t>
      </w:r>
      <w:r w:rsidRPr="00FF397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และผลสัมฤทธิ์ตามตัวชี้วัดของแผนแม่บทฯ ณ สิ้นไตรมาสที่ 2 </w:t>
      </w:r>
      <w:r w:rsidRPr="00FF397D">
        <w:rPr>
          <w:rFonts w:ascii="TH SarabunIT๙" w:hAnsi="TH SarabunIT๙" w:cs="TH SarabunIT๙"/>
          <w:spacing w:val="2"/>
          <w:sz w:val="32"/>
          <w:szCs w:val="32"/>
          <w:cs/>
        </w:rPr>
        <w:t>ลงในแบบฟอร์ม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ตามสิ่งที่ส่งมาด้วย </w:t>
      </w:r>
    </w:p>
    <w:p w14:paraId="593902F5" w14:textId="18D2D852" w:rsidR="00FF397D" w:rsidRDefault="00FA574F" w:rsidP="00FA574F">
      <w:pPr>
        <w:tabs>
          <w:tab w:val="left" w:pos="1701"/>
        </w:tabs>
        <w:spacing w:line="36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738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 w:rsidR="00FF397D" w:rsidRPr="00F7384C">
        <w:rPr>
          <w:rFonts w:ascii="TH SarabunIT๙" w:hAnsi="TH SarabunIT๙" w:cs="TH SarabunIT๙"/>
          <w:spacing w:val="-6"/>
          <w:sz w:val="32"/>
          <w:szCs w:val="32"/>
          <w:cs/>
        </w:rPr>
        <w:t>ให้จังหวัดรวบรวม</w:t>
      </w:r>
      <w:r w:rsidR="00FF397D" w:rsidRPr="00F7384C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แบบฟอร์ม</w:t>
      </w:r>
      <w:r w:rsidR="00151BC7" w:rsidRPr="00F738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ตามข้อ 1 </w:t>
      </w:r>
      <w:r w:rsidR="00FF397D" w:rsidRPr="00F738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เป็นภาพรวมของจังหวัด </w:t>
      </w:r>
      <w:r w:rsidR="00FF397D" w:rsidRPr="00F7384C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891EDB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จัดส่ง</w:t>
      </w:r>
      <w:r w:rsidR="00FF397D" w:rsidRPr="00F7384C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Pr="00F7384C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</w:t>
      </w:r>
      <w:r w:rsidR="00891EDB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FF397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การปกครองท้องถิ่น</w:t>
      </w:r>
      <w:r w:rsidR="00FF397D">
        <w:rPr>
          <w:rFonts w:ascii="TH SarabunIT๙" w:hAnsi="TH SarabunIT๙" w:cs="TH SarabunIT๙" w:hint="cs"/>
          <w:sz w:val="32"/>
          <w:szCs w:val="32"/>
          <w:cs/>
        </w:rPr>
        <w:t>ทราบ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FF397D" w:rsidRPr="005236D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ทางไปรษณีย์อิเล็กทรอนิกส์ </w:t>
      </w:r>
      <w:r w:rsidR="00FF397D" w:rsidRPr="005236D1">
        <w:rPr>
          <w:rFonts w:ascii="TH SarabunPSK" w:hAnsi="TH SarabunPSK" w:cs="TH SarabunPSK"/>
          <w:spacing w:val="-2"/>
          <w:sz w:val="32"/>
          <w:szCs w:val="32"/>
        </w:rPr>
        <w:t>drinkingwater0810.4@gmail.com</w:t>
      </w:r>
      <w:r w:rsidR="00FF397D" w:rsidRPr="005236D1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FF397D" w:rsidRPr="000E03C7">
        <w:rPr>
          <w:rFonts w:ascii="TH SarabunIT๙" w:hAnsi="TH SarabunIT๙" w:cs="TH SarabunIT๙"/>
          <w:spacing w:val="-2"/>
          <w:sz w:val="32"/>
          <w:szCs w:val="32"/>
          <w:cs/>
        </w:rPr>
        <w:t>ภายในวัน</w:t>
      </w:r>
      <w:r w:rsidR="000E03C7" w:rsidRPr="000E03C7">
        <w:rPr>
          <w:rFonts w:ascii="TH SarabunIT๙" w:hAnsi="TH SarabunIT๙" w:cs="TH SarabunIT๙" w:hint="cs"/>
          <w:spacing w:val="-2"/>
          <w:sz w:val="32"/>
          <w:szCs w:val="32"/>
          <w:cs/>
        </w:rPr>
        <w:t>ศุกร์</w:t>
      </w:r>
      <w:r w:rsidR="00FF397D" w:rsidRPr="000E03C7">
        <w:rPr>
          <w:rFonts w:ascii="TH SarabunIT๙" w:hAnsi="TH SarabunIT๙" w:cs="TH SarabunIT๙"/>
          <w:spacing w:val="-2"/>
          <w:sz w:val="32"/>
          <w:szCs w:val="32"/>
          <w:cs/>
        </w:rPr>
        <w:t>ที่</w:t>
      </w:r>
      <w:r w:rsidR="00FF397D" w:rsidRPr="000E03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03C7" w:rsidRPr="000E03C7">
        <w:rPr>
          <w:rFonts w:ascii="TH SarabunIT๙" w:hAnsi="TH SarabunIT๙" w:cs="TH SarabunIT๙"/>
          <w:sz w:val="32"/>
          <w:szCs w:val="32"/>
          <w:cs/>
        </w:rPr>
        <w:br/>
      </w:r>
      <w:r w:rsidR="000E03C7" w:rsidRPr="000E03C7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FD434F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0E03C7" w:rsidRPr="000E03C7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  <w:r w:rsidR="00FF397D" w:rsidRPr="000E03C7">
        <w:rPr>
          <w:rFonts w:ascii="TH SarabunIT๙" w:hAnsi="TH SarabunIT๙" w:cs="TH SarabunIT๙"/>
          <w:sz w:val="32"/>
          <w:szCs w:val="32"/>
        </w:rPr>
        <w:t xml:space="preserve"> </w:t>
      </w:r>
      <w:r w:rsidR="00FF397D" w:rsidRPr="000E03C7">
        <w:rPr>
          <w:rFonts w:ascii="TH SarabunIT๙" w:hAnsi="TH SarabunIT๙" w:cs="TH SarabunIT๙"/>
          <w:sz w:val="32"/>
          <w:szCs w:val="32"/>
          <w:cs/>
        </w:rPr>
        <w:t xml:space="preserve">ก่อนเวลา </w:t>
      </w:r>
      <w:r w:rsidR="00FF397D" w:rsidRPr="000E03C7">
        <w:rPr>
          <w:rFonts w:ascii="TH SarabunIT๙" w:hAnsi="TH SarabunIT๙" w:cs="TH SarabunIT๙"/>
          <w:sz w:val="32"/>
          <w:szCs w:val="32"/>
        </w:rPr>
        <w:t xml:space="preserve">16.30 </w:t>
      </w:r>
      <w:r w:rsidR="00FF397D" w:rsidRPr="000E03C7">
        <w:rPr>
          <w:rFonts w:ascii="TH SarabunIT๙" w:hAnsi="TH SarabunIT๙" w:cs="TH SarabunIT๙"/>
          <w:sz w:val="32"/>
          <w:szCs w:val="32"/>
          <w:cs/>
        </w:rPr>
        <w:t>น.</w:t>
      </w:r>
      <w:r w:rsidR="00FF397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986CCB" w14:textId="77777777" w:rsidR="00205015" w:rsidRPr="00B45B0F" w:rsidRDefault="00205015" w:rsidP="00426965">
      <w:pPr>
        <w:tabs>
          <w:tab w:val="left" w:pos="1418"/>
        </w:tabs>
        <w:spacing w:before="120" w:line="34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01B8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413D1C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292585F" w14:textId="77777777" w:rsidR="00205015" w:rsidRPr="00B45B0F" w:rsidRDefault="00AC2CEF" w:rsidP="00426965">
      <w:pPr>
        <w:tabs>
          <w:tab w:val="left" w:pos="4395"/>
        </w:tabs>
        <w:spacing w:before="240" w:line="340" w:lineRule="exact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05015" w:rsidRPr="00B45B0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355304B" w14:textId="77777777" w:rsidR="00205015" w:rsidRPr="00EE05B0" w:rsidRDefault="00205015" w:rsidP="00426965">
      <w:pPr>
        <w:tabs>
          <w:tab w:val="left" w:pos="1418"/>
        </w:tabs>
        <w:spacing w:line="34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262A9553" w14:textId="77777777" w:rsidR="00205015" w:rsidRPr="00EE05B0" w:rsidRDefault="00205015" w:rsidP="00426965">
      <w:pPr>
        <w:spacing w:line="34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4AAF502B" w14:textId="77777777" w:rsidR="00205015" w:rsidRPr="00EE05B0" w:rsidRDefault="00205015" w:rsidP="00426965">
      <w:pPr>
        <w:tabs>
          <w:tab w:val="left" w:pos="1418"/>
        </w:tabs>
        <w:spacing w:line="340" w:lineRule="exact"/>
        <w:jc w:val="center"/>
        <w:rPr>
          <w:rFonts w:ascii="TH SarabunIT๙" w:hAnsi="TH SarabunIT๙" w:cs="TH SarabunIT๙"/>
          <w:sz w:val="31"/>
          <w:szCs w:val="31"/>
        </w:rPr>
      </w:pPr>
    </w:p>
    <w:p w14:paraId="42A3523E" w14:textId="77777777" w:rsidR="00205015" w:rsidRPr="00EE05B0" w:rsidRDefault="00205015" w:rsidP="00426965">
      <w:pPr>
        <w:spacing w:line="340" w:lineRule="exact"/>
        <w:jc w:val="center"/>
        <w:rPr>
          <w:rFonts w:ascii="TH SarabunIT๙" w:hAnsi="TH SarabunIT๙" w:cs="TH SarabunIT๙"/>
          <w:color w:val="FFFFFF" w:themeColor="background1"/>
          <w:sz w:val="31"/>
          <w:szCs w:val="31"/>
        </w:rPr>
      </w:pPr>
      <w:r w:rsidRPr="00EE05B0">
        <w:rPr>
          <w:rFonts w:ascii="TH SarabunIT๙" w:hAnsi="TH SarabunIT๙" w:cs="TH SarabunIT๙"/>
          <w:color w:val="FFFFFF" w:themeColor="background1"/>
          <w:sz w:val="31"/>
          <w:szCs w:val="31"/>
          <w:cs/>
        </w:rPr>
        <w:t>(             ชื่อเต็ม             )</w:t>
      </w:r>
    </w:p>
    <w:p w14:paraId="0E96FF73" w14:textId="6C0DC7B6" w:rsidR="00F43739" w:rsidRDefault="00205015" w:rsidP="00426965">
      <w:pPr>
        <w:tabs>
          <w:tab w:val="left" w:pos="4395"/>
          <w:tab w:val="left" w:pos="5954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  </w:t>
      </w:r>
      <w:r w:rsidR="00AC2CE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45B0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51D299F8" w14:textId="46252E39" w:rsidR="00205015" w:rsidRPr="003D46DB" w:rsidRDefault="00205015" w:rsidP="00426965">
      <w:pPr>
        <w:spacing w:before="120" w:line="340" w:lineRule="exact"/>
        <w:rPr>
          <w:rFonts w:ascii="TH SarabunIT๙" w:hAnsi="TH SarabunIT๙" w:cs="TH SarabunIT๙"/>
          <w:sz w:val="32"/>
          <w:szCs w:val="32"/>
        </w:rPr>
      </w:pPr>
      <w:r w:rsidRPr="003D46DB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1769ABF8" w14:textId="67B37F2F" w:rsidR="00205015" w:rsidRPr="003D46DB" w:rsidRDefault="00143731" w:rsidP="00426965">
      <w:pPr>
        <w:spacing w:line="340" w:lineRule="exact"/>
        <w:rPr>
          <w:rFonts w:ascii="TH SarabunIT๙" w:hAnsi="TH SarabunIT๙" w:cs="TH SarabunIT๙"/>
          <w:sz w:val="32"/>
          <w:szCs w:val="32"/>
          <w:cs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26CED1" wp14:editId="4779FA25">
                <wp:simplePos x="0" y="0"/>
                <wp:positionH relativeFrom="column">
                  <wp:posOffset>4520565</wp:posOffset>
                </wp:positionH>
                <wp:positionV relativeFrom="paragraph">
                  <wp:posOffset>12065</wp:posOffset>
                </wp:positionV>
                <wp:extent cx="1813560" cy="1143000"/>
                <wp:effectExtent l="0" t="0" r="0" b="0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7E4B1" w14:textId="77777777" w:rsidR="00467DF9" w:rsidRPr="00CE7A24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CE7A2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</w:t>
                            </w:r>
                            <w:proofErr w:type="spellStart"/>
                            <w:r w:rsidRPr="00CE7A2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อส</w:t>
                            </w:r>
                            <w:proofErr w:type="spellEnd"/>
                            <w:r w:rsidRPr="00CE7A2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ถ. ......................................</w:t>
                            </w:r>
                          </w:p>
                          <w:p w14:paraId="61CD2B4C" w14:textId="77777777" w:rsidR="00467DF9" w:rsidRPr="00CE7A24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CE7A2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ผอ.กพส. ...................................</w:t>
                            </w:r>
                          </w:p>
                          <w:p w14:paraId="1702EA03" w14:textId="77777777" w:rsidR="00467DF9" w:rsidRPr="00CE7A24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CE7A2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ผอ.</w:t>
                            </w:r>
                            <w:r w:rsidRPr="00CE7A2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กง.</w:t>
                            </w:r>
                            <w:r w:rsidRPr="00CE7A2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พค. .......................</w:t>
                            </w:r>
                            <w:r w:rsidRPr="00CE7A2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.........</w:t>
                            </w:r>
                            <w:r w:rsidRPr="00CE7A2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</w:p>
                          <w:p w14:paraId="65D8420A" w14:textId="77777777" w:rsidR="00467DF9" w:rsidRPr="00CE7A24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CE7A2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อภิวิชญ์ </w:t>
                            </w:r>
                            <w:r w:rsidRPr="00CE7A2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Pr="00CE7A2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</w:t>
                            </w:r>
                            <w:r w:rsidRPr="00CE7A2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 ........................</w:t>
                            </w:r>
                            <w:r w:rsidRPr="00CE7A24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7133168B" w14:textId="77777777" w:rsidR="00467DF9" w:rsidRPr="00CE7A24" w:rsidRDefault="00467DF9" w:rsidP="00467D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CE7A2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มุด</w:t>
                            </w:r>
                            <w:proofErr w:type="spellStart"/>
                            <w:r w:rsidRPr="00CE7A2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CE7A24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 xml:space="preserve"> </w:t>
                            </w:r>
                            <w:r w:rsidRPr="00CE7A24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 ........................</w:t>
                            </w:r>
                            <w:r w:rsidRPr="00CE7A24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6CED1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55.95pt;margin-top:.95pt;width:142.8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" stroked="f">
                <v:textbox>
                  <w:txbxContent>
                    <w:p w14:paraId="18B7E4B1" w14:textId="77777777" w:rsidR="00467DF9" w:rsidRPr="00CE7A24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CE7A2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</w:t>
                      </w:r>
                      <w:proofErr w:type="spellStart"/>
                      <w:r w:rsidRPr="00CE7A2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อส</w:t>
                      </w:r>
                      <w:proofErr w:type="spellEnd"/>
                      <w:r w:rsidRPr="00CE7A2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ถ. ......................................</w:t>
                      </w:r>
                    </w:p>
                    <w:p w14:paraId="61CD2B4C" w14:textId="77777777" w:rsidR="00467DF9" w:rsidRPr="00CE7A24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CE7A2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ผอ.กพส. ...................................</w:t>
                      </w:r>
                    </w:p>
                    <w:p w14:paraId="1702EA03" w14:textId="77777777" w:rsidR="00467DF9" w:rsidRPr="00CE7A24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CE7A2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ผอ.</w:t>
                      </w:r>
                      <w:r w:rsidRPr="00CE7A2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กง.</w:t>
                      </w:r>
                      <w:r w:rsidRPr="00CE7A2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พค. .......................</w:t>
                      </w:r>
                      <w:r w:rsidRPr="00CE7A2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.........</w:t>
                      </w:r>
                      <w:r w:rsidRPr="00CE7A2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</w:p>
                    <w:p w14:paraId="65D8420A" w14:textId="77777777" w:rsidR="00467DF9" w:rsidRPr="00CE7A24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CE7A2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อภิวิชญ์ </w:t>
                      </w:r>
                      <w:r w:rsidRPr="00CE7A2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</w:t>
                      </w:r>
                      <w:r w:rsidRPr="00CE7A2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</w:t>
                      </w:r>
                      <w:r w:rsidRPr="00CE7A2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 ........................</w:t>
                      </w:r>
                      <w:r w:rsidRPr="00CE7A24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</w:t>
                      </w:r>
                    </w:p>
                    <w:p w14:paraId="7133168B" w14:textId="77777777" w:rsidR="00467DF9" w:rsidRPr="00CE7A24" w:rsidRDefault="00467DF9" w:rsidP="00467DF9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CE7A2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มุด</w:t>
                      </w:r>
                      <w:proofErr w:type="spellStart"/>
                      <w:r w:rsidRPr="00CE7A2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ดัซซีร</w:t>
                      </w:r>
                      <w:proofErr w:type="spellEnd"/>
                      <w:r w:rsidRPr="00CE7A24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 xml:space="preserve"> </w:t>
                      </w:r>
                      <w:r w:rsidRPr="00CE7A24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 ........................</w:t>
                      </w:r>
                      <w:r w:rsidRPr="00CE7A24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205015" w:rsidRPr="003D46DB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4BF6F9A6" w14:textId="77777777" w:rsidR="004501B8" w:rsidRPr="003D46DB" w:rsidRDefault="00F148D3" w:rsidP="00426965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09B63" wp14:editId="6015CA21">
                <wp:simplePos x="0" y="0"/>
                <wp:positionH relativeFrom="column">
                  <wp:posOffset>5373370</wp:posOffset>
                </wp:positionH>
                <wp:positionV relativeFrom="paragraph">
                  <wp:posOffset>9761220</wp:posOffset>
                </wp:positionV>
                <wp:extent cx="1884045" cy="10521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5DCD88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6FA2DB6E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55C90312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1B87A9F9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E908688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09B63" id="Text Box 2" o:spid="_x0000_s1027" type="#_x0000_t202" style="position:absolute;margin-left:423.1pt;margin-top:768.6pt;width:148.35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" filled="f" stroked="f">
                <v:textbox>
                  <w:txbxContent>
                    <w:p w14:paraId="7E5DCD88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6FA2DB6E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55C90312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1B87A9F9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3E908688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8316D" wp14:editId="528CE97B">
                <wp:simplePos x="0" y="0"/>
                <wp:positionH relativeFrom="column">
                  <wp:posOffset>5373370</wp:posOffset>
                </wp:positionH>
                <wp:positionV relativeFrom="paragraph">
                  <wp:posOffset>9761220</wp:posOffset>
                </wp:positionV>
                <wp:extent cx="1884045" cy="10521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5C657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28B6C05D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05FE7193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0D57DA50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E5EF498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8316D" id="Text Box 1" o:spid="_x0000_s1028" type="#_x0000_t202" style="position:absolute;margin-left:423.1pt;margin-top:768.6pt;width:148.35pt;height:8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" filled="f" stroked="f">
                <v:textbox>
                  <w:txbxContent>
                    <w:p w14:paraId="2EA5C657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28B6C05D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05FE7193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0D57DA50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7E5EF498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015" w:rsidRPr="003D46DB">
        <w:rPr>
          <w:rFonts w:ascii="TH SarabunIT๙" w:hAnsi="TH SarabunIT๙" w:cs="TH SarabunIT๙" w:hint="cs"/>
          <w:sz w:val="32"/>
          <w:szCs w:val="32"/>
          <w:cs/>
        </w:rPr>
        <w:t xml:space="preserve">โทร. 0 2241 9000 ต่อ 4116 </w:t>
      </w:r>
    </w:p>
    <w:p w14:paraId="5CD423C1" w14:textId="77777777" w:rsidR="00EE1744" w:rsidRPr="003D46DB" w:rsidRDefault="00F148D3" w:rsidP="00426965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5E715" wp14:editId="48DECA79">
                <wp:simplePos x="0" y="0"/>
                <wp:positionH relativeFrom="column">
                  <wp:posOffset>4204335</wp:posOffset>
                </wp:positionH>
                <wp:positionV relativeFrom="paragraph">
                  <wp:posOffset>9525000</wp:posOffset>
                </wp:positionV>
                <wp:extent cx="1884045" cy="10521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052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3FCF4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อภิวิชญ์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หน.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กง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</w:t>
                            </w: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.......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</w:t>
                            </w:r>
                          </w:p>
                          <w:p w14:paraId="399BD909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พรทิพย์ หน.ฝ. </w:t>
                            </w:r>
                            <w:r w:rsidRPr="003336F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</w:p>
                          <w:p w14:paraId="2AE1F12F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มุด</w:t>
                            </w:r>
                            <w:proofErr w:type="spellStart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ดัซซีร</w:t>
                            </w:r>
                            <w:proofErr w:type="spellEnd"/>
                            <w:r w:rsidRPr="003336F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จนท. ........................</w:t>
                            </w:r>
                          </w:p>
                          <w:p w14:paraId="38EE536B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A030451" w14:textId="77777777" w:rsidR="00F148D3" w:rsidRPr="003336F6" w:rsidRDefault="00F148D3" w:rsidP="00F148D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5E715" id="Text Box 3" o:spid="_x0000_s1029" type="#_x0000_t202" style="position:absolute;margin-left:331.05pt;margin-top:750pt;width:148.35pt;height: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" filled="f" stroked="f">
                <v:textbox>
                  <w:txbxContent>
                    <w:p w14:paraId="22D3FCF4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อภิวิชญ์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หน.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กง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</w:t>
                      </w: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.......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</w:t>
                      </w:r>
                    </w:p>
                    <w:p w14:paraId="399BD909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พรทิพย์ หน.ฝ. </w:t>
                      </w:r>
                      <w:r w:rsidRPr="003336F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</w:t>
                      </w:r>
                    </w:p>
                    <w:p w14:paraId="2AE1F12F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มุด</w:t>
                      </w:r>
                      <w:proofErr w:type="spellStart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ดัซซีร</w:t>
                      </w:r>
                      <w:proofErr w:type="spellEnd"/>
                      <w:r w:rsidRPr="003336F6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จนท. ........................</w:t>
                      </w:r>
                    </w:p>
                    <w:p w14:paraId="38EE536B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14:paraId="2A030451" w14:textId="77777777" w:rsidR="00F148D3" w:rsidRPr="003336F6" w:rsidRDefault="00F148D3" w:rsidP="00F148D3">
                      <w:pPr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1B8" w:rsidRPr="003D46DB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="009824A0" w:rsidRPr="003D46D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516C83C5" w14:textId="77777777" w:rsidR="009824A0" w:rsidRPr="003739D5" w:rsidRDefault="00B7581F" w:rsidP="00F43739">
      <w:pPr>
        <w:spacing w:line="360" w:lineRule="exact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  <w:r w:rsidRPr="00CC4893">
        <w:rPr>
          <w:rFonts w:ascii="TH SarabunIT๙" w:hAnsi="TH SarabunIT๙" w:cs="TH SarabunIT๙"/>
          <w:noProof/>
          <w:spacing w:val="-1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0A667E" wp14:editId="780AB4C8">
                <wp:simplePos x="0" y="0"/>
                <wp:positionH relativeFrom="column">
                  <wp:posOffset>4307205</wp:posOffset>
                </wp:positionH>
                <wp:positionV relativeFrom="paragraph">
                  <wp:posOffset>2264410</wp:posOffset>
                </wp:positionV>
                <wp:extent cx="1686560" cy="1394460"/>
                <wp:effectExtent l="0" t="0" r="889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EC2A5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................................</w:t>
                            </w:r>
                          </w:p>
                          <w:p w14:paraId="235E0D8F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ผอ.กพส. .............................</w:t>
                            </w:r>
                          </w:p>
                          <w:p w14:paraId="6A3AE3B7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ผอ.กง.พค. ..........................</w:t>
                            </w:r>
                          </w:p>
                          <w:p w14:paraId="703EC93B" w14:textId="77777777" w:rsidR="00E6096F" w:rsidRPr="00617413" w:rsidRDefault="00090DD6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หน.กง</w:t>
                            </w:r>
                            <w:r w:rsidR="00E6096F"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พค .......................</w:t>
                            </w:r>
                            <w:r w:rsidR="00E6096F"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</w:t>
                            </w:r>
                          </w:p>
                          <w:p w14:paraId="33BACFE6" w14:textId="77777777" w:rsidR="007F2450" w:rsidRPr="00617413" w:rsidRDefault="007F2450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หง.ฝ. ..................................</w:t>
                            </w:r>
                          </w:p>
                          <w:p w14:paraId="20C680F3" w14:textId="77777777" w:rsidR="00E6096F" w:rsidRPr="00617413" w:rsidRDefault="00E6096F" w:rsidP="00E6096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61741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667E" id="กล่องข้อความ 2" o:spid="_x0000_s1030" type="#_x0000_t202" style="position:absolute;margin-left:339.15pt;margin-top:178.3pt;width:132.8pt;height:10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" stroked="f">
                <v:textbox>
                  <w:txbxContent>
                    <w:p w14:paraId="595EC2A5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................................</w:t>
                      </w:r>
                    </w:p>
                    <w:p w14:paraId="235E0D8F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ผอ.กพส. .............................</w:t>
                      </w:r>
                    </w:p>
                    <w:p w14:paraId="6A3AE3B7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ผอ.กง.พค. ..........................</w:t>
                      </w:r>
                    </w:p>
                    <w:p w14:paraId="703EC93B" w14:textId="77777777" w:rsidR="00E6096F" w:rsidRPr="00617413" w:rsidRDefault="00090DD6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หน.กง</w:t>
                      </w:r>
                      <w:r w:rsidR="00E6096F"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พค .......................</w:t>
                      </w:r>
                      <w:r w:rsidR="00E6096F"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</w:t>
                      </w:r>
                    </w:p>
                    <w:p w14:paraId="33BACFE6" w14:textId="77777777" w:rsidR="007F2450" w:rsidRPr="00617413" w:rsidRDefault="007F2450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หง.ฝ. ..................................</w:t>
                      </w:r>
                    </w:p>
                    <w:p w14:paraId="20C680F3" w14:textId="77777777" w:rsidR="00E6096F" w:rsidRPr="00617413" w:rsidRDefault="00E6096F" w:rsidP="00E6096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617413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824A0" w:rsidRPr="003739D5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 xml:space="preserve">ผู้ประสานงาน </w:t>
      </w:r>
      <w:r w:rsidR="003739D5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>นายมุด</w:t>
      </w:r>
      <w:proofErr w:type="spellStart"/>
      <w:r w:rsidR="003739D5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>ดัซซีร</w:t>
      </w:r>
      <w:proofErr w:type="spellEnd"/>
      <w:r w:rsidR="003739D5">
        <w:rPr>
          <w:rFonts w:ascii="TH SarabunIT๙" w:hAnsi="TH SarabunIT๙" w:cs="TH SarabunIT๙" w:hint="cs"/>
          <w:color w:val="A6A6A6" w:themeColor="background1" w:themeShade="A6"/>
          <w:sz w:val="32"/>
          <w:szCs w:val="32"/>
          <w:cs/>
        </w:rPr>
        <w:t xml:space="preserve"> สลาตาโซะ</w:t>
      </w:r>
    </w:p>
    <w:sectPr w:rsidR="009824A0" w:rsidRPr="003739D5" w:rsidSect="00DE1333">
      <w:headerReference w:type="even" r:id="rId10"/>
      <w:headerReference w:type="default" r:id="rId11"/>
      <w:pgSz w:w="11906" w:h="16838" w:code="9"/>
      <w:pgMar w:top="851" w:right="1134" w:bottom="142" w:left="1701" w:header="709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2928" w14:textId="77777777" w:rsidR="007E166A" w:rsidRDefault="007E166A">
      <w:r>
        <w:separator/>
      </w:r>
    </w:p>
  </w:endnote>
  <w:endnote w:type="continuationSeparator" w:id="0">
    <w:p w14:paraId="0C7D8241" w14:textId="77777777" w:rsidR="007E166A" w:rsidRDefault="007E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9DFED" w14:textId="77777777" w:rsidR="007E166A" w:rsidRDefault="007E166A">
      <w:r>
        <w:separator/>
      </w:r>
    </w:p>
  </w:footnote>
  <w:footnote w:type="continuationSeparator" w:id="0">
    <w:p w14:paraId="2BF8E1D2" w14:textId="77777777" w:rsidR="007E166A" w:rsidRDefault="007E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3B65" w14:textId="77777777" w:rsidR="00B84631" w:rsidRDefault="00B84631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C3B69BB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3330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ABD7548" w14:textId="77777777" w:rsidR="00DE415D" w:rsidRPr="00DE415D" w:rsidRDefault="00DE415D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E415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E415D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DE415D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14:paraId="71491063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558DA"/>
    <w:multiLevelType w:val="hybridMultilevel"/>
    <w:tmpl w:val="A51A4E72"/>
    <w:lvl w:ilvl="0" w:tplc="C1B611E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7424139"/>
    <w:multiLevelType w:val="hybridMultilevel"/>
    <w:tmpl w:val="9080ED4E"/>
    <w:lvl w:ilvl="0" w:tplc="57EA20A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5F0621F6"/>
    <w:multiLevelType w:val="hybridMultilevel"/>
    <w:tmpl w:val="E73CA866"/>
    <w:lvl w:ilvl="0" w:tplc="95DEE5C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7231056A"/>
    <w:multiLevelType w:val="hybridMultilevel"/>
    <w:tmpl w:val="100E4CC4"/>
    <w:lvl w:ilvl="0" w:tplc="9F60D22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781C29F1"/>
    <w:multiLevelType w:val="hybridMultilevel"/>
    <w:tmpl w:val="62967FA2"/>
    <w:lvl w:ilvl="0" w:tplc="506833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291983"/>
    <w:multiLevelType w:val="hybridMultilevel"/>
    <w:tmpl w:val="4724BB7A"/>
    <w:lvl w:ilvl="0" w:tplc="A70030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7F6810E6"/>
    <w:multiLevelType w:val="multilevel"/>
    <w:tmpl w:val="E6A60DFA"/>
    <w:lvl w:ilvl="0">
      <w:start w:val="1"/>
      <w:numFmt w:val="decimal"/>
      <w:lvlText w:val="%1"/>
      <w:lvlJc w:val="left"/>
      <w:pPr>
        <w:ind w:left="2175" w:hanging="21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76" w:hanging="21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77" w:hanging="21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78" w:hanging="21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79" w:hanging="21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21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81" w:hanging="21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82" w:hanging="21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83" w:hanging="2175"/>
      </w:pPr>
      <w:rPr>
        <w:rFonts w:hint="default"/>
      </w:rPr>
    </w:lvl>
  </w:abstractNum>
  <w:num w:numId="1" w16cid:durableId="245770839">
    <w:abstractNumId w:val="4"/>
  </w:num>
  <w:num w:numId="2" w16cid:durableId="933635603">
    <w:abstractNumId w:val="1"/>
  </w:num>
  <w:num w:numId="3" w16cid:durableId="300114772">
    <w:abstractNumId w:val="3"/>
  </w:num>
  <w:num w:numId="4" w16cid:durableId="235212301">
    <w:abstractNumId w:val="2"/>
  </w:num>
  <w:num w:numId="5" w16cid:durableId="71123248">
    <w:abstractNumId w:val="5"/>
  </w:num>
  <w:num w:numId="6" w16cid:durableId="1165708393">
    <w:abstractNumId w:val="0"/>
  </w:num>
  <w:num w:numId="7" w16cid:durableId="1947544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F5E"/>
    <w:rsid w:val="000009B3"/>
    <w:rsid w:val="00012C62"/>
    <w:rsid w:val="00017D93"/>
    <w:rsid w:val="00020C58"/>
    <w:rsid w:val="000238CD"/>
    <w:rsid w:val="00034777"/>
    <w:rsid w:val="000353E5"/>
    <w:rsid w:val="00041424"/>
    <w:rsid w:val="000428E3"/>
    <w:rsid w:val="00042FB4"/>
    <w:rsid w:val="000540CE"/>
    <w:rsid w:val="0005417D"/>
    <w:rsid w:val="00060396"/>
    <w:rsid w:val="00061C6A"/>
    <w:rsid w:val="00062E34"/>
    <w:rsid w:val="0006583D"/>
    <w:rsid w:val="00077A57"/>
    <w:rsid w:val="00081C23"/>
    <w:rsid w:val="00082120"/>
    <w:rsid w:val="00090DD6"/>
    <w:rsid w:val="000A1985"/>
    <w:rsid w:val="000A511A"/>
    <w:rsid w:val="000B3F57"/>
    <w:rsid w:val="000B450B"/>
    <w:rsid w:val="000B7A2F"/>
    <w:rsid w:val="000C107F"/>
    <w:rsid w:val="000C410E"/>
    <w:rsid w:val="000D313B"/>
    <w:rsid w:val="000D658D"/>
    <w:rsid w:val="000E03C7"/>
    <w:rsid w:val="000F0F1F"/>
    <w:rsid w:val="000F4B39"/>
    <w:rsid w:val="000F6D77"/>
    <w:rsid w:val="00103441"/>
    <w:rsid w:val="0010417F"/>
    <w:rsid w:val="001042B2"/>
    <w:rsid w:val="0010616D"/>
    <w:rsid w:val="00107DC9"/>
    <w:rsid w:val="001115D9"/>
    <w:rsid w:val="0011263E"/>
    <w:rsid w:val="00123E09"/>
    <w:rsid w:val="0012473B"/>
    <w:rsid w:val="00127C8E"/>
    <w:rsid w:val="001330E6"/>
    <w:rsid w:val="00143731"/>
    <w:rsid w:val="00151BC7"/>
    <w:rsid w:val="00154538"/>
    <w:rsid w:val="00154845"/>
    <w:rsid w:val="0015538A"/>
    <w:rsid w:val="001554CF"/>
    <w:rsid w:val="00181AA9"/>
    <w:rsid w:val="001828C6"/>
    <w:rsid w:val="00183DD5"/>
    <w:rsid w:val="0018588D"/>
    <w:rsid w:val="00190026"/>
    <w:rsid w:val="00193FB7"/>
    <w:rsid w:val="0019447B"/>
    <w:rsid w:val="001B5F69"/>
    <w:rsid w:val="001D3D19"/>
    <w:rsid w:val="001D6B1F"/>
    <w:rsid w:val="001E2319"/>
    <w:rsid w:val="001E52CB"/>
    <w:rsid w:val="001F20FE"/>
    <w:rsid w:val="001F4E30"/>
    <w:rsid w:val="001F594F"/>
    <w:rsid w:val="001F5AAE"/>
    <w:rsid w:val="001F5E85"/>
    <w:rsid w:val="00205015"/>
    <w:rsid w:val="00213E9B"/>
    <w:rsid w:val="00220FD8"/>
    <w:rsid w:val="0022516C"/>
    <w:rsid w:val="00226206"/>
    <w:rsid w:val="00227313"/>
    <w:rsid w:val="00230113"/>
    <w:rsid w:val="00232721"/>
    <w:rsid w:val="00233134"/>
    <w:rsid w:val="00234405"/>
    <w:rsid w:val="002361F2"/>
    <w:rsid w:val="00236CA5"/>
    <w:rsid w:val="002511E9"/>
    <w:rsid w:val="00260585"/>
    <w:rsid w:val="00260ED6"/>
    <w:rsid w:val="002702E8"/>
    <w:rsid w:val="00273E6A"/>
    <w:rsid w:val="002747A4"/>
    <w:rsid w:val="002756A7"/>
    <w:rsid w:val="00287AC8"/>
    <w:rsid w:val="002919CB"/>
    <w:rsid w:val="00292F38"/>
    <w:rsid w:val="00293E4C"/>
    <w:rsid w:val="002A26AF"/>
    <w:rsid w:val="002A2C74"/>
    <w:rsid w:val="002A7D7B"/>
    <w:rsid w:val="002B6C5D"/>
    <w:rsid w:val="002C3EF0"/>
    <w:rsid w:val="002D7FC5"/>
    <w:rsid w:val="002E06B1"/>
    <w:rsid w:val="002E1EB8"/>
    <w:rsid w:val="002E2866"/>
    <w:rsid w:val="002E2EF4"/>
    <w:rsid w:val="002E5E80"/>
    <w:rsid w:val="002F6467"/>
    <w:rsid w:val="002F6F5E"/>
    <w:rsid w:val="003178E1"/>
    <w:rsid w:val="00323B46"/>
    <w:rsid w:val="00330820"/>
    <w:rsid w:val="00330C97"/>
    <w:rsid w:val="00335264"/>
    <w:rsid w:val="003365AF"/>
    <w:rsid w:val="00343A61"/>
    <w:rsid w:val="003456CE"/>
    <w:rsid w:val="00351FE1"/>
    <w:rsid w:val="00355919"/>
    <w:rsid w:val="00356C14"/>
    <w:rsid w:val="00360A96"/>
    <w:rsid w:val="003739D5"/>
    <w:rsid w:val="00385CC8"/>
    <w:rsid w:val="00387047"/>
    <w:rsid w:val="00387B20"/>
    <w:rsid w:val="003973C4"/>
    <w:rsid w:val="003A104A"/>
    <w:rsid w:val="003A7BD1"/>
    <w:rsid w:val="003B03B8"/>
    <w:rsid w:val="003B0B81"/>
    <w:rsid w:val="003B0C38"/>
    <w:rsid w:val="003B3C11"/>
    <w:rsid w:val="003C583B"/>
    <w:rsid w:val="003C753B"/>
    <w:rsid w:val="003D225D"/>
    <w:rsid w:val="003D46DB"/>
    <w:rsid w:val="003F0FF1"/>
    <w:rsid w:val="003F3D17"/>
    <w:rsid w:val="003F5BB3"/>
    <w:rsid w:val="003F7DB9"/>
    <w:rsid w:val="00404191"/>
    <w:rsid w:val="004054A9"/>
    <w:rsid w:val="004058BE"/>
    <w:rsid w:val="00406B1D"/>
    <w:rsid w:val="0041187B"/>
    <w:rsid w:val="00413D1C"/>
    <w:rsid w:val="004169F9"/>
    <w:rsid w:val="00422C66"/>
    <w:rsid w:val="004240FE"/>
    <w:rsid w:val="004245FD"/>
    <w:rsid w:val="00426965"/>
    <w:rsid w:val="004279D4"/>
    <w:rsid w:val="00430E79"/>
    <w:rsid w:val="004359D5"/>
    <w:rsid w:val="004412EF"/>
    <w:rsid w:val="004425F4"/>
    <w:rsid w:val="004470AA"/>
    <w:rsid w:val="00447352"/>
    <w:rsid w:val="004501B8"/>
    <w:rsid w:val="00451611"/>
    <w:rsid w:val="0046505D"/>
    <w:rsid w:val="004655AB"/>
    <w:rsid w:val="00467DF9"/>
    <w:rsid w:val="00473AD8"/>
    <w:rsid w:val="00476BCE"/>
    <w:rsid w:val="00491942"/>
    <w:rsid w:val="00491A00"/>
    <w:rsid w:val="004B4D7E"/>
    <w:rsid w:val="004B5E3C"/>
    <w:rsid w:val="004C53C8"/>
    <w:rsid w:val="004C7119"/>
    <w:rsid w:val="004D5E1D"/>
    <w:rsid w:val="004E2B25"/>
    <w:rsid w:val="004E3624"/>
    <w:rsid w:val="004E5436"/>
    <w:rsid w:val="004F0A99"/>
    <w:rsid w:val="004F370B"/>
    <w:rsid w:val="005001A7"/>
    <w:rsid w:val="0050241A"/>
    <w:rsid w:val="00504516"/>
    <w:rsid w:val="0050727A"/>
    <w:rsid w:val="00511317"/>
    <w:rsid w:val="005133DF"/>
    <w:rsid w:val="00520687"/>
    <w:rsid w:val="005236AC"/>
    <w:rsid w:val="00525B2E"/>
    <w:rsid w:val="005276A7"/>
    <w:rsid w:val="00527C1E"/>
    <w:rsid w:val="00544D02"/>
    <w:rsid w:val="005501C8"/>
    <w:rsid w:val="005518DE"/>
    <w:rsid w:val="00560A48"/>
    <w:rsid w:val="0056174D"/>
    <w:rsid w:val="00562905"/>
    <w:rsid w:val="0057317D"/>
    <w:rsid w:val="0057578A"/>
    <w:rsid w:val="00582D12"/>
    <w:rsid w:val="00582E7C"/>
    <w:rsid w:val="00593F41"/>
    <w:rsid w:val="0059430D"/>
    <w:rsid w:val="005C62D9"/>
    <w:rsid w:val="005C682E"/>
    <w:rsid w:val="005D644B"/>
    <w:rsid w:val="005E49D2"/>
    <w:rsid w:val="005F0F28"/>
    <w:rsid w:val="005F4EE0"/>
    <w:rsid w:val="006000C0"/>
    <w:rsid w:val="00602F99"/>
    <w:rsid w:val="006041E6"/>
    <w:rsid w:val="006062FC"/>
    <w:rsid w:val="00617413"/>
    <w:rsid w:val="00624FB0"/>
    <w:rsid w:val="00631D85"/>
    <w:rsid w:val="00642453"/>
    <w:rsid w:val="00647B65"/>
    <w:rsid w:val="00650899"/>
    <w:rsid w:val="006538AE"/>
    <w:rsid w:val="0065498D"/>
    <w:rsid w:val="00656AAB"/>
    <w:rsid w:val="006715DD"/>
    <w:rsid w:val="00680997"/>
    <w:rsid w:val="00684776"/>
    <w:rsid w:val="0068530E"/>
    <w:rsid w:val="00687930"/>
    <w:rsid w:val="00687F7E"/>
    <w:rsid w:val="00690A66"/>
    <w:rsid w:val="00695E07"/>
    <w:rsid w:val="006A08B3"/>
    <w:rsid w:val="006A4118"/>
    <w:rsid w:val="006B17F4"/>
    <w:rsid w:val="006B5FEA"/>
    <w:rsid w:val="006B7716"/>
    <w:rsid w:val="006D14BD"/>
    <w:rsid w:val="006D16F7"/>
    <w:rsid w:val="006D3127"/>
    <w:rsid w:val="006D59CF"/>
    <w:rsid w:val="006E013E"/>
    <w:rsid w:val="006F7C27"/>
    <w:rsid w:val="0070072F"/>
    <w:rsid w:val="00712B2F"/>
    <w:rsid w:val="00712FE0"/>
    <w:rsid w:val="00714A39"/>
    <w:rsid w:val="00722246"/>
    <w:rsid w:val="007260A7"/>
    <w:rsid w:val="00726677"/>
    <w:rsid w:val="00733B43"/>
    <w:rsid w:val="00734401"/>
    <w:rsid w:val="007367CA"/>
    <w:rsid w:val="007412C8"/>
    <w:rsid w:val="00743A8A"/>
    <w:rsid w:val="00747336"/>
    <w:rsid w:val="00762674"/>
    <w:rsid w:val="00764330"/>
    <w:rsid w:val="007717C9"/>
    <w:rsid w:val="00772CFB"/>
    <w:rsid w:val="00777088"/>
    <w:rsid w:val="00786C43"/>
    <w:rsid w:val="00787CB9"/>
    <w:rsid w:val="007941B5"/>
    <w:rsid w:val="007A0C6A"/>
    <w:rsid w:val="007A7314"/>
    <w:rsid w:val="007A74C0"/>
    <w:rsid w:val="007C689C"/>
    <w:rsid w:val="007C75AC"/>
    <w:rsid w:val="007D4C43"/>
    <w:rsid w:val="007D5974"/>
    <w:rsid w:val="007E1557"/>
    <w:rsid w:val="007E166A"/>
    <w:rsid w:val="007E2B4D"/>
    <w:rsid w:val="007E6E95"/>
    <w:rsid w:val="007F2450"/>
    <w:rsid w:val="007F65C3"/>
    <w:rsid w:val="00810636"/>
    <w:rsid w:val="00827FDB"/>
    <w:rsid w:val="00832C88"/>
    <w:rsid w:val="008367CD"/>
    <w:rsid w:val="00843D6B"/>
    <w:rsid w:val="008535D9"/>
    <w:rsid w:val="008623A8"/>
    <w:rsid w:val="0086677E"/>
    <w:rsid w:val="00867563"/>
    <w:rsid w:val="008720A2"/>
    <w:rsid w:val="008722D5"/>
    <w:rsid w:val="00876D8C"/>
    <w:rsid w:val="0089042F"/>
    <w:rsid w:val="00890E7E"/>
    <w:rsid w:val="00891EDB"/>
    <w:rsid w:val="0089296E"/>
    <w:rsid w:val="00893A2E"/>
    <w:rsid w:val="008A3DE3"/>
    <w:rsid w:val="008B1995"/>
    <w:rsid w:val="008C1570"/>
    <w:rsid w:val="008C738C"/>
    <w:rsid w:val="008C7BB8"/>
    <w:rsid w:val="00901918"/>
    <w:rsid w:val="00901CE7"/>
    <w:rsid w:val="00904C2B"/>
    <w:rsid w:val="00907467"/>
    <w:rsid w:val="00911369"/>
    <w:rsid w:val="00911454"/>
    <w:rsid w:val="009162E6"/>
    <w:rsid w:val="00921E9F"/>
    <w:rsid w:val="00922FDF"/>
    <w:rsid w:val="00923102"/>
    <w:rsid w:val="0093520E"/>
    <w:rsid w:val="00937EE9"/>
    <w:rsid w:val="00946017"/>
    <w:rsid w:val="00946E2C"/>
    <w:rsid w:val="00951D06"/>
    <w:rsid w:val="0096095D"/>
    <w:rsid w:val="009714CB"/>
    <w:rsid w:val="009751EB"/>
    <w:rsid w:val="00976C8F"/>
    <w:rsid w:val="009824A0"/>
    <w:rsid w:val="00983716"/>
    <w:rsid w:val="00990D85"/>
    <w:rsid w:val="0099285C"/>
    <w:rsid w:val="009A1520"/>
    <w:rsid w:val="009A30B9"/>
    <w:rsid w:val="009A5228"/>
    <w:rsid w:val="009B23B4"/>
    <w:rsid w:val="009B35B8"/>
    <w:rsid w:val="009B5BF2"/>
    <w:rsid w:val="009B6DAD"/>
    <w:rsid w:val="009B7540"/>
    <w:rsid w:val="009C0034"/>
    <w:rsid w:val="009C2D7A"/>
    <w:rsid w:val="009C74E1"/>
    <w:rsid w:val="009D74D7"/>
    <w:rsid w:val="009E026E"/>
    <w:rsid w:val="009E4D13"/>
    <w:rsid w:val="009F2F99"/>
    <w:rsid w:val="00A033AC"/>
    <w:rsid w:val="00A036E9"/>
    <w:rsid w:val="00A127F7"/>
    <w:rsid w:val="00A1456C"/>
    <w:rsid w:val="00A154E6"/>
    <w:rsid w:val="00A178AF"/>
    <w:rsid w:val="00A308DA"/>
    <w:rsid w:val="00A34CBA"/>
    <w:rsid w:val="00A35283"/>
    <w:rsid w:val="00A35901"/>
    <w:rsid w:val="00A376DA"/>
    <w:rsid w:val="00A43350"/>
    <w:rsid w:val="00A55250"/>
    <w:rsid w:val="00A60D81"/>
    <w:rsid w:val="00A64DF4"/>
    <w:rsid w:val="00A703DB"/>
    <w:rsid w:val="00A70ADC"/>
    <w:rsid w:val="00A73C01"/>
    <w:rsid w:val="00A8643B"/>
    <w:rsid w:val="00A92BA0"/>
    <w:rsid w:val="00A97E58"/>
    <w:rsid w:val="00AA0124"/>
    <w:rsid w:val="00AA32D9"/>
    <w:rsid w:val="00AB1959"/>
    <w:rsid w:val="00AB3BC8"/>
    <w:rsid w:val="00AB6589"/>
    <w:rsid w:val="00AC119A"/>
    <w:rsid w:val="00AC1603"/>
    <w:rsid w:val="00AC2CEF"/>
    <w:rsid w:val="00AC3065"/>
    <w:rsid w:val="00AC51BF"/>
    <w:rsid w:val="00AD0725"/>
    <w:rsid w:val="00AD45A9"/>
    <w:rsid w:val="00AD4D31"/>
    <w:rsid w:val="00AD5F08"/>
    <w:rsid w:val="00AE36D2"/>
    <w:rsid w:val="00AE4267"/>
    <w:rsid w:val="00AE7724"/>
    <w:rsid w:val="00AF3DE9"/>
    <w:rsid w:val="00AF70AD"/>
    <w:rsid w:val="00B02E4C"/>
    <w:rsid w:val="00B03AFB"/>
    <w:rsid w:val="00B04575"/>
    <w:rsid w:val="00B05F03"/>
    <w:rsid w:val="00B06026"/>
    <w:rsid w:val="00B14501"/>
    <w:rsid w:val="00B20261"/>
    <w:rsid w:val="00B227D5"/>
    <w:rsid w:val="00B22A7C"/>
    <w:rsid w:val="00B22C9F"/>
    <w:rsid w:val="00B25285"/>
    <w:rsid w:val="00B35343"/>
    <w:rsid w:val="00B50DB1"/>
    <w:rsid w:val="00B54D30"/>
    <w:rsid w:val="00B63F95"/>
    <w:rsid w:val="00B66877"/>
    <w:rsid w:val="00B700D9"/>
    <w:rsid w:val="00B70C15"/>
    <w:rsid w:val="00B7221F"/>
    <w:rsid w:val="00B72672"/>
    <w:rsid w:val="00B7581F"/>
    <w:rsid w:val="00B76DD5"/>
    <w:rsid w:val="00B80B01"/>
    <w:rsid w:val="00B84631"/>
    <w:rsid w:val="00B8566C"/>
    <w:rsid w:val="00B85AB4"/>
    <w:rsid w:val="00B94442"/>
    <w:rsid w:val="00B95338"/>
    <w:rsid w:val="00BB4393"/>
    <w:rsid w:val="00BC1C4A"/>
    <w:rsid w:val="00BC514D"/>
    <w:rsid w:val="00BC5CFF"/>
    <w:rsid w:val="00BC78EE"/>
    <w:rsid w:val="00BD0A4A"/>
    <w:rsid w:val="00BE50C3"/>
    <w:rsid w:val="00BF4F17"/>
    <w:rsid w:val="00BF571A"/>
    <w:rsid w:val="00C03962"/>
    <w:rsid w:val="00C07007"/>
    <w:rsid w:val="00C07777"/>
    <w:rsid w:val="00C13F57"/>
    <w:rsid w:val="00C25C14"/>
    <w:rsid w:val="00C27436"/>
    <w:rsid w:val="00C36971"/>
    <w:rsid w:val="00C42794"/>
    <w:rsid w:val="00C46CB9"/>
    <w:rsid w:val="00C50157"/>
    <w:rsid w:val="00C54984"/>
    <w:rsid w:val="00C55F20"/>
    <w:rsid w:val="00C60B75"/>
    <w:rsid w:val="00C6163C"/>
    <w:rsid w:val="00C643BD"/>
    <w:rsid w:val="00C65CA6"/>
    <w:rsid w:val="00C7013B"/>
    <w:rsid w:val="00C702A3"/>
    <w:rsid w:val="00C709E4"/>
    <w:rsid w:val="00C71471"/>
    <w:rsid w:val="00C75326"/>
    <w:rsid w:val="00C81783"/>
    <w:rsid w:val="00C84294"/>
    <w:rsid w:val="00C87E7C"/>
    <w:rsid w:val="00C91AD0"/>
    <w:rsid w:val="00C91BE6"/>
    <w:rsid w:val="00C93FC3"/>
    <w:rsid w:val="00C94909"/>
    <w:rsid w:val="00C970B5"/>
    <w:rsid w:val="00CA0D18"/>
    <w:rsid w:val="00CA7CBC"/>
    <w:rsid w:val="00CC3748"/>
    <w:rsid w:val="00CC4893"/>
    <w:rsid w:val="00CC72EF"/>
    <w:rsid w:val="00CD3583"/>
    <w:rsid w:val="00CE2B28"/>
    <w:rsid w:val="00CE3D17"/>
    <w:rsid w:val="00CE7A24"/>
    <w:rsid w:val="00CF0090"/>
    <w:rsid w:val="00CF5FBA"/>
    <w:rsid w:val="00D00A83"/>
    <w:rsid w:val="00D0196F"/>
    <w:rsid w:val="00D03EA1"/>
    <w:rsid w:val="00D065B0"/>
    <w:rsid w:val="00D14F02"/>
    <w:rsid w:val="00D177BF"/>
    <w:rsid w:val="00D177F8"/>
    <w:rsid w:val="00D20707"/>
    <w:rsid w:val="00D2702E"/>
    <w:rsid w:val="00D35165"/>
    <w:rsid w:val="00D37AF3"/>
    <w:rsid w:val="00D408B0"/>
    <w:rsid w:val="00D439A2"/>
    <w:rsid w:val="00D518B7"/>
    <w:rsid w:val="00D60388"/>
    <w:rsid w:val="00D60AF2"/>
    <w:rsid w:val="00D636E3"/>
    <w:rsid w:val="00D6626B"/>
    <w:rsid w:val="00D669BE"/>
    <w:rsid w:val="00D7370E"/>
    <w:rsid w:val="00D82AB4"/>
    <w:rsid w:val="00D82EF1"/>
    <w:rsid w:val="00D961B6"/>
    <w:rsid w:val="00DA493A"/>
    <w:rsid w:val="00DA571F"/>
    <w:rsid w:val="00DA7AF3"/>
    <w:rsid w:val="00DB1B8E"/>
    <w:rsid w:val="00DB741A"/>
    <w:rsid w:val="00DD517F"/>
    <w:rsid w:val="00DE1333"/>
    <w:rsid w:val="00DE415D"/>
    <w:rsid w:val="00E07C69"/>
    <w:rsid w:val="00E1109B"/>
    <w:rsid w:val="00E14152"/>
    <w:rsid w:val="00E14768"/>
    <w:rsid w:val="00E16770"/>
    <w:rsid w:val="00E232FE"/>
    <w:rsid w:val="00E27C39"/>
    <w:rsid w:val="00E44865"/>
    <w:rsid w:val="00E51C70"/>
    <w:rsid w:val="00E537F1"/>
    <w:rsid w:val="00E6096F"/>
    <w:rsid w:val="00E7007E"/>
    <w:rsid w:val="00E762C1"/>
    <w:rsid w:val="00E81B61"/>
    <w:rsid w:val="00E82A0E"/>
    <w:rsid w:val="00E962D4"/>
    <w:rsid w:val="00E9710D"/>
    <w:rsid w:val="00EA6888"/>
    <w:rsid w:val="00EB3F61"/>
    <w:rsid w:val="00EB6303"/>
    <w:rsid w:val="00EC5134"/>
    <w:rsid w:val="00EC6B96"/>
    <w:rsid w:val="00EE0C32"/>
    <w:rsid w:val="00EE1744"/>
    <w:rsid w:val="00EE3098"/>
    <w:rsid w:val="00EE59C1"/>
    <w:rsid w:val="00F03FD3"/>
    <w:rsid w:val="00F068E5"/>
    <w:rsid w:val="00F116A9"/>
    <w:rsid w:val="00F1460F"/>
    <w:rsid w:val="00F148D3"/>
    <w:rsid w:val="00F17E40"/>
    <w:rsid w:val="00F23720"/>
    <w:rsid w:val="00F305CD"/>
    <w:rsid w:val="00F30A73"/>
    <w:rsid w:val="00F3174B"/>
    <w:rsid w:val="00F4019C"/>
    <w:rsid w:val="00F43739"/>
    <w:rsid w:val="00F4607B"/>
    <w:rsid w:val="00F47B4B"/>
    <w:rsid w:val="00F574ED"/>
    <w:rsid w:val="00F57925"/>
    <w:rsid w:val="00F612EF"/>
    <w:rsid w:val="00F615AC"/>
    <w:rsid w:val="00F7384C"/>
    <w:rsid w:val="00F74558"/>
    <w:rsid w:val="00F779EB"/>
    <w:rsid w:val="00F86F31"/>
    <w:rsid w:val="00F9776A"/>
    <w:rsid w:val="00FA170A"/>
    <w:rsid w:val="00FA3617"/>
    <w:rsid w:val="00FA3F46"/>
    <w:rsid w:val="00FA574F"/>
    <w:rsid w:val="00FB356F"/>
    <w:rsid w:val="00FB3EF2"/>
    <w:rsid w:val="00FB498C"/>
    <w:rsid w:val="00FC1484"/>
    <w:rsid w:val="00FC25DC"/>
    <w:rsid w:val="00FC4D5F"/>
    <w:rsid w:val="00FD1B34"/>
    <w:rsid w:val="00FD2F9D"/>
    <w:rsid w:val="00FD434F"/>
    <w:rsid w:val="00FE10BF"/>
    <w:rsid w:val="00FE11DD"/>
    <w:rsid w:val="00FE2905"/>
    <w:rsid w:val="00FE6F69"/>
    <w:rsid w:val="00FF0131"/>
    <w:rsid w:val="00FF12F0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7350D"/>
  <w15:docId w15:val="{5BB82BB1-B47A-40E0-B83A-25BFBF24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583"/>
    <w:rPr>
      <w:sz w:val="24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036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rsid w:val="007A74C0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19002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semiHidden/>
    <w:rsid w:val="00190026"/>
    <w:rPr>
      <w:rFonts w:ascii="Tahoma" w:hAnsi="Tahoma"/>
      <w:sz w:val="16"/>
    </w:rPr>
  </w:style>
  <w:style w:type="character" w:customStyle="1" w:styleId="a6">
    <w:name w:val="หัวกระดาษ อักขระ"/>
    <w:basedOn w:val="a0"/>
    <w:link w:val="a5"/>
    <w:uiPriority w:val="99"/>
    <w:rsid w:val="00DE415D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semiHidden/>
    <w:rsid w:val="00A036E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c">
    <w:name w:val="Unresolved Mention"/>
    <w:basedOn w:val="a0"/>
    <w:uiPriority w:val="99"/>
    <w:semiHidden/>
    <w:unhideWhenUsed/>
    <w:rsid w:val="00017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57AE-D6AF-484E-B085-9F76AAB4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</Template>
  <TotalTime>1252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dla30_2567 025</cp:lastModifiedBy>
  <cp:revision>123</cp:revision>
  <cp:lastPrinted>2025-04-24T01:44:00Z</cp:lastPrinted>
  <dcterms:created xsi:type="dcterms:W3CDTF">2023-12-07T03:09:00Z</dcterms:created>
  <dcterms:modified xsi:type="dcterms:W3CDTF">2025-04-24T01:44:00Z</dcterms:modified>
</cp:coreProperties>
</file>